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C367" w14:textId="3C25B834" w:rsidR="004D36D7" w:rsidRPr="00D84F18" w:rsidRDefault="00000000" w:rsidP="00656D19">
      <w:pPr>
        <w:pStyle w:val="Ttulo"/>
        <w:rPr>
          <w:rStyle w:val="LabTitleInstVersred"/>
          <w:b/>
          <w:color w:val="auto"/>
        </w:rPr>
      </w:pPr>
      <w:sdt>
        <w:sdtPr>
          <w:rPr>
            <w:b w:val="0"/>
            <w:color w:val="EE0000"/>
          </w:rPr>
          <w:alias w:val="Título"/>
          <w:tag w:val=""/>
          <w:id w:val="-487021785"/>
          <w:placeholder>
            <w:docPart w:val="1711D7E643374B8AA0F0D5933D01BCBF"/>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656D19">
            <w:t>Laboratorio: Configuración de VLAN y enlaces troncales</w:t>
          </w:r>
        </w:sdtContent>
      </w:sdt>
    </w:p>
    <w:p w14:paraId="73331D9B" w14:textId="44DF4F2C" w:rsidR="009440C6" w:rsidRPr="00D84F18" w:rsidRDefault="009440C6" w:rsidP="00665FC9">
      <w:pPr>
        <w:pStyle w:val="Ttulo1"/>
        <w:rPr>
          <w:noProof w:val="0"/>
        </w:rPr>
      </w:pPr>
      <w:r w:rsidRPr="00D84F18">
        <w:rPr>
          <w:noProof w:val="0"/>
        </w:rPr>
        <w:t>Topología</w:t>
      </w:r>
    </w:p>
    <w:p w14:paraId="07FFBC51" w14:textId="4587B1DA" w:rsidR="007474D0" w:rsidRPr="00D84F18" w:rsidRDefault="005F3659" w:rsidP="00DB4632">
      <w:pPr>
        <w:pStyle w:val="BodyTextL25"/>
        <w:jc w:val="center"/>
      </w:pPr>
      <w:r>
        <w:rPr>
          <w:noProof/>
        </w:rPr>
        <w:drawing>
          <wp:inline distT="0" distB="0" distL="0" distR="0" wp14:anchorId="04067D99" wp14:editId="4C787E07">
            <wp:extent cx="5627370" cy="768350"/>
            <wp:effectExtent l="0" t="0" r="0" b="0"/>
            <wp:docPr id="9221458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7370" cy="768350"/>
                    </a:xfrm>
                    <a:prstGeom prst="rect">
                      <a:avLst/>
                    </a:prstGeom>
                    <a:noFill/>
                  </pic:spPr>
                </pic:pic>
              </a:graphicData>
            </a:graphic>
          </wp:inline>
        </w:drawing>
      </w:r>
    </w:p>
    <w:p w14:paraId="3E5326B4" w14:textId="470B065F" w:rsidR="0044581D" w:rsidRPr="00D84F18" w:rsidRDefault="0044581D" w:rsidP="00EA2D20">
      <w:pPr>
        <w:pStyle w:val="Visual"/>
        <w:jc w:val="left"/>
      </w:pPr>
    </w:p>
    <w:p w14:paraId="2B7B9E3C" w14:textId="77777777" w:rsidR="009440C6" w:rsidRPr="00D84F18" w:rsidRDefault="009440C6" w:rsidP="00665FC9">
      <w:pPr>
        <w:pStyle w:val="Ttulo1"/>
        <w:rPr>
          <w:noProof w:val="0"/>
        </w:rPr>
      </w:pPr>
      <w:r w:rsidRPr="00D84F18">
        <w:rPr>
          <w:noProof w:val="0"/>
        </w:rPr>
        <w:t>Tabla de asignación de direcciones</w:t>
      </w:r>
    </w:p>
    <w:tbl>
      <w:tblPr>
        <w:tblW w:w="99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Esta tabla muestra el direccionamiento para el dispositivo, la interfaz, la dirección IP, la máscara de subred y la puerta de enlace predeterminada."/>
      </w:tblPr>
      <w:tblGrid>
        <w:gridCol w:w="1998"/>
        <w:gridCol w:w="1998"/>
        <w:gridCol w:w="1998"/>
        <w:gridCol w:w="1998"/>
        <w:gridCol w:w="1998"/>
      </w:tblGrid>
      <w:tr w:rsidR="009440C6" w:rsidRPr="00D84F18" w14:paraId="6BC67600" w14:textId="77777777" w:rsidTr="00EF659C">
        <w:trPr>
          <w:cantSplit/>
          <w:jc w:val="center"/>
        </w:trPr>
        <w:tc>
          <w:tcPr>
            <w:tcW w:w="199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0723D90" w14:textId="77777777" w:rsidR="009440C6" w:rsidRPr="00D84F18" w:rsidRDefault="009440C6" w:rsidP="009440C6">
            <w:pPr>
              <w:pStyle w:val="TableHeading"/>
            </w:pPr>
            <w:r w:rsidRPr="00D84F18">
              <w:t>Dispositivo</w:t>
            </w:r>
          </w:p>
        </w:tc>
        <w:tc>
          <w:tcPr>
            <w:tcW w:w="199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9B08803" w14:textId="77777777" w:rsidR="009440C6" w:rsidRPr="00D84F18" w:rsidRDefault="009440C6" w:rsidP="009440C6">
            <w:pPr>
              <w:pStyle w:val="TableHeading"/>
            </w:pPr>
            <w:r w:rsidRPr="00D84F18">
              <w:t>Interfaz</w:t>
            </w:r>
          </w:p>
        </w:tc>
        <w:tc>
          <w:tcPr>
            <w:tcW w:w="199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45EDEF8" w14:textId="77777777" w:rsidR="009440C6" w:rsidRPr="00D84F18" w:rsidRDefault="009440C6" w:rsidP="009440C6">
            <w:pPr>
              <w:pStyle w:val="TableHeading"/>
            </w:pPr>
            <w:r w:rsidRPr="00D84F18">
              <w:t>Dirección IP</w:t>
            </w:r>
          </w:p>
        </w:tc>
        <w:tc>
          <w:tcPr>
            <w:tcW w:w="199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69C7795" w14:textId="77777777" w:rsidR="009440C6" w:rsidRPr="00D84F18" w:rsidRDefault="009440C6" w:rsidP="009440C6">
            <w:pPr>
              <w:pStyle w:val="TableHeading"/>
            </w:pPr>
            <w:r w:rsidRPr="00D84F18">
              <w:t>Máscara de subred</w:t>
            </w:r>
          </w:p>
        </w:tc>
        <w:tc>
          <w:tcPr>
            <w:tcW w:w="199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BA45E66" w14:textId="77777777" w:rsidR="009440C6" w:rsidRPr="00D84F18" w:rsidRDefault="009440C6" w:rsidP="009440C6">
            <w:pPr>
              <w:pStyle w:val="TableHeading"/>
            </w:pPr>
            <w:r w:rsidRPr="00D84F18">
              <w:t>Gateway predeterminado</w:t>
            </w:r>
          </w:p>
        </w:tc>
      </w:tr>
      <w:tr w:rsidR="009440C6" w:rsidRPr="00D84F18" w14:paraId="66362E04" w14:textId="77777777" w:rsidTr="00EF659C">
        <w:trPr>
          <w:cantSplit/>
          <w:jc w:val="center"/>
        </w:trPr>
        <w:tc>
          <w:tcPr>
            <w:tcW w:w="1998" w:type="dxa"/>
            <w:vAlign w:val="bottom"/>
          </w:tcPr>
          <w:p w14:paraId="37A9BD16" w14:textId="135AFF76" w:rsidR="009440C6" w:rsidRPr="00D84F18" w:rsidRDefault="009440C6" w:rsidP="009440C6">
            <w:pPr>
              <w:pStyle w:val="TableText"/>
            </w:pPr>
            <w:r w:rsidRPr="00D84F18">
              <w:t>S</w:t>
            </w:r>
            <w:r w:rsidR="00B656AC" w:rsidRPr="00D84F18">
              <w:t>99</w:t>
            </w:r>
          </w:p>
        </w:tc>
        <w:tc>
          <w:tcPr>
            <w:tcW w:w="1998" w:type="dxa"/>
            <w:vAlign w:val="bottom"/>
          </w:tcPr>
          <w:p w14:paraId="05C7BBCE" w14:textId="77777777" w:rsidR="009440C6" w:rsidRPr="00D84F18" w:rsidRDefault="009440C6" w:rsidP="009440C6">
            <w:pPr>
              <w:pStyle w:val="TableText"/>
            </w:pPr>
            <w:r w:rsidRPr="00D84F18">
              <w:t>VLAN 1</w:t>
            </w:r>
          </w:p>
        </w:tc>
        <w:tc>
          <w:tcPr>
            <w:tcW w:w="1998" w:type="dxa"/>
            <w:vAlign w:val="bottom"/>
          </w:tcPr>
          <w:p w14:paraId="5A7C73E6" w14:textId="57F8219F" w:rsidR="009440C6" w:rsidRPr="00D84F18" w:rsidRDefault="009440C6" w:rsidP="009440C6">
            <w:pPr>
              <w:pStyle w:val="TableText"/>
            </w:pPr>
            <w:r w:rsidRPr="00D84F18">
              <w:t>1</w:t>
            </w:r>
            <w:r w:rsidR="00B656AC" w:rsidRPr="00D84F18">
              <w:t>72</w:t>
            </w:r>
            <w:r w:rsidRPr="00D84F18">
              <w:t>.1</w:t>
            </w:r>
            <w:r w:rsidR="00B656AC" w:rsidRPr="00D84F18">
              <w:t>7</w:t>
            </w:r>
            <w:r w:rsidRPr="00D84F18">
              <w:t>.</w:t>
            </w:r>
            <w:r w:rsidR="00B656AC" w:rsidRPr="00D84F18">
              <w:t>0</w:t>
            </w:r>
            <w:r w:rsidRPr="00D84F18">
              <w:t>.</w:t>
            </w:r>
            <w:r w:rsidR="00B656AC" w:rsidRPr="00D84F18">
              <w:t>5</w:t>
            </w:r>
          </w:p>
        </w:tc>
        <w:tc>
          <w:tcPr>
            <w:tcW w:w="1998" w:type="dxa"/>
            <w:vAlign w:val="bottom"/>
          </w:tcPr>
          <w:p w14:paraId="737722E1" w14:textId="638BA1DC" w:rsidR="009440C6" w:rsidRPr="00D84F18" w:rsidRDefault="000E56A2" w:rsidP="009440C6">
            <w:pPr>
              <w:pStyle w:val="TableText"/>
            </w:pPr>
            <w:r w:rsidRPr="00D84F18">
              <w:t>255.255.255.192</w:t>
            </w:r>
          </w:p>
        </w:tc>
        <w:tc>
          <w:tcPr>
            <w:tcW w:w="1998" w:type="dxa"/>
            <w:vAlign w:val="bottom"/>
          </w:tcPr>
          <w:p w14:paraId="3C821A42" w14:textId="717C9FB3" w:rsidR="009440C6" w:rsidRPr="00D84F18" w:rsidRDefault="00B656AC" w:rsidP="009440C6">
            <w:pPr>
              <w:pStyle w:val="TableText"/>
            </w:pPr>
            <w:r w:rsidRPr="00D84F18">
              <w:t>172.17.0.1</w:t>
            </w:r>
          </w:p>
        </w:tc>
      </w:tr>
      <w:tr w:rsidR="009440C6" w:rsidRPr="00D84F18" w14:paraId="0B0CF840" w14:textId="77777777" w:rsidTr="00EF659C">
        <w:trPr>
          <w:cantSplit/>
          <w:jc w:val="center"/>
        </w:trPr>
        <w:tc>
          <w:tcPr>
            <w:tcW w:w="1998" w:type="dxa"/>
            <w:vAlign w:val="bottom"/>
          </w:tcPr>
          <w:p w14:paraId="479039B4" w14:textId="6ADC6C6A" w:rsidR="009440C6" w:rsidRPr="00D84F18" w:rsidRDefault="009440C6" w:rsidP="009440C6">
            <w:pPr>
              <w:pStyle w:val="TableText"/>
            </w:pPr>
            <w:r w:rsidRPr="00D84F18">
              <w:t>S</w:t>
            </w:r>
            <w:r w:rsidR="00B656AC" w:rsidRPr="00D84F18">
              <w:t>98</w:t>
            </w:r>
          </w:p>
        </w:tc>
        <w:tc>
          <w:tcPr>
            <w:tcW w:w="1998" w:type="dxa"/>
            <w:vAlign w:val="bottom"/>
          </w:tcPr>
          <w:p w14:paraId="0302779A" w14:textId="77777777" w:rsidR="009440C6" w:rsidRPr="00D84F18" w:rsidRDefault="009440C6" w:rsidP="009440C6">
            <w:pPr>
              <w:pStyle w:val="TableText"/>
            </w:pPr>
            <w:r w:rsidRPr="00D84F18">
              <w:t>VLAN 1</w:t>
            </w:r>
          </w:p>
        </w:tc>
        <w:tc>
          <w:tcPr>
            <w:tcW w:w="1998" w:type="dxa"/>
            <w:vAlign w:val="bottom"/>
          </w:tcPr>
          <w:p w14:paraId="10B2EDD2" w14:textId="3F72FC7B" w:rsidR="009440C6" w:rsidRPr="00D84F18" w:rsidRDefault="000E56A2" w:rsidP="009440C6">
            <w:pPr>
              <w:pStyle w:val="TableText"/>
            </w:pPr>
            <w:r w:rsidRPr="00D84F18">
              <w:t>172.17.0.6</w:t>
            </w:r>
          </w:p>
        </w:tc>
        <w:tc>
          <w:tcPr>
            <w:tcW w:w="1998" w:type="dxa"/>
            <w:vAlign w:val="bottom"/>
          </w:tcPr>
          <w:p w14:paraId="3B5A3E79" w14:textId="54D93B16" w:rsidR="009440C6" w:rsidRPr="00D84F18" w:rsidRDefault="000E56A2" w:rsidP="009440C6">
            <w:pPr>
              <w:pStyle w:val="TableText"/>
            </w:pPr>
            <w:r w:rsidRPr="00D84F18">
              <w:t>255.255.255.192</w:t>
            </w:r>
          </w:p>
        </w:tc>
        <w:tc>
          <w:tcPr>
            <w:tcW w:w="1998" w:type="dxa"/>
            <w:vAlign w:val="bottom"/>
          </w:tcPr>
          <w:p w14:paraId="101B86BF" w14:textId="62F9263C" w:rsidR="009440C6" w:rsidRPr="00D84F18" w:rsidRDefault="000E56A2" w:rsidP="009440C6">
            <w:pPr>
              <w:pStyle w:val="TableText"/>
            </w:pPr>
            <w:r w:rsidRPr="00D84F18">
              <w:t>172.17.0.1</w:t>
            </w:r>
          </w:p>
        </w:tc>
      </w:tr>
      <w:tr w:rsidR="009440C6" w:rsidRPr="00D84F18" w14:paraId="154A5C11" w14:textId="77777777" w:rsidTr="00EF659C">
        <w:trPr>
          <w:cantSplit/>
          <w:jc w:val="center"/>
        </w:trPr>
        <w:tc>
          <w:tcPr>
            <w:tcW w:w="1998" w:type="dxa"/>
            <w:vAlign w:val="bottom"/>
          </w:tcPr>
          <w:p w14:paraId="0B9C5ED5" w14:textId="77777777" w:rsidR="009440C6" w:rsidRPr="00D84F18" w:rsidRDefault="009440C6" w:rsidP="009440C6">
            <w:pPr>
              <w:pStyle w:val="TableText"/>
            </w:pPr>
            <w:r w:rsidRPr="00D84F18">
              <w:t>PC-A</w:t>
            </w:r>
          </w:p>
        </w:tc>
        <w:tc>
          <w:tcPr>
            <w:tcW w:w="1998" w:type="dxa"/>
            <w:vAlign w:val="bottom"/>
          </w:tcPr>
          <w:p w14:paraId="08EED1F9" w14:textId="77777777" w:rsidR="009440C6" w:rsidRPr="00D84F18" w:rsidRDefault="009440C6" w:rsidP="009440C6">
            <w:pPr>
              <w:pStyle w:val="TableText"/>
            </w:pPr>
            <w:r w:rsidRPr="00D84F18">
              <w:t>NIC</w:t>
            </w:r>
          </w:p>
        </w:tc>
        <w:tc>
          <w:tcPr>
            <w:tcW w:w="1998" w:type="dxa"/>
            <w:vAlign w:val="bottom"/>
          </w:tcPr>
          <w:p w14:paraId="4CF9E099" w14:textId="0C94B2BD" w:rsidR="009440C6" w:rsidRPr="00D84F18" w:rsidRDefault="009440C6" w:rsidP="009440C6">
            <w:pPr>
              <w:pStyle w:val="TableText"/>
            </w:pPr>
            <w:r w:rsidRPr="00D84F18">
              <w:t>1</w:t>
            </w:r>
            <w:r w:rsidR="00B656AC" w:rsidRPr="00D84F18">
              <w:t>72</w:t>
            </w:r>
            <w:r w:rsidRPr="00D84F18">
              <w:t>.1</w:t>
            </w:r>
            <w:r w:rsidR="00B656AC" w:rsidRPr="00D84F18">
              <w:t>7</w:t>
            </w:r>
            <w:r w:rsidRPr="00D84F18">
              <w:t>.</w:t>
            </w:r>
            <w:r w:rsidR="00B656AC" w:rsidRPr="00D84F18">
              <w:t>0</w:t>
            </w:r>
            <w:r w:rsidRPr="00D84F18">
              <w:t>.</w:t>
            </w:r>
            <w:r w:rsidR="00B656AC" w:rsidRPr="00D84F18">
              <w:t>10</w:t>
            </w:r>
          </w:p>
        </w:tc>
        <w:tc>
          <w:tcPr>
            <w:tcW w:w="1998" w:type="dxa"/>
            <w:vAlign w:val="bottom"/>
          </w:tcPr>
          <w:p w14:paraId="292A2EB1" w14:textId="445ED107" w:rsidR="009440C6" w:rsidRPr="00D84F18" w:rsidRDefault="000E56A2" w:rsidP="009440C6">
            <w:pPr>
              <w:pStyle w:val="TableText"/>
            </w:pPr>
            <w:r w:rsidRPr="00D84F18">
              <w:t>255.255.255.192</w:t>
            </w:r>
          </w:p>
        </w:tc>
        <w:tc>
          <w:tcPr>
            <w:tcW w:w="1998" w:type="dxa"/>
            <w:vAlign w:val="bottom"/>
          </w:tcPr>
          <w:p w14:paraId="524DFF5C" w14:textId="2ECC9C1F" w:rsidR="009440C6" w:rsidRPr="00D84F18" w:rsidRDefault="00064B7A" w:rsidP="009440C6">
            <w:pPr>
              <w:pStyle w:val="TableText"/>
            </w:pPr>
            <w:r w:rsidRPr="00D84F18">
              <w:t>172.17.0.1</w:t>
            </w:r>
          </w:p>
        </w:tc>
      </w:tr>
      <w:tr w:rsidR="009440C6" w:rsidRPr="00D84F18" w14:paraId="54D62BA0" w14:textId="77777777" w:rsidTr="00EF659C">
        <w:trPr>
          <w:cantSplit/>
          <w:jc w:val="center"/>
        </w:trPr>
        <w:tc>
          <w:tcPr>
            <w:tcW w:w="1998" w:type="dxa"/>
            <w:vAlign w:val="bottom"/>
          </w:tcPr>
          <w:p w14:paraId="60BAC460" w14:textId="77777777" w:rsidR="009440C6" w:rsidRPr="00D84F18" w:rsidRDefault="009440C6" w:rsidP="009440C6">
            <w:pPr>
              <w:pStyle w:val="TableText"/>
            </w:pPr>
            <w:r w:rsidRPr="00D84F18">
              <w:t>PC-B</w:t>
            </w:r>
          </w:p>
        </w:tc>
        <w:tc>
          <w:tcPr>
            <w:tcW w:w="1998" w:type="dxa"/>
            <w:vAlign w:val="bottom"/>
          </w:tcPr>
          <w:p w14:paraId="780C8CA9" w14:textId="77777777" w:rsidR="009440C6" w:rsidRPr="00D84F18" w:rsidRDefault="009440C6" w:rsidP="009440C6">
            <w:pPr>
              <w:pStyle w:val="TableText"/>
            </w:pPr>
            <w:r w:rsidRPr="00D84F18">
              <w:t>NIC</w:t>
            </w:r>
          </w:p>
        </w:tc>
        <w:tc>
          <w:tcPr>
            <w:tcW w:w="1998" w:type="dxa"/>
            <w:vAlign w:val="bottom"/>
          </w:tcPr>
          <w:p w14:paraId="147D1DEB" w14:textId="16C7B50A" w:rsidR="009440C6" w:rsidRPr="00D84F18" w:rsidRDefault="00B656AC" w:rsidP="009440C6">
            <w:pPr>
              <w:pStyle w:val="TableText"/>
            </w:pPr>
            <w:r w:rsidRPr="00D84F18">
              <w:t>172</w:t>
            </w:r>
            <w:r w:rsidR="009440C6" w:rsidRPr="00D84F18">
              <w:t>.1</w:t>
            </w:r>
            <w:r w:rsidRPr="00D84F18">
              <w:t>7</w:t>
            </w:r>
            <w:r w:rsidR="009440C6" w:rsidRPr="00D84F18">
              <w:t>.</w:t>
            </w:r>
            <w:r w:rsidRPr="00D84F18">
              <w:t>0</w:t>
            </w:r>
            <w:r w:rsidR="009440C6" w:rsidRPr="00D84F18">
              <w:t>.</w:t>
            </w:r>
            <w:r w:rsidR="000E56A2" w:rsidRPr="00D84F18">
              <w:t>11</w:t>
            </w:r>
          </w:p>
        </w:tc>
        <w:tc>
          <w:tcPr>
            <w:tcW w:w="1998" w:type="dxa"/>
            <w:vAlign w:val="bottom"/>
          </w:tcPr>
          <w:p w14:paraId="1EF170DA" w14:textId="72BDE0F0" w:rsidR="009440C6" w:rsidRPr="00D84F18" w:rsidRDefault="000E56A2" w:rsidP="009440C6">
            <w:pPr>
              <w:pStyle w:val="TableText"/>
            </w:pPr>
            <w:r w:rsidRPr="00D84F18">
              <w:t>255.255.255.192</w:t>
            </w:r>
          </w:p>
        </w:tc>
        <w:tc>
          <w:tcPr>
            <w:tcW w:w="1998" w:type="dxa"/>
            <w:vAlign w:val="bottom"/>
          </w:tcPr>
          <w:p w14:paraId="2F8322AE" w14:textId="55CA415E" w:rsidR="009440C6" w:rsidRPr="00D84F18" w:rsidRDefault="00064B7A" w:rsidP="009440C6">
            <w:pPr>
              <w:pStyle w:val="TableText"/>
            </w:pPr>
            <w:r w:rsidRPr="00D84F18">
              <w:t>172.17.0.1</w:t>
            </w:r>
          </w:p>
        </w:tc>
      </w:tr>
    </w:tbl>
    <w:p w14:paraId="37547EBB" w14:textId="77777777" w:rsidR="009440C6" w:rsidRPr="00D84F18" w:rsidRDefault="009440C6" w:rsidP="00665FC9">
      <w:pPr>
        <w:pStyle w:val="Ttulo1"/>
        <w:rPr>
          <w:noProof w:val="0"/>
        </w:rPr>
      </w:pPr>
      <w:r w:rsidRPr="00D84F18">
        <w:rPr>
          <w:noProof w:val="0"/>
        </w:rPr>
        <w:t>Objetivos</w:t>
      </w:r>
    </w:p>
    <w:p w14:paraId="3F8E8B19" w14:textId="77777777" w:rsidR="009440C6" w:rsidRPr="00D84F18" w:rsidRDefault="009440C6" w:rsidP="009440C6">
      <w:pPr>
        <w:pStyle w:val="BodyTextL25Bold"/>
      </w:pPr>
      <w:r w:rsidRPr="00D84F18">
        <w:t>Parte 1: Armar la red y configurar los parámetros básicos de los dispositivos</w:t>
      </w:r>
    </w:p>
    <w:p w14:paraId="5A7B1CA4" w14:textId="77777777" w:rsidR="009440C6" w:rsidRPr="00D84F18" w:rsidRDefault="009440C6" w:rsidP="009440C6">
      <w:pPr>
        <w:pStyle w:val="BodyTextL25Bold"/>
      </w:pPr>
      <w:r w:rsidRPr="00D84F18">
        <w:t>Parte 2: Crear redes VLAN y asignar puertos de switch</w:t>
      </w:r>
    </w:p>
    <w:p w14:paraId="4006A242" w14:textId="77777777" w:rsidR="009440C6" w:rsidRPr="00D84F18" w:rsidRDefault="009440C6" w:rsidP="009440C6">
      <w:pPr>
        <w:pStyle w:val="BodyTextL25Bold"/>
      </w:pPr>
      <w:r w:rsidRPr="00D84F18">
        <w:t>Parte 3: Mantener las asignaciones de puertos de VLAN y la base de datos de VLAN</w:t>
      </w:r>
    </w:p>
    <w:p w14:paraId="598BA048" w14:textId="77777777" w:rsidR="009440C6" w:rsidRPr="00D84F18" w:rsidRDefault="009440C6" w:rsidP="009440C6">
      <w:pPr>
        <w:pStyle w:val="BodyTextL25Bold"/>
      </w:pPr>
      <w:r w:rsidRPr="00D84F18">
        <w:t>Parte 4: Configurar un enlace troncal 802.1Q entre los switches</w:t>
      </w:r>
    </w:p>
    <w:p w14:paraId="5C90CFFB" w14:textId="77777777" w:rsidR="009440C6" w:rsidRPr="00D84F18" w:rsidRDefault="009440C6" w:rsidP="009440C6">
      <w:pPr>
        <w:pStyle w:val="BodyTextL25Bold"/>
      </w:pPr>
      <w:r w:rsidRPr="00D84F18">
        <w:t>Parte 5: Eliminar la base de datos de VLAN</w:t>
      </w:r>
    </w:p>
    <w:p w14:paraId="3A87CA9E" w14:textId="77777777" w:rsidR="009440C6" w:rsidRPr="00D84F18" w:rsidRDefault="009440C6" w:rsidP="00665FC9">
      <w:pPr>
        <w:pStyle w:val="Ttulo1"/>
        <w:rPr>
          <w:noProof w:val="0"/>
        </w:rPr>
      </w:pPr>
      <w:r w:rsidRPr="00D84F18">
        <w:rPr>
          <w:noProof w:val="0"/>
        </w:rPr>
        <w:t>Aspectos básicos/situación</w:t>
      </w:r>
    </w:p>
    <w:p w14:paraId="0674E199" w14:textId="77777777" w:rsidR="009440C6" w:rsidRPr="00D84F18" w:rsidRDefault="009440C6" w:rsidP="009440C6">
      <w:pPr>
        <w:pStyle w:val="BodyTextL25"/>
      </w:pPr>
      <w:r w:rsidRPr="00D84F18">
        <w:t>Los switches modernos usan redes de área local virtuales (VLAN) para mejorar el rendimiento de la red mediante la división de grandes dominios de difusión de capa 2 en otros más pequeños. Las VLAN también se pueden usar como medida de seguridad al controlar qué hosts se pueden comunicar. Por lo general, las redes VLAN facilitan el diseño de una red para respaldar los objetivos de una organización.</w:t>
      </w:r>
    </w:p>
    <w:p w14:paraId="4CFF6806" w14:textId="77777777" w:rsidR="009440C6" w:rsidRPr="00D84F18" w:rsidRDefault="009440C6" w:rsidP="009440C6">
      <w:pPr>
        <w:pStyle w:val="BodyTextL25"/>
      </w:pPr>
      <w:r w:rsidRPr="00D84F18">
        <w:t>Los enlaces troncales de VLAN se usan para abarcar redes VLAN a través de varios dispositivos. Los enlaces troncales permiten transferir el tráfico de varias VLAN a través de un único enlace y conservar intactas la segmentación y la identificación de VLAN.</w:t>
      </w:r>
    </w:p>
    <w:p w14:paraId="7D4685EB" w14:textId="77777777" w:rsidR="009440C6" w:rsidRPr="00D84F18" w:rsidRDefault="009440C6" w:rsidP="009440C6">
      <w:pPr>
        <w:pStyle w:val="BodyTextL25"/>
      </w:pPr>
      <w:r w:rsidRPr="00D84F18">
        <w:t>En esta práctica de laboratorio, creará redes VLAN en los dos switches de la topología, asignará las VLAN a los puertos de acceso de los switches, verificará que las VLAN funcionen como se espera y, a continuación, creará un enlace troncal de VLAN entre los dos switches para permitir que los hosts en la misma VLAN se comuniquen a través del enlace troncal, independientemente del switch al que está conectado el host.</w:t>
      </w:r>
    </w:p>
    <w:p w14:paraId="158C7D1D" w14:textId="77777777" w:rsidR="009440C6" w:rsidRPr="00D84F18" w:rsidRDefault="009440C6" w:rsidP="009440C6">
      <w:pPr>
        <w:pStyle w:val="BodyTextL25"/>
        <w:rPr>
          <w:b/>
        </w:rPr>
      </w:pPr>
      <w:r w:rsidRPr="00D84F18">
        <w:rPr>
          <w:b/>
        </w:rPr>
        <w:t>Nota</w:t>
      </w:r>
      <w:r w:rsidRPr="00D84F18">
        <w:t xml:space="preserve">: Los switches que se usan en este laboratorio de CCNA son Cisco </w:t>
      </w:r>
      <w:proofErr w:type="spellStart"/>
      <w:r w:rsidRPr="00D84F18">
        <w:t>Catalyst</w:t>
      </w:r>
      <w:proofErr w:type="spellEnd"/>
      <w:r w:rsidRPr="00D84F18">
        <w:t xml:space="preserve"> 2960s con Cisco IOS versión 15.0(2) (imagen lanbasek9). Se pueden utilizar otros </w:t>
      </w:r>
      <w:proofErr w:type="spellStart"/>
      <w:r w:rsidRPr="00D84F18">
        <w:t>routers</w:t>
      </w:r>
      <w:proofErr w:type="spellEnd"/>
      <w:r w:rsidRPr="00D84F18">
        <w:t xml:space="preserve">, switches y otras versiones de Cisco IOS. Según el modelo y la versión de Cisco IOS, los comandos disponibles y los resultados que se obtienen pueden diferir de los que se muestran en las prácticas de laboratorio. Consulte la tabla Resumen de interfaces del </w:t>
      </w:r>
      <w:proofErr w:type="spellStart"/>
      <w:r w:rsidRPr="00D84F18">
        <w:t>router</w:t>
      </w:r>
      <w:proofErr w:type="spellEnd"/>
      <w:r w:rsidRPr="00D84F18">
        <w:t xml:space="preserve"> al final de la práctica de laboratorio para obtener los identificadores de interfaz correctos.</w:t>
      </w:r>
    </w:p>
    <w:p w14:paraId="32351A14" w14:textId="77777777" w:rsidR="001B5837" w:rsidRDefault="001B5837" w:rsidP="001B5837">
      <w:pPr>
        <w:pStyle w:val="BodyTextL25"/>
      </w:pPr>
      <w:r w:rsidRPr="00CE26C8">
        <w:rPr>
          <w:b/>
        </w:rPr>
        <w:lastRenderedPageBreak/>
        <w:t>Nota</w:t>
      </w:r>
      <w:r w:rsidRPr="00CE26C8">
        <w:t xml:space="preserve">: Asegúrese de que los </w:t>
      </w:r>
      <w:r>
        <w:t>switches</w:t>
      </w:r>
      <w:r w:rsidRPr="00CE26C8">
        <w:t xml:space="preserve"> se hayan borrado y no tengan configuraciones de inicio. </w:t>
      </w:r>
      <w:r w:rsidRPr="009C0F9D">
        <w:t xml:space="preserve">Consulte el Manual </w:t>
      </w:r>
      <w:r>
        <w:t>(</w:t>
      </w:r>
      <w:r w:rsidRPr="000D449F">
        <w:t>TrabajandoEquiposFisicos</w:t>
      </w:r>
      <w:r>
        <w:t xml:space="preserve">.docx) </w:t>
      </w:r>
      <w:r w:rsidRPr="009C0F9D">
        <w:t>para conocer los procedimientos para inicializar y recargar dispositivos.</w:t>
      </w:r>
    </w:p>
    <w:p w14:paraId="278D0EF5" w14:textId="33E68C3D" w:rsidR="0071196C" w:rsidRPr="009C0F9D" w:rsidRDefault="0071196C" w:rsidP="001B5837">
      <w:pPr>
        <w:pStyle w:val="BodyTextL25"/>
      </w:pPr>
      <w:r>
        <w:rPr>
          <w:b/>
        </w:rPr>
        <w:t>IMPORTANTE</w:t>
      </w:r>
      <w:r w:rsidRPr="0071196C">
        <w:t>:</w:t>
      </w:r>
      <w:r>
        <w:t xml:space="preserve"> La VLAN 99 será la de Gestión y la nativa.</w:t>
      </w:r>
    </w:p>
    <w:p w14:paraId="65B8A33A" w14:textId="77777777" w:rsidR="009440C6" w:rsidRDefault="009440C6" w:rsidP="00665FC9">
      <w:pPr>
        <w:pStyle w:val="Ttulo1"/>
        <w:rPr>
          <w:noProof w:val="0"/>
        </w:rPr>
      </w:pPr>
      <w:r w:rsidRPr="00D84F18">
        <w:rPr>
          <w:noProof w:val="0"/>
        </w:rPr>
        <w:t>Recursos necesarios</w:t>
      </w:r>
    </w:p>
    <w:p w14:paraId="775ADCA8" w14:textId="71F44737" w:rsidR="009440C6" w:rsidRPr="00656D19" w:rsidRDefault="009440C6" w:rsidP="009440C6">
      <w:pPr>
        <w:pStyle w:val="Bulletlevel1"/>
        <w:spacing w:before="60" w:after="60" w:line="276" w:lineRule="auto"/>
        <w:rPr>
          <w:lang w:val="en-GB"/>
        </w:rPr>
      </w:pPr>
      <w:r w:rsidRPr="00656D19">
        <w:rPr>
          <w:lang w:val="en-GB"/>
        </w:rPr>
        <w:t xml:space="preserve">2 switches </w:t>
      </w:r>
      <w:r w:rsidR="00F21D9B" w:rsidRPr="00656D19">
        <w:rPr>
          <w:lang w:val="en-GB"/>
        </w:rPr>
        <w:t>(Cisco</w:t>
      </w:r>
      <w:r w:rsidR="00F21D9B" w:rsidRPr="00656D19">
        <w:rPr>
          <w:spacing w:val="-6"/>
          <w:lang w:val="en-GB"/>
        </w:rPr>
        <w:t xml:space="preserve"> </w:t>
      </w:r>
      <w:r w:rsidR="00F21D9B" w:rsidRPr="00656D19">
        <w:rPr>
          <w:lang w:val="en-GB"/>
        </w:rPr>
        <w:t>Catalyst 3500XL</w:t>
      </w:r>
      <w:r w:rsidR="00F21D9B" w:rsidRPr="00656D19">
        <w:rPr>
          <w:spacing w:val="-5"/>
          <w:lang w:val="en-GB"/>
        </w:rPr>
        <w:t xml:space="preserve"> </w:t>
      </w:r>
      <w:r w:rsidR="00F21D9B" w:rsidRPr="00656D19">
        <w:rPr>
          <w:lang w:val="en-GB"/>
        </w:rPr>
        <w:t>con</w:t>
      </w:r>
      <w:r w:rsidR="00F21D9B" w:rsidRPr="00656D19">
        <w:rPr>
          <w:spacing w:val="-5"/>
          <w:lang w:val="en-GB"/>
        </w:rPr>
        <w:t xml:space="preserve"> </w:t>
      </w:r>
      <w:r w:rsidR="00F21D9B" w:rsidRPr="00656D19">
        <w:rPr>
          <w:lang w:val="en-GB"/>
        </w:rPr>
        <w:t>Cisco</w:t>
      </w:r>
      <w:r w:rsidR="00F21D9B" w:rsidRPr="00656D19">
        <w:rPr>
          <w:spacing w:val="-6"/>
          <w:lang w:val="en-GB"/>
        </w:rPr>
        <w:t xml:space="preserve"> IOS (tm) C3500xl Software (C3500xl-C3H2S-M), Version 12.0(</w:t>
      </w:r>
      <w:proofErr w:type="gramStart"/>
      <w:r w:rsidR="00F21D9B" w:rsidRPr="00656D19">
        <w:rPr>
          <w:spacing w:val="-6"/>
          <w:lang w:val="en-GB"/>
        </w:rPr>
        <w:t>5)WC</w:t>
      </w:r>
      <w:proofErr w:type="gramEnd"/>
      <w:r w:rsidR="00F21D9B" w:rsidRPr="00656D19">
        <w:rPr>
          <w:spacing w:val="-6"/>
          <w:lang w:val="en-GB"/>
        </w:rPr>
        <w:t>5, RELEASE SOFTWARE (fc1)</w:t>
      </w:r>
      <w:r w:rsidR="00F21D9B" w:rsidRPr="00656D19">
        <w:rPr>
          <w:spacing w:val="-2"/>
          <w:lang w:val="en-GB"/>
        </w:rPr>
        <w:t>)</w:t>
      </w:r>
    </w:p>
    <w:p w14:paraId="73D00B25" w14:textId="77777777" w:rsidR="009440C6" w:rsidRPr="00D84F18" w:rsidRDefault="009440C6" w:rsidP="009440C6">
      <w:pPr>
        <w:pStyle w:val="Bulletlevel1"/>
        <w:spacing w:before="60" w:after="60" w:line="276" w:lineRule="auto"/>
      </w:pPr>
      <w:r w:rsidRPr="00D84F18">
        <w:t xml:space="preserve">2 PC (Windows con un programa de emulación de terminal, como Tera </w:t>
      </w:r>
      <w:proofErr w:type="spellStart"/>
      <w:r w:rsidRPr="00D84F18">
        <w:t>Term</w:t>
      </w:r>
      <w:proofErr w:type="spellEnd"/>
      <w:r w:rsidRPr="00D84F18">
        <w:t>)</w:t>
      </w:r>
    </w:p>
    <w:p w14:paraId="0F487CDC" w14:textId="77777777" w:rsidR="009440C6" w:rsidRPr="00D84F18" w:rsidRDefault="00EF659C" w:rsidP="009440C6">
      <w:pPr>
        <w:pStyle w:val="Bulletlevel1"/>
        <w:spacing w:before="60" w:after="60" w:line="276" w:lineRule="auto"/>
      </w:pPr>
      <w:r w:rsidRPr="00D84F18">
        <w:t>Cables de consola para configurar los dispositivos con Cisco IOS mediante los puertos de consola</w:t>
      </w:r>
    </w:p>
    <w:p w14:paraId="6AEAC57B" w14:textId="77777777" w:rsidR="009440C6" w:rsidRPr="00D84F18" w:rsidRDefault="009440C6" w:rsidP="009440C6">
      <w:pPr>
        <w:pStyle w:val="Bulletlevel1"/>
        <w:spacing w:before="60" w:after="60" w:line="276" w:lineRule="auto"/>
      </w:pPr>
      <w:r w:rsidRPr="00D84F18">
        <w:t>Cables Ethernet, como se muestra en la topología</w:t>
      </w:r>
    </w:p>
    <w:p w14:paraId="26D2C408" w14:textId="27448473" w:rsidR="001A6840" w:rsidRPr="00D84F18" w:rsidRDefault="001A6840" w:rsidP="00665FC9">
      <w:pPr>
        <w:pStyle w:val="Ttulo1"/>
        <w:rPr>
          <w:noProof w:val="0"/>
        </w:rPr>
      </w:pPr>
      <w:r w:rsidRPr="00D84F18">
        <w:rPr>
          <w:noProof w:val="0"/>
        </w:rPr>
        <w:t>Instrucciones</w:t>
      </w:r>
    </w:p>
    <w:p w14:paraId="4BA6FD6A" w14:textId="64AB9DD4" w:rsidR="009440C6" w:rsidRPr="00D84F18" w:rsidRDefault="009440C6" w:rsidP="0097630B">
      <w:pPr>
        <w:pStyle w:val="Ttulo2"/>
      </w:pPr>
      <w:r w:rsidRPr="00D84F18">
        <w:t>Armar la red y configurar los ajustes básicos de los dispositivos</w:t>
      </w:r>
    </w:p>
    <w:p w14:paraId="60549D8D" w14:textId="77777777" w:rsidR="009440C6" w:rsidRPr="00D84F18" w:rsidRDefault="009440C6" w:rsidP="009440C6">
      <w:pPr>
        <w:pStyle w:val="BodyTextL25"/>
      </w:pPr>
      <w:r w:rsidRPr="00D84F18">
        <w:t>En la parte 1, establecerá la topología de la red y configurará los parámetros básicos en los equipos host y los switches.</w:t>
      </w:r>
    </w:p>
    <w:p w14:paraId="292D2675" w14:textId="77777777" w:rsidR="009440C6" w:rsidRPr="00D84F18" w:rsidRDefault="009440C6" w:rsidP="009440C6">
      <w:pPr>
        <w:pStyle w:val="Ttulo3"/>
      </w:pPr>
      <w:r w:rsidRPr="00D84F18">
        <w:t>Realizar el cableado de red como se muestra en la topología</w:t>
      </w:r>
    </w:p>
    <w:p w14:paraId="44291020" w14:textId="77777777" w:rsidR="009440C6" w:rsidRPr="00D84F18" w:rsidRDefault="009440C6" w:rsidP="009440C6">
      <w:pPr>
        <w:pStyle w:val="BodyTextL25"/>
      </w:pPr>
      <w:r w:rsidRPr="00D84F18">
        <w:t>Conecte los dispositivos como se muestra en la topología y realizar el cableado necesario.</w:t>
      </w:r>
    </w:p>
    <w:p w14:paraId="765C693F" w14:textId="77777777" w:rsidR="009440C6" w:rsidRPr="00D84F18" w:rsidRDefault="009440C6" w:rsidP="009440C6">
      <w:pPr>
        <w:pStyle w:val="Ttulo3"/>
      </w:pPr>
      <w:r w:rsidRPr="00D84F18">
        <w:t>Configurar los parámetros básicos para cada switch</w:t>
      </w:r>
    </w:p>
    <w:p w14:paraId="523E9CFB" w14:textId="7B941589" w:rsidR="009440C6" w:rsidRPr="00D84F18" w:rsidRDefault="009440C6" w:rsidP="00982F44">
      <w:pPr>
        <w:pStyle w:val="SubStepAlpha"/>
        <w:spacing w:after="0"/>
      </w:pPr>
      <w:r w:rsidRPr="00D84F18">
        <w:t>Acceda al switch mediante el puerto de consola y habilite al modo EXEC con privilegios.</w:t>
      </w:r>
    </w:p>
    <w:p w14:paraId="7B0B2C44" w14:textId="2ED2DE34" w:rsidR="001A6840" w:rsidRPr="00D84F18" w:rsidRDefault="001A6840" w:rsidP="001A6840">
      <w:pPr>
        <w:pStyle w:val="ConfigWindow"/>
      </w:pPr>
      <w:r w:rsidRPr="00D84F18">
        <w:t>Abrir la ventana de configuración</w:t>
      </w:r>
    </w:p>
    <w:p w14:paraId="47193634" w14:textId="0943CD25" w:rsidR="009440C6" w:rsidRPr="00095A80" w:rsidRDefault="00095A80" w:rsidP="00095A80">
      <w:pPr>
        <w:pStyle w:val="Respuesta"/>
      </w:pPr>
      <w:r w:rsidRPr="00095A80">
        <w:t>RESPUESTA</w:t>
      </w:r>
    </w:p>
    <w:p w14:paraId="2D414DBF" w14:textId="77777777" w:rsidR="009440C6" w:rsidRPr="00D84F18" w:rsidRDefault="009440C6" w:rsidP="009440C6">
      <w:pPr>
        <w:pStyle w:val="SubStepAlpha"/>
      </w:pPr>
      <w:r w:rsidRPr="00D84F18">
        <w:t>Ingrese al modo de configuración.</w:t>
      </w:r>
    </w:p>
    <w:p w14:paraId="3D505E98" w14:textId="78FD2189" w:rsidR="009440C6" w:rsidRPr="00095A80" w:rsidRDefault="00095A80" w:rsidP="00095A80">
      <w:pPr>
        <w:pStyle w:val="Respuesta"/>
      </w:pPr>
      <w:r w:rsidRPr="00095A80">
        <w:t>RESPUESTA</w:t>
      </w:r>
    </w:p>
    <w:p w14:paraId="4F49CEA0" w14:textId="77777777" w:rsidR="009440C6" w:rsidRPr="00D84F18" w:rsidRDefault="009440C6" w:rsidP="009440C6">
      <w:pPr>
        <w:pStyle w:val="SubStepAlpha"/>
      </w:pPr>
      <w:r w:rsidRPr="00D84F18">
        <w:t>Asigne un nombre de dispositivo al switch.</w:t>
      </w:r>
    </w:p>
    <w:p w14:paraId="7C9F1DD5" w14:textId="38DF4499" w:rsidR="00E47F68" w:rsidRPr="00095A80" w:rsidRDefault="00095A80" w:rsidP="00095A80">
      <w:pPr>
        <w:pStyle w:val="Respuesta"/>
      </w:pPr>
      <w:r w:rsidRPr="00095A80">
        <w:t>RESPUESTA</w:t>
      </w:r>
    </w:p>
    <w:p w14:paraId="5FB0B19B" w14:textId="77777777" w:rsidR="009440C6" w:rsidRPr="00D84F18" w:rsidRDefault="009440C6" w:rsidP="009440C6">
      <w:pPr>
        <w:pStyle w:val="SubStepAlpha"/>
      </w:pPr>
      <w:r w:rsidRPr="00D84F18">
        <w:t xml:space="preserve">Inhabilite la búsqueda DNS para evitar que el </w:t>
      </w:r>
      <w:proofErr w:type="spellStart"/>
      <w:r w:rsidRPr="00D84F18">
        <w:t>router</w:t>
      </w:r>
      <w:proofErr w:type="spellEnd"/>
      <w:r w:rsidRPr="00D84F18">
        <w:t xml:space="preserve"> intente traducir los comandos mal introducidos como si fueran nombres de host.</w:t>
      </w:r>
    </w:p>
    <w:p w14:paraId="189A7B60" w14:textId="0756ABFB" w:rsidR="009440C6" w:rsidRPr="00095A80" w:rsidRDefault="00095A80" w:rsidP="00095A80">
      <w:pPr>
        <w:pStyle w:val="Respuesta"/>
      </w:pPr>
      <w:r w:rsidRPr="00095A80">
        <w:t>RESPUESTA</w:t>
      </w:r>
    </w:p>
    <w:p w14:paraId="797BD336" w14:textId="06BF5007" w:rsidR="009440C6" w:rsidRPr="00D84F18" w:rsidRDefault="009440C6" w:rsidP="009440C6">
      <w:pPr>
        <w:pStyle w:val="SubStepAlpha"/>
      </w:pPr>
      <w:r w:rsidRPr="00D84F18">
        <w:t xml:space="preserve">Asigne </w:t>
      </w:r>
      <w:r w:rsidRPr="00D84F18">
        <w:rPr>
          <w:b/>
        </w:rPr>
        <w:t>la</w:t>
      </w:r>
      <w:r w:rsidR="00710B5D" w:rsidRPr="00D84F18">
        <w:rPr>
          <w:b/>
        </w:rPr>
        <w:t>bredes</w:t>
      </w:r>
      <w:r w:rsidRPr="00D84F18">
        <w:t xml:space="preserve"> como la contraseña cifrada del modo EXEC privilegiado.</w:t>
      </w:r>
    </w:p>
    <w:p w14:paraId="1E62A772" w14:textId="5D14DFCD" w:rsidR="009440C6" w:rsidRPr="00095A80" w:rsidRDefault="00095A80" w:rsidP="00095A80">
      <w:pPr>
        <w:pStyle w:val="Respuesta"/>
      </w:pPr>
      <w:r w:rsidRPr="00095A80">
        <w:t>RESPUESTA</w:t>
      </w:r>
    </w:p>
    <w:p w14:paraId="49BE7863" w14:textId="53EAA32D" w:rsidR="009440C6" w:rsidRDefault="009440C6" w:rsidP="009440C6">
      <w:pPr>
        <w:pStyle w:val="SubStepAlpha"/>
      </w:pPr>
      <w:r w:rsidRPr="00D84F18">
        <w:t xml:space="preserve">Asigne </w:t>
      </w:r>
      <w:r w:rsidR="00710B5D" w:rsidRPr="00D84F18">
        <w:rPr>
          <w:b/>
        </w:rPr>
        <w:t>labredes</w:t>
      </w:r>
      <w:r w:rsidRPr="00D84F18">
        <w:t xml:space="preserve"> como la contraseña de la consola y habilite el inicio de sesión.</w:t>
      </w:r>
    </w:p>
    <w:p w14:paraId="0C3E6B39" w14:textId="1BF6D75A" w:rsidR="009440C6" w:rsidRPr="00095A80" w:rsidRDefault="00095A80" w:rsidP="00095A80">
      <w:pPr>
        <w:pStyle w:val="Respuesta"/>
      </w:pPr>
      <w:r w:rsidRPr="00095A80">
        <w:t>RESPUESTA</w:t>
      </w:r>
    </w:p>
    <w:p w14:paraId="51A421FA" w14:textId="02AC2C52" w:rsidR="009440C6" w:rsidRPr="00D84F18" w:rsidRDefault="009440C6" w:rsidP="009440C6">
      <w:pPr>
        <w:pStyle w:val="SubStepAlpha"/>
      </w:pPr>
      <w:r w:rsidRPr="00D84F18">
        <w:t xml:space="preserve">Asigne </w:t>
      </w:r>
      <w:r w:rsidRPr="00D84F18">
        <w:rPr>
          <w:b/>
        </w:rPr>
        <w:t>cisco</w:t>
      </w:r>
      <w:r w:rsidRPr="00D84F18">
        <w:t xml:space="preserve"> como la contraseña de </w:t>
      </w:r>
      <w:proofErr w:type="spellStart"/>
      <w:r w:rsidRPr="00D84F18">
        <w:t>vty</w:t>
      </w:r>
      <w:proofErr w:type="spellEnd"/>
      <w:r w:rsidRPr="00D84F18">
        <w:t xml:space="preserve"> y habilite el inicio de sesión.</w:t>
      </w:r>
    </w:p>
    <w:p w14:paraId="39FF927F" w14:textId="7C18D287" w:rsidR="009440C6" w:rsidRPr="00095A80" w:rsidRDefault="00095A80" w:rsidP="00095A80">
      <w:pPr>
        <w:pStyle w:val="Respuesta"/>
      </w:pPr>
      <w:r w:rsidRPr="00095A80">
        <w:t>RESPUESTA</w:t>
      </w:r>
    </w:p>
    <w:p w14:paraId="1CA3E2B0" w14:textId="77777777" w:rsidR="009440C6" w:rsidRDefault="009440C6" w:rsidP="009440C6">
      <w:pPr>
        <w:pStyle w:val="SubStepAlpha"/>
      </w:pPr>
      <w:r w:rsidRPr="00D84F18">
        <w:t>Cifre las contraseñas de texto sin formato.</w:t>
      </w:r>
    </w:p>
    <w:p w14:paraId="563C3787" w14:textId="7AB02B2C" w:rsidR="009440C6" w:rsidRPr="00095A80" w:rsidRDefault="00095A80" w:rsidP="00095A80">
      <w:pPr>
        <w:pStyle w:val="Respuesta"/>
      </w:pPr>
      <w:r w:rsidRPr="00095A80">
        <w:t>RESPUESTA</w:t>
      </w:r>
    </w:p>
    <w:p w14:paraId="5F2B1BB8" w14:textId="77777777" w:rsidR="009440C6" w:rsidRPr="00D84F18" w:rsidRDefault="009440C6" w:rsidP="009440C6">
      <w:pPr>
        <w:pStyle w:val="SubStepAlpha"/>
      </w:pPr>
      <w:r w:rsidRPr="00D84F18">
        <w:t>Cree un aviso que advierta a todo el que acceda al dispositivo que el acceso no autorizado está prohibido.</w:t>
      </w:r>
    </w:p>
    <w:p w14:paraId="35BE9D6E" w14:textId="69BAE3AE" w:rsidR="001A6840" w:rsidRPr="00095A80" w:rsidRDefault="00095A80" w:rsidP="00095A80">
      <w:pPr>
        <w:pStyle w:val="Respuesta"/>
      </w:pPr>
      <w:r w:rsidRPr="00095A80">
        <w:t>RESPUESTA</w:t>
      </w:r>
    </w:p>
    <w:p w14:paraId="2C713A0C" w14:textId="77777777" w:rsidR="009440C6" w:rsidRPr="00D84F18" w:rsidRDefault="009440C6" w:rsidP="009440C6">
      <w:pPr>
        <w:pStyle w:val="SubStepAlpha"/>
      </w:pPr>
      <w:r w:rsidRPr="00D84F18">
        <w:lastRenderedPageBreak/>
        <w:t>Configure la dirección IP que figura en la tabla de direcciones para VLAN 1 en el switch.</w:t>
      </w:r>
    </w:p>
    <w:p w14:paraId="27EEAFCA" w14:textId="30C47FD9" w:rsidR="001A6840" w:rsidRPr="00095A80" w:rsidRDefault="00095A80" w:rsidP="00095A80">
      <w:pPr>
        <w:pStyle w:val="Respuesta"/>
      </w:pPr>
      <w:r w:rsidRPr="00095A80">
        <w:t>RESPUESTA</w:t>
      </w:r>
    </w:p>
    <w:p w14:paraId="690BF2DE" w14:textId="222CF0E0" w:rsidR="009440C6" w:rsidRPr="00D84F18" w:rsidRDefault="009440C6" w:rsidP="009440C6">
      <w:pPr>
        <w:pStyle w:val="SubStepAlpha"/>
      </w:pPr>
      <w:r w:rsidRPr="00D84F18">
        <w:t>Apague todas las interfaces que no se utilizarán.</w:t>
      </w:r>
    </w:p>
    <w:p w14:paraId="5EB8E8B3" w14:textId="34BA5D45" w:rsidR="001A6840" w:rsidRPr="00095A80" w:rsidRDefault="00095A80" w:rsidP="00095A80">
      <w:pPr>
        <w:pStyle w:val="Respuesta"/>
      </w:pPr>
      <w:r w:rsidRPr="00095A80">
        <w:t>RESPUESTA</w:t>
      </w:r>
    </w:p>
    <w:p w14:paraId="768D93B4" w14:textId="2602F644" w:rsidR="009440C6" w:rsidRPr="00D84F18" w:rsidRDefault="009440C6" w:rsidP="009440C6">
      <w:pPr>
        <w:pStyle w:val="SubStepAlpha"/>
      </w:pPr>
      <w:r w:rsidRPr="00D84F18">
        <w:t>Ajuste el reloj en</w:t>
      </w:r>
      <w:r w:rsidR="00656D19">
        <w:t xml:space="preserve"> los switches.</w:t>
      </w:r>
    </w:p>
    <w:p w14:paraId="30684C83" w14:textId="48145BCE" w:rsidR="009440C6" w:rsidRPr="00095A80" w:rsidRDefault="00095A80" w:rsidP="00095A80">
      <w:pPr>
        <w:pStyle w:val="Respuesta"/>
      </w:pPr>
      <w:r w:rsidRPr="00095A80">
        <w:t>RESPUESTA</w:t>
      </w:r>
    </w:p>
    <w:p w14:paraId="2C4C1BA0" w14:textId="77777777" w:rsidR="009440C6" w:rsidRPr="00D84F18" w:rsidRDefault="009440C6" w:rsidP="009440C6">
      <w:pPr>
        <w:pStyle w:val="SubStepAlpha"/>
      </w:pPr>
      <w:r w:rsidRPr="00D84F18">
        <w:t>Guardar la configuración en ejecución en el archivo de configuración de inicio</w:t>
      </w:r>
    </w:p>
    <w:p w14:paraId="7ECCA163" w14:textId="4C13548F" w:rsidR="009440C6" w:rsidRPr="00095A80" w:rsidRDefault="00095A80" w:rsidP="00095A80">
      <w:pPr>
        <w:pStyle w:val="Respuesta"/>
      </w:pPr>
      <w:r w:rsidRPr="00095A80">
        <w:t>RESPUESTA</w:t>
      </w:r>
    </w:p>
    <w:p w14:paraId="4A7368E2" w14:textId="49094B66" w:rsidR="0097630B" w:rsidRPr="00D84F18" w:rsidRDefault="0097630B" w:rsidP="0097630B">
      <w:pPr>
        <w:pStyle w:val="ConfigWindow"/>
      </w:pPr>
      <w:r w:rsidRPr="00D84F18">
        <w:t>Cerrar la ventana de configuración</w:t>
      </w:r>
    </w:p>
    <w:p w14:paraId="0B58521F" w14:textId="049E5815" w:rsidR="009440C6" w:rsidRPr="00D84F18" w:rsidRDefault="009440C6" w:rsidP="0097630B">
      <w:pPr>
        <w:pStyle w:val="Ttulo3"/>
        <w:spacing w:before="120"/>
      </w:pPr>
      <w:r w:rsidRPr="00D84F18">
        <w:t>Configurar los equipos host</w:t>
      </w:r>
    </w:p>
    <w:p w14:paraId="56532C2D" w14:textId="77777777" w:rsidR="009440C6" w:rsidRPr="00D84F18" w:rsidRDefault="009440C6" w:rsidP="0097630B">
      <w:pPr>
        <w:pStyle w:val="BodyTextL25"/>
        <w:spacing w:before="0"/>
      </w:pPr>
      <w:r w:rsidRPr="00D84F18">
        <w:t>Consulte la tabla de direccionamiento para obtener información de direcciones de los equipos host.</w:t>
      </w:r>
    </w:p>
    <w:p w14:paraId="4FD2AE09" w14:textId="77777777" w:rsidR="009440C6" w:rsidRPr="00D84F18" w:rsidRDefault="009440C6" w:rsidP="009440C6">
      <w:pPr>
        <w:pStyle w:val="Ttulo3"/>
      </w:pPr>
      <w:r w:rsidRPr="00D84F18">
        <w:t>Probar la conectividad</w:t>
      </w:r>
    </w:p>
    <w:p w14:paraId="606B7A7E" w14:textId="77777777" w:rsidR="009440C6" w:rsidRPr="00D84F18" w:rsidRDefault="009440C6" w:rsidP="009440C6">
      <w:pPr>
        <w:pStyle w:val="BodyTextL25"/>
      </w:pPr>
      <w:r w:rsidRPr="00D84F18">
        <w:t>Verifique que los equipos host puedan hacer ping entre sí.</w:t>
      </w:r>
    </w:p>
    <w:p w14:paraId="16470AD8" w14:textId="08250E58" w:rsidR="009440C6" w:rsidRPr="00D84F18" w:rsidRDefault="009440C6" w:rsidP="009440C6">
      <w:pPr>
        <w:pStyle w:val="BodyTextL25"/>
      </w:pPr>
      <w:r w:rsidRPr="00D84F18">
        <w:rPr>
          <w:b/>
        </w:rPr>
        <w:t>Note</w:t>
      </w:r>
      <w:r w:rsidRPr="00D84F18">
        <w:t>: Puede ser necesario desactivar el firewall de las computadoras para hacer ping entre ellas.</w:t>
      </w:r>
    </w:p>
    <w:p w14:paraId="10A3F0C2" w14:textId="772728CD" w:rsidR="00A67BD6" w:rsidRPr="00D84F18" w:rsidRDefault="00A67BD6" w:rsidP="00A67BD6">
      <w:pPr>
        <w:pStyle w:val="Ttulo4"/>
      </w:pPr>
      <w:r w:rsidRPr="00D84F18">
        <w:t>Preguntas:</w:t>
      </w:r>
    </w:p>
    <w:p w14:paraId="64C35CA2" w14:textId="3F7CD79B" w:rsidR="00A67BD6" w:rsidRPr="00D84F18" w:rsidRDefault="009440C6" w:rsidP="00EC2224">
      <w:pPr>
        <w:pStyle w:val="BodyTextL25"/>
        <w:tabs>
          <w:tab w:val="left" w:pos="2520"/>
        </w:tabs>
        <w:spacing w:before="0"/>
      </w:pPr>
      <w:r w:rsidRPr="00D84F18">
        <w:t>¿Se puede hacer ping de la PC-A a la PC-B?</w:t>
      </w:r>
    </w:p>
    <w:p w14:paraId="3E77B67E" w14:textId="6E07D161" w:rsidR="009440C6" w:rsidRPr="00D84F18" w:rsidRDefault="00095A80" w:rsidP="00095A80">
      <w:pPr>
        <w:pStyle w:val="Respuesta"/>
      </w:pPr>
      <w:r w:rsidRPr="00095A80">
        <w:t>RESPUESTA</w:t>
      </w:r>
    </w:p>
    <w:p w14:paraId="04B43CB5" w14:textId="3A1D9FC6" w:rsidR="00A67BD6" w:rsidRPr="00D84F18" w:rsidRDefault="009440C6" w:rsidP="00EB33DE">
      <w:pPr>
        <w:pStyle w:val="BodyTextL25"/>
        <w:tabs>
          <w:tab w:val="left" w:pos="2520"/>
        </w:tabs>
      </w:pPr>
      <w:r w:rsidRPr="00D84F18">
        <w:t>¿Se puede hacer ping de la PC-A al S</w:t>
      </w:r>
      <w:r w:rsidR="00EB33DE" w:rsidRPr="00D84F18">
        <w:t>99</w:t>
      </w:r>
      <w:r w:rsidRPr="00D84F18">
        <w:t>?</w:t>
      </w:r>
    </w:p>
    <w:p w14:paraId="11A0D831" w14:textId="62F3A91F" w:rsidR="009440C6" w:rsidRPr="00D84F18" w:rsidRDefault="00095A80" w:rsidP="00095A80">
      <w:pPr>
        <w:pStyle w:val="Respuesta"/>
      </w:pPr>
      <w:r w:rsidRPr="00095A80">
        <w:t>RESPUESTA</w:t>
      </w:r>
    </w:p>
    <w:p w14:paraId="236A3A04" w14:textId="34CFDD06" w:rsidR="00A67BD6" w:rsidRPr="00D84F18" w:rsidRDefault="009440C6" w:rsidP="00EC2224">
      <w:pPr>
        <w:pStyle w:val="BodyTextL25"/>
        <w:tabs>
          <w:tab w:val="left" w:pos="2520"/>
        </w:tabs>
      </w:pPr>
      <w:r w:rsidRPr="00D84F18">
        <w:t>¿Se puede hacer ping de la PC-B al S</w:t>
      </w:r>
      <w:r w:rsidR="00EB33DE" w:rsidRPr="00D84F18">
        <w:t>98</w:t>
      </w:r>
      <w:r w:rsidRPr="00D84F18">
        <w:t>?</w:t>
      </w:r>
    </w:p>
    <w:p w14:paraId="6292902A" w14:textId="7DF775FA" w:rsidR="009440C6" w:rsidRPr="00D84F18" w:rsidRDefault="00095A80" w:rsidP="00095A80">
      <w:pPr>
        <w:pStyle w:val="Respuesta"/>
      </w:pPr>
      <w:r w:rsidRPr="00095A80">
        <w:t>RESPUESTA</w:t>
      </w:r>
    </w:p>
    <w:p w14:paraId="732DDB95" w14:textId="12C37E13" w:rsidR="0097630B" w:rsidRPr="00D84F18" w:rsidRDefault="0097630B" w:rsidP="0097630B">
      <w:pPr>
        <w:pStyle w:val="ConfigWindow"/>
      </w:pPr>
      <w:r w:rsidRPr="00D84F18">
        <w:t>Abrir la ventana de configuración</w:t>
      </w:r>
    </w:p>
    <w:p w14:paraId="68D4AFAB" w14:textId="18F07A85" w:rsidR="00A67BD6" w:rsidRPr="00D84F18" w:rsidRDefault="009440C6" w:rsidP="00EC2224">
      <w:pPr>
        <w:pStyle w:val="BodyTextL25"/>
        <w:tabs>
          <w:tab w:val="left" w:pos="2520"/>
        </w:tabs>
        <w:spacing w:before="0"/>
      </w:pPr>
      <w:r w:rsidRPr="00D84F18">
        <w:t>¿Se puede hacer ping del S</w:t>
      </w:r>
      <w:r w:rsidR="00EB33DE" w:rsidRPr="00D84F18">
        <w:t>99</w:t>
      </w:r>
      <w:r w:rsidRPr="00D84F18">
        <w:t xml:space="preserve"> al S</w:t>
      </w:r>
      <w:r w:rsidR="00EB33DE" w:rsidRPr="00D84F18">
        <w:t>98</w:t>
      </w:r>
      <w:r w:rsidRPr="00D84F18">
        <w:t>?</w:t>
      </w:r>
    </w:p>
    <w:p w14:paraId="2BB17639" w14:textId="210709A5" w:rsidR="009440C6" w:rsidRPr="00D84F18" w:rsidRDefault="00095A80" w:rsidP="00095A80">
      <w:pPr>
        <w:pStyle w:val="Respuesta"/>
      </w:pPr>
      <w:r w:rsidRPr="00095A80">
        <w:t>RESPUESTA</w:t>
      </w:r>
    </w:p>
    <w:p w14:paraId="76A924A0" w14:textId="4764BB38" w:rsidR="0097630B" w:rsidRDefault="009440C6" w:rsidP="00095A80">
      <w:pPr>
        <w:pStyle w:val="BodyTextL25"/>
        <w:spacing w:after="480"/>
      </w:pPr>
      <w:r w:rsidRPr="00D84F18">
        <w:t>Si la respuesta a cualquiera de las preguntas anteriores es no, ¿por qué fallaron los pings?</w:t>
      </w:r>
    </w:p>
    <w:p w14:paraId="43785829" w14:textId="35F7ADBB" w:rsidR="00095A80" w:rsidRPr="00D84F18" w:rsidRDefault="00095A80" w:rsidP="00095A80">
      <w:pPr>
        <w:pStyle w:val="Respuesta"/>
      </w:pPr>
      <w:r w:rsidRPr="00095A80">
        <w:t>RESPUESTA</w:t>
      </w:r>
    </w:p>
    <w:p w14:paraId="50A2849E" w14:textId="77777777" w:rsidR="009440C6" w:rsidRPr="00D84F18" w:rsidRDefault="009440C6" w:rsidP="00F91792">
      <w:pPr>
        <w:pStyle w:val="Ttulo2"/>
        <w:spacing w:before="120"/>
      </w:pPr>
      <w:r w:rsidRPr="00D84F18">
        <w:t>Crear redes VLAN y asignar puertos de switch</w:t>
      </w:r>
    </w:p>
    <w:p w14:paraId="05C673E6" w14:textId="11D3E4EC" w:rsidR="009440C6" w:rsidRPr="00D84F18" w:rsidRDefault="009440C6" w:rsidP="009440C6">
      <w:pPr>
        <w:pStyle w:val="BodyTextL25"/>
      </w:pPr>
      <w:r w:rsidRPr="00D84F18">
        <w:t>En la parte 2, creará VLAN para l</w:t>
      </w:r>
      <w:r w:rsidR="00290F0A">
        <w:t>a</w:t>
      </w:r>
      <w:r w:rsidRPr="00D84F18">
        <w:t xml:space="preserve">s </w:t>
      </w:r>
      <w:r w:rsidR="0071196C">
        <w:t>operaciones</w:t>
      </w:r>
      <w:r w:rsidRPr="00D84F18">
        <w:t xml:space="preserve">, </w:t>
      </w:r>
      <w:r w:rsidR="0071196C">
        <w:t xml:space="preserve">las deshabilitadas y </w:t>
      </w:r>
      <w:r w:rsidRPr="00D84F18">
        <w:t xml:space="preserve">la </w:t>
      </w:r>
      <w:r w:rsidR="0071196C">
        <w:t>gestión</w:t>
      </w:r>
      <w:r w:rsidRPr="00D84F18">
        <w:t xml:space="preserve"> en ambos switches. A continuación, asignará las VLAN a la interfaz correspondiente. El comando </w:t>
      </w:r>
      <w:proofErr w:type="gramStart"/>
      <w:r w:rsidRPr="00D84F18">
        <w:rPr>
          <w:b/>
        </w:rPr>
        <w:t>show</w:t>
      </w:r>
      <w:proofErr w:type="gramEnd"/>
      <w:r w:rsidRPr="00D84F18">
        <w:rPr>
          <w:b/>
        </w:rPr>
        <w:t xml:space="preserve"> </w:t>
      </w:r>
      <w:proofErr w:type="spellStart"/>
      <w:r w:rsidRPr="00D84F18">
        <w:rPr>
          <w:b/>
        </w:rPr>
        <w:t>vlan</w:t>
      </w:r>
      <w:proofErr w:type="spellEnd"/>
      <w:r w:rsidRPr="00D84F18">
        <w:t xml:space="preserve"> se usa para verificar las opciones de configuración.</w:t>
      </w:r>
    </w:p>
    <w:p w14:paraId="2958F182" w14:textId="71C6B1B9" w:rsidR="009440C6" w:rsidRPr="00D84F18" w:rsidRDefault="009440C6" w:rsidP="009440C6">
      <w:pPr>
        <w:pStyle w:val="Ttulo3"/>
      </w:pPr>
      <w:r w:rsidRPr="00D84F18">
        <w:t>Crear las VLAN en los switches</w:t>
      </w:r>
    </w:p>
    <w:p w14:paraId="6E9CF71F" w14:textId="6FC40AF5" w:rsidR="0097630B" w:rsidRPr="00D84F18" w:rsidRDefault="0097630B" w:rsidP="0097630B">
      <w:pPr>
        <w:pStyle w:val="ConfigWindow"/>
      </w:pPr>
      <w:r w:rsidRPr="00D84F18">
        <w:t>Abrir la ventana de configuración</w:t>
      </w:r>
    </w:p>
    <w:p w14:paraId="5435CF7C" w14:textId="41F6D829" w:rsidR="009440C6" w:rsidRPr="00D84F18" w:rsidRDefault="009440C6" w:rsidP="0097630B">
      <w:pPr>
        <w:pStyle w:val="SubStepAlpha"/>
        <w:spacing w:before="0"/>
      </w:pPr>
      <w:r w:rsidRPr="00D84F18">
        <w:t>Cree las VLAN en S</w:t>
      </w:r>
      <w:r w:rsidR="00F25E9B" w:rsidRPr="00D84F18">
        <w:t>9</w:t>
      </w:r>
      <w:r w:rsidR="0071196C">
        <w:t>8 y S99</w:t>
      </w:r>
      <w:r w:rsidRPr="00D84F18">
        <w:t>.</w:t>
      </w:r>
    </w:p>
    <w:p w14:paraId="14F7D58A" w14:textId="564C3756" w:rsidR="009440C6" w:rsidRPr="00095A80" w:rsidRDefault="00095A80" w:rsidP="00095A80">
      <w:pPr>
        <w:pStyle w:val="Respuesta"/>
      </w:pPr>
      <w:r w:rsidRPr="00095A80">
        <w:t>RESPUESTA</w:t>
      </w:r>
    </w:p>
    <w:p w14:paraId="44C3C95F" w14:textId="7CA6DD8A" w:rsidR="009440C6" w:rsidRPr="00D84F18" w:rsidRDefault="009440C6" w:rsidP="009440C6">
      <w:pPr>
        <w:pStyle w:val="SubStepAlpha"/>
      </w:pPr>
      <w:r w:rsidRPr="00D84F18">
        <w:rPr>
          <w:b/>
        </w:rPr>
        <w:t xml:space="preserve">Ejecute el comando </w:t>
      </w:r>
      <w:proofErr w:type="gramStart"/>
      <w:r w:rsidRPr="00D84F18">
        <w:rPr>
          <w:b/>
        </w:rPr>
        <w:t>show</w:t>
      </w:r>
      <w:proofErr w:type="gramEnd"/>
      <w:r w:rsidRPr="00D84F18">
        <w:rPr>
          <w:b/>
        </w:rPr>
        <w:t xml:space="preserve"> </w:t>
      </w:r>
      <w:proofErr w:type="spellStart"/>
      <w:r w:rsidRPr="00D84F18">
        <w:rPr>
          <w:b/>
        </w:rPr>
        <w:t>vlan</w:t>
      </w:r>
      <w:proofErr w:type="spellEnd"/>
      <w:r w:rsidRPr="00D84F18">
        <w:rPr>
          <w:b/>
        </w:rPr>
        <w:t xml:space="preserve"> </w:t>
      </w:r>
      <w:proofErr w:type="spellStart"/>
      <w:r w:rsidRPr="00D84F18">
        <w:rPr>
          <w:b/>
        </w:rPr>
        <w:t>brief</w:t>
      </w:r>
      <w:proofErr w:type="spellEnd"/>
      <w:r w:rsidRPr="00D84F18">
        <w:t xml:space="preserve"> para</w:t>
      </w:r>
      <w:r w:rsidR="0059737A" w:rsidRPr="00D84F18">
        <w:t xml:space="preserve"> </w:t>
      </w:r>
      <w:r w:rsidRPr="00D84F18">
        <w:t>ver la lista de VLAN en S</w:t>
      </w:r>
      <w:r w:rsidR="003E2474" w:rsidRPr="00D84F18">
        <w:t>99</w:t>
      </w:r>
      <w:r w:rsidRPr="00D84F18">
        <w:t>.</w:t>
      </w:r>
    </w:p>
    <w:p w14:paraId="5EAF6221" w14:textId="412E212E" w:rsidR="009440C6" w:rsidRPr="00095A80" w:rsidRDefault="00095A80" w:rsidP="00095A80">
      <w:pPr>
        <w:pStyle w:val="Respuesta"/>
      </w:pPr>
      <w:r w:rsidRPr="00095A80">
        <w:t>RESPUESTA</w:t>
      </w:r>
    </w:p>
    <w:p w14:paraId="3441E3B2" w14:textId="0003C172" w:rsidR="00A67BD6" w:rsidRPr="00D84F18" w:rsidRDefault="009440C6" w:rsidP="00EA33D2">
      <w:pPr>
        <w:pStyle w:val="BodyTextL50"/>
        <w:spacing w:before="0"/>
      </w:pPr>
      <w:r w:rsidRPr="00D84F18">
        <w:t>¿Cuál es la VLAN predeterminada?</w:t>
      </w:r>
    </w:p>
    <w:p w14:paraId="095472A5" w14:textId="0076A059" w:rsidR="009440C6" w:rsidRPr="00D84F18" w:rsidRDefault="00095A80" w:rsidP="00095A80">
      <w:pPr>
        <w:pStyle w:val="Respuesta"/>
      </w:pPr>
      <w:r w:rsidRPr="00095A80">
        <w:t>RESPUESTA</w:t>
      </w:r>
    </w:p>
    <w:p w14:paraId="3E7ABFA1" w14:textId="16BA4E2E" w:rsidR="009440C6" w:rsidRPr="00D84F18" w:rsidRDefault="009440C6" w:rsidP="00EA33D2">
      <w:pPr>
        <w:pStyle w:val="BodyTextL50"/>
      </w:pPr>
      <w:r w:rsidRPr="00D84F18">
        <w:t>¿Qué puertos se asignan a la VLAN predeterminada?</w:t>
      </w:r>
    </w:p>
    <w:p w14:paraId="06166B6B" w14:textId="4B76A977" w:rsidR="009440C6" w:rsidRPr="00D84F18" w:rsidRDefault="00095A80" w:rsidP="00095A80">
      <w:pPr>
        <w:pStyle w:val="Respuesta"/>
      </w:pPr>
      <w:r w:rsidRPr="00095A80">
        <w:lastRenderedPageBreak/>
        <w:t>RESPUESTA</w:t>
      </w:r>
    </w:p>
    <w:p w14:paraId="252398E0" w14:textId="48A1952F" w:rsidR="009440C6" w:rsidRPr="00D84F18" w:rsidRDefault="009440C6" w:rsidP="009440C6">
      <w:pPr>
        <w:pStyle w:val="Ttulo3"/>
      </w:pPr>
      <w:r w:rsidRPr="00D84F18">
        <w:t>Asignar las VLAN a las interfaces de</w:t>
      </w:r>
      <w:r w:rsidR="0047797D">
        <w:t xml:space="preserve"> </w:t>
      </w:r>
      <w:proofErr w:type="gramStart"/>
      <w:r w:rsidRPr="00D84F18">
        <w:t>l</w:t>
      </w:r>
      <w:r w:rsidR="0047797D">
        <w:t>os</w:t>
      </w:r>
      <w:r w:rsidRPr="00D84F18">
        <w:t xml:space="preserve"> switch</w:t>
      </w:r>
      <w:r w:rsidR="0047797D">
        <w:t>es</w:t>
      </w:r>
      <w:r w:rsidRPr="00D84F18">
        <w:t xml:space="preserve"> correctas</w:t>
      </w:r>
      <w:proofErr w:type="gramEnd"/>
    </w:p>
    <w:p w14:paraId="61AC9B45" w14:textId="5A921904" w:rsidR="009440C6" w:rsidRPr="00D84F18" w:rsidRDefault="009440C6" w:rsidP="009440C6">
      <w:pPr>
        <w:pStyle w:val="SubStepAlpha"/>
      </w:pPr>
      <w:r w:rsidRPr="00D84F18">
        <w:t>Asigne las VLAN a las interfaces en S</w:t>
      </w:r>
      <w:r w:rsidR="00801ECE" w:rsidRPr="00D84F18">
        <w:t>9</w:t>
      </w:r>
      <w:r w:rsidR="0047797D">
        <w:t>8 y S99</w:t>
      </w:r>
      <w:r w:rsidRPr="00D84F18">
        <w:t>.</w:t>
      </w:r>
    </w:p>
    <w:p w14:paraId="35CD945D" w14:textId="36E93788" w:rsidR="009440C6" w:rsidRPr="00D84F18" w:rsidRDefault="009440C6" w:rsidP="009440C6">
      <w:pPr>
        <w:pStyle w:val="SubStepNum"/>
      </w:pPr>
      <w:r w:rsidRPr="00D84F18">
        <w:t xml:space="preserve">Asigne PC-A </w:t>
      </w:r>
      <w:r w:rsidR="0047797D">
        <w:t xml:space="preserve">y PC-B </w:t>
      </w:r>
      <w:r w:rsidRPr="00D84F18">
        <w:t xml:space="preserve">a la VLAN </w:t>
      </w:r>
      <w:r w:rsidR="00FF332C">
        <w:t>Operaciones</w:t>
      </w:r>
      <w:r w:rsidRPr="00D84F18">
        <w:t>.</w:t>
      </w:r>
    </w:p>
    <w:p w14:paraId="265639D8" w14:textId="35767200" w:rsidR="0047797D" w:rsidRPr="00980405" w:rsidRDefault="00980405" w:rsidP="00980405">
      <w:pPr>
        <w:pStyle w:val="Respuesta"/>
      </w:pPr>
      <w:r w:rsidRPr="00980405">
        <w:t>RESPUESTA</w:t>
      </w:r>
    </w:p>
    <w:p w14:paraId="7E15BED6" w14:textId="1774D37C" w:rsidR="009440C6" w:rsidRPr="00D84F18" w:rsidRDefault="009440C6" w:rsidP="009440C6">
      <w:pPr>
        <w:pStyle w:val="SubStepNum"/>
      </w:pPr>
      <w:r w:rsidRPr="00D84F18">
        <w:t>Transfiera la dirección IP de</w:t>
      </w:r>
      <w:r w:rsidR="0047797D">
        <w:t xml:space="preserve"> </w:t>
      </w:r>
      <w:r w:rsidRPr="00D84F18">
        <w:t>l</w:t>
      </w:r>
      <w:r w:rsidR="0047797D">
        <w:t>os</w:t>
      </w:r>
      <w:r w:rsidRPr="00D84F18">
        <w:t xml:space="preserve"> switch</w:t>
      </w:r>
      <w:r w:rsidR="0047797D">
        <w:t>es</w:t>
      </w:r>
      <w:r w:rsidRPr="00D84F18">
        <w:t xml:space="preserve"> a la VLAN 99.</w:t>
      </w:r>
    </w:p>
    <w:p w14:paraId="6079006D" w14:textId="1D109789" w:rsidR="0047797D" w:rsidRPr="00980405" w:rsidRDefault="00980405" w:rsidP="00980405">
      <w:pPr>
        <w:pStyle w:val="Respuesta"/>
      </w:pPr>
      <w:r w:rsidRPr="00980405">
        <w:t>RESPUESTA</w:t>
      </w:r>
    </w:p>
    <w:p w14:paraId="68880E2A" w14:textId="77777777" w:rsidR="0047797D" w:rsidRPr="0047797D" w:rsidRDefault="0047797D" w:rsidP="00C93605">
      <w:pPr>
        <w:pStyle w:val="Respuesta"/>
        <w:rPr>
          <w:lang w:val="en-GB"/>
        </w:rPr>
      </w:pPr>
    </w:p>
    <w:p w14:paraId="79058ED1" w14:textId="77777777" w:rsidR="009440C6" w:rsidRPr="00D84F18" w:rsidRDefault="009440C6" w:rsidP="009440C6">
      <w:pPr>
        <w:pStyle w:val="SubStepAlpha"/>
      </w:pPr>
      <w:r w:rsidRPr="00D84F18">
        <w:t xml:space="preserve">Emita el comando </w:t>
      </w:r>
      <w:proofErr w:type="gramStart"/>
      <w:r w:rsidRPr="00D84F18">
        <w:rPr>
          <w:b/>
        </w:rPr>
        <w:t>show</w:t>
      </w:r>
      <w:proofErr w:type="gramEnd"/>
      <w:r w:rsidRPr="00D84F18">
        <w:rPr>
          <w:b/>
        </w:rPr>
        <w:t xml:space="preserve"> </w:t>
      </w:r>
      <w:proofErr w:type="spellStart"/>
      <w:r w:rsidRPr="00D84F18">
        <w:rPr>
          <w:b/>
        </w:rPr>
        <w:t>vlan</w:t>
      </w:r>
      <w:proofErr w:type="spellEnd"/>
      <w:r w:rsidRPr="00D84F18">
        <w:rPr>
          <w:b/>
        </w:rPr>
        <w:t xml:space="preserve"> </w:t>
      </w:r>
      <w:proofErr w:type="spellStart"/>
      <w:r w:rsidRPr="00D84F18">
        <w:rPr>
          <w:b/>
        </w:rPr>
        <w:t>brief</w:t>
      </w:r>
      <w:proofErr w:type="spellEnd"/>
      <w:r w:rsidRPr="00D84F18">
        <w:t xml:space="preserve"> y verifique que las VLAN se hayan asignado a las interfaces correctas.</w:t>
      </w:r>
    </w:p>
    <w:p w14:paraId="23858B99" w14:textId="31940654" w:rsidR="0047797D" w:rsidRPr="00980405" w:rsidRDefault="00980405" w:rsidP="00980405">
      <w:pPr>
        <w:pStyle w:val="Respuesta"/>
      </w:pPr>
      <w:r w:rsidRPr="00980405">
        <w:t>RESPUESTA</w:t>
      </w:r>
    </w:p>
    <w:p w14:paraId="44964EA0" w14:textId="77777777" w:rsidR="0047797D" w:rsidRPr="0047797D" w:rsidRDefault="0047797D" w:rsidP="009D1788">
      <w:pPr>
        <w:pStyle w:val="Respuesta"/>
        <w:rPr>
          <w:sz w:val="18"/>
          <w:szCs w:val="20"/>
          <w:lang w:val="en-GB"/>
        </w:rPr>
      </w:pPr>
    </w:p>
    <w:p w14:paraId="6C0C22D1" w14:textId="77777777" w:rsidR="009440C6" w:rsidRPr="00D84F18" w:rsidRDefault="009440C6" w:rsidP="009440C6">
      <w:pPr>
        <w:pStyle w:val="SubStepAlpha"/>
      </w:pPr>
      <w:r w:rsidRPr="00D84F18">
        <w:t xml:space="preserve">Emita el comando </w:t>
      </w:r>
      <w:proofErr w:type="gramStart"/>
      <w:r w:rsidRPr="00D84F18">
        <w:rPr>
          <w:b/>
        </w:rPr>
        <w:t>show</w:t>
      </w:r>
      <w:proofErr w:type="gramEnd"/>
      <w:r w:rsidRPr="00D84F18">
        <w:rPr>
          <w:b/>
        </w:rPr>
        <w:t xml:space="preserve"> </w:t>
      </w:r>
      <w:proofErr w:type="spellStart"/>
      <w:r w:rsidRPr="00D84F18">
        <w:rPr>
          <w:b/>
        </w:rPr>
        <w:t>ip</w:t>
      </w:r>
      <w:proofErr w:type="spellEnd"/>
      <w:r w:rsidRPr="00D84F18">
        <w:rPr>
          <w:b/>
        </w:rPr>
        <w:t xml:space="preserve"> </w:t>
      </w:r>
      <w:proofErr w:type="gramStart"/>
      <w:r w:rsidRPr="00D84F18">
        <w:rPr>
          <w:b/>
        </w:rPr>
        <w:t>interface</w:t>
      </w:r>
      <w:proofErr w:type="gramEnd"/>
      <w:r w:rsidRPr="00D84F18">
        <w:rPr>
          <w:b/>
        </w:rPr>
        <w:t xml:space="preserve"> </w:t>
      </w:r>
      <w:proofErr w:type="spellStart"/>
      <w:r w:rsidRPr="00D84F18">
        <w:rPr>
          <w:b/>
        </w:rPr>
        <w:t>brief</w:t>
      </w:r>
      <w:proofErr w:type="spellEnd"/>
      <w:r w:rsidRPr="00D84F18">
        <w:t>.</w:t>
      </w:r>
    </w:p>
    <w:p w14:paraId="751108AC" w14:textId="32E04BCD" w:rsidR="00A67BD6" w:rsidRPr="00D84F18" w:rsidRDefault="00980405" w:rsidP="00980405">
      <w:pPr>
        <w:pStyle w:val="Respuesta"/>
      </w:pPr>
      <w:r w:rsidRPr="00980405">
        <w:t>RESPUESTA</w:t>
      </w:r>
    </w:p>
    <w:p w14:paraId="34B992DD" w14:textId="5A46115F" w:rsidR="009440C6" w:rsidRPr="00D84F18" w:rsidRDefault="009440C6" w:rsidP="00D14156">
      <w:pPr>
        <w:pStyle w:val="BodyTextL50"/>
        <w:spacing w:before="0"/>
      </w:pPr>
      <w:r w:rsidRPr="00D84F18">
        <w:t>¿Cuál es el estado de la VLAN 99? Explique.</w:t>
      </w:r>
    </w:p>
    <w:p w14:paraId="7810087D" w14:textId="224A3B77" w:rsidR="009440C6" w:rsidRPr="00D84F18" w:rsidRDefault="00980405" w:rsidP="00980405">
      <w:pPr>
        <w:pStyle w:val="Respuesta"/>
      </w:pPr>
      <w:r w:rsidRPr="00095A80">
        <w:t>RESPUESTA</w:t>
      </w:r>
    </w:p>
    <w:p w14:paraId="6AE020D1" w14:textId="2EC590AC" w:rsidR="009440C6" w:rsidRPr="00D84F18" w:rsidRDefault="009440C6" w:rsidP="00AA766A">
      <w:pPr>
        <w:pStyle w:val="BodyTextL50"/>
        <w:spacing w:before="0"/>
      </w:pPr>
      <w:r w:rsidRPr="00D84F18">
        <w:t>¿Es posible hacer ping del S</w:t>
      </w:r>
      <w:r w:rsidR="00AA766A" w:rsidRPr="00D84F18">
        <w:t>99</w:t>
      </w:r>
      <w:r w:rsidRPr="00D84F18">
        <w:t xml:space="preserve"> al S</w:t>
      </w:r>
      <w:r w:rsidR="00AA766A" w:rsidRPr="00D84F18">
        <w:t>98</w:t>
      </w:r>
      <w:r w:rsidRPr="00D84F18">
        <w:t>? Explique.</w:t>
      </w:r>
    </w:p>
    <w:p w14:paraId="4A9DCF60" w14:textId="2BFBC000" w:rsidR="0097630B" w:rsidRPr="00D84F18" w:rsidRDefault="00980405" w:rsidP="00980405">
      <w:pPr>
        <w:pStyle w:val="Respuesta"/>
      </w:pPr>
      <w:r w:rsidRPr="00095A80">
        <w:t>RESPUEST</w:t>
      </w:r>
      <w:r>
        <w:t>A</w:t>
      </w:r>
    </w:p>
    <w:p w14:paraId="3285D58B" w14:textId="1BC3283E" w:rsidR="0097630B" w:rsidRPr="00D84F18" w:rsidRDefault="0097630B" w:rsidP="00AB35D9">
      <w:pPr>
        <w:pStyle w:val="BodyTextL50"/>
        <w:spacing w:before="0"/>
      </w:pPr>
      <w:r w:rsidRPr="00D84F18">
        <w:t>¿Es posible hacer ping de la PC-A a la PC-B? Explique.</w:t>
      </w:r>
    </w:p>
    <w:p w14:paraId="535E0E36" w14:textId="17FF51D3" w:rsidR="0097630B" w:rsidRPr="00D84F18" w:rsidRDefault="00980405" w:rsidP="00980405">
      <w:pPr>
        <w:pStyle w:val="Respuesta"/>
        <w:rPr>
          <w:rStyle w:val="AnswerGray"/>
          <w:rFonts w:ascii="Courier New" w:hAnsi="Courier New"/>
          <w:b w:val="0"/>
          <w:shd w:val="clear" w:color="auto" w:fill="auto"/>
        </w:rPr>
      </w:pPr>
      <w:r w:rsidRPr="00095A80">
        <w:t>RESPUESTA</w:t>
      </w:r>
    </w:p>
    <w:p w14:paraId="4E0243FB" w14:textId="77777777" w:rsidR="009440C6" w:rsidRPr="00D84F18" w:rsidRDefault="009440C6" w:rsidP="00665FC9">
      <w:pPr>
        <w:pStyle w:val="Ttulo2"/>
      </w:pPr>
      <w:r w:rsidRPr="00D84F18">
        <w:t>Mantener las asignaciones de puertos de VLAN y la base de datos de VLAN</w:t>
      </w:r>
    </w:p>
    <w:p w14:paraId="47F6C076" w14:textId="77777777" w:rsidR="009440C6" w:rsidRPr="00D84F18" w:rsidRDefault="009440C6" w:rsidP="009440C6">
      <w:pPr>
        <w:pStyle w:val="BodyTextL25"/>
      </w:pPr>
      <w:r w:rsidRPr="00D84F18">
        <w:t>En la parte 3, cambiará las asignaciones de VLAN a los puertos y eliminará las VLAN de la base de datos de VLAN.</w:t>
      </w:r>
    </w:p>
    <w:p w14:paraId="60424542" w14:textId="74C38028" w:rsidR="009440C6" w:rsidRPr="00D84F18" w:rsidRDefault="009440C6" w:rsidP="009440C6">
      <w:pPr>
        <w:pStyle w:val="Ttulo3"/>
      </w:pPr>
      <w:r w:rsidRPr="00D84F18">
        <w:t>Asignar una VLAN a varias interfaces</w:t>
      </w:r>
    </w:p>
    <w:p w14:paraId="0B187ED0" w14:textId="0D2707CB" w:rsidR="0097630B" w:rsidRPr="00D84F18" w:rsidRDefault="0097630B" w:rsidP="0097630B">
      <w:pPr>
        <w:pStyle w:val="ConfigWindow"/>
      </w:pPr>
      <w:r w:rsidRPr="00D84F18">
        <w:t>Abrir la ventana de configuración</w:t>
      </w:r>
    </w:p>
    <w:p w14:paraId="017346F1" w14:textId="3EAF69A8" w:rsidR="0077288B" w:rsidRDefault="009440C6" w:rsidP="00980405">
      <w:pPr>
        <w:pStyle w:val="SubStepAlpha"/>
        <w:spacing w:before="0"/>
      </w:pPr>
      <w:r w:rsidRPr="00D84F18">
        <w:t>En el S</w:t>
      </w:r>
      <w:r w:rsidR="00DC6DAB" w:rsidRPr="00D84F18">
        <w:t>99</w:t>
      </w:r>
      <w:r w:rsidRPr="00D84F18">
        <w:t>, asigne las interfaces F0/11 a 24 a la VLAN 99</w:t>
      </w:r>
      <w:r w:rsidR="007D3AB7">
        <w:t xml:space="preserve"> (</w:t>
      </w:r>
      <w:proofErr w:type="spellStart"/>
      <w:r w:rsidR="007D3AB7">
        <w:t>GestiOn</w:t>
      </w:r>
      <w:proofErr w:type="spellEnd"/>
      <w:r w:rsidR="007D3AB7">
        <w:t>)</w:t>
      </w:r>
      <w:r w:rsidRPr="00D84F18">
        <w:t>.</w:t>
      </w:r>
    </w:p>
    <w:p w14:paraId="29357D4F" w14:textId="012E7FBA" w:rsidR="00980405" w:rsidRPr="00980405" w:rsidRDefault="00980405" w:rsidP="00980405">
      <w:pPr>
        <w:pStyle w:val="Respuesta"/>
      </w:pPr>
      <w:r w:rsidRPr="00980405">
        <w:t>RESPUESTA</w:t>
      </w:r>
    </w:p>
    <w:p w14:paraId="51ADAAD1" w14:textId="77777777" w:rsidR="009440C6" w:rsidRPr="00D84F18" w:rsidRDefault="009440C6" w:rsidP="009440C6">
      <w:pPr>
        <w:pStyle w:val="SubStepAlpha"/>
      </w:pPr>
      <w:r w:rsidRPr="00D84F18">
        <w:t xml:space="preserve">Ejecute el comando </w:t>
      </w:r>
      <w:proofErr w:type="gramStart"/>
      <w:r w:rsidRPr="00D84F18">
        <w:rPr>
          <w:b/>
        </w:rPr>
        <w:t>show</w:t>
      </w:r>
      <w:proofErr w:type="gramEnd"/>
      <w:r w:rsidRPr="00D84F18">
        <w:rPr>
          <w:b/>
        </w:rPr>
        <w:t xml:space="preserve"> </w:t>
      </w:r>
      <w:proofErr w:type="spellStart"/>
      <w:r w:rsidRPr="00D84F18">
        <w:rPr>
          <w:b/>
        </w:rPr>
        <w:t>vlan</w:t>
      </w:r>
      <w:proofErr w:type="spellEnd"/>
      <w:r w:rsidRPr="00D84F18">
        <w:rPr>
          <w:b/>
        </w:rPr>
        <w:t xml:space="preserve"> </w:t>
      </w:r>
      <w:proofErr w:type="spellStart"/>
      <w:r w:rsidRPr="00D84F18">
        <w:rPr>
          <w:b/>
        </w:rPr>
        <w:t>brief</w:t>
      </w:r>
      <w:proofErr w:type="spellEnd"/>
      <w:r w:rsidRPr="00D84F18">
        <w:t xml:space="preserve"> para verificar las asignaciones de VLAN.</w:t>
      </w:r>
    </w:p>
    <w:p w14:paraId="1F385237" w14:textId="7845641A" w:rsidR="00146E25" w:rsidRPr="00980405" w:rsidRDefault="00980405" w:rsidP="00980405">
      <w:pPr>
        <w:pStyle w:val="Respuesta"/>
      </w:pPr>
      <w:r w:rsidRPr="00980405">
        <w:t>RESPUESTA</w:t>
      </w:r>
    </w:p>
    <w:p w14:paraId="0839FCDD" w14:textId="1116F9DB" w:rsidR="009440C6" w:rsidRPr="00D84F18" w:rsidRDefault="009440C6" w:rsidP="009440C6">
      <w:pPr>
        <w:pStyle w:val="SubStepAlpha"/>
      </w:pPr>
      <w:r w:rsidRPr="00D84F18">
        <w:t>Reasigne F0/11 y F0/21 a la VLAN 20</w:t>
      </w:r>
      <w:r w:rsidR="007D3AB7">
        <w:t xml:space="preserve"> (Deshabilitadas)</w:t>
      </w:r>
      <w:r w:rsidRPr="00D84F18">
        <w:t>.</w:t>
      </w:r>
    </w:p>
    <w:p w14:paraId="1DFAA585" w14:textId="22546FD7" w:rsidR="009440C6" w:rsidRPr="00980405" w:rsidRDefault="00980405" w:rsidP="00980405">
      <w:pPr>
        <w:pStyle w:val="Respuesta"/>
      </w:pPr>
      <w:r w:rsidRPr="00980405">
        <w:t>RESPUESTA</w:t>
      </w:r>
    </w:p>
    <w:p w14:paraId="33ACB077" w14:textId="77777777" w:rsidR="009440C6" w:rsidRPr="00D84F18" w:rsidRDefault="009440C6" w:rsidP="009440C6">
      <w:pPr>
        <w:pStyle w:val="SubStepAlpha"/>
      </w:pPr>
      <w:r w:rsidRPr="00D84F18">
        <w:t>Verifique que las asignaciones de VLAN sean las correctas.</w:t>
      </w:r>
    </w:p>
    <w:p w14:paraId="13756A35" w14:textId="7243B2E6" w:rsidR="009440C6" w:rsidRPr="00980405" w:rsidRDefault="00980405" w:rsidP="00980405">
      <w:pPr>
        <w:pStyle w:val="Respuesta"/>
      </w:pPr>
      <w:r w:rsidRPr="00980405">
        <w:t>RESPUESTA</w:t>
      </w:r>
    </w:p>
    <w:p w14:paraId="3F838380" w14:textId="77777777" w:rsidR="009440C6" w:rsidRPr="00D84F18" w:rsidRDefault="009440C6" w:rsidP="009440C6">
      <w:pPr>
        <w:pStyle w:val="Ttulo3"/>
      </w:pPr>
      <w:r w:rsidRPr="00D84F18">
        <w:t>Eliminar una asignación de VLAN de una interfaz</w:t>
      </w:r>
    </w:p>
    <w:p w14:paraId="3358A170" w14:textId="34892D53" w:rsidR="009440C6" w:rsidRPr="00D84F18" w:rsidRDefault="009440C6" w:rsidP="009440C6">
      <w:pPr>
        <w:pStyle w:val="SubStepAlpha"/>
      </w:pPr>
      <w:r w:rsidRPr="00D84F18">
        <w:t xml:space="preserve">Use el comando </w:t>
      </w:r>
      <w:r w:rsidRPr="00D84F18">
        <w:rPr>
          <w:b/>
        </w:rPr>
        <w:t xml:space="preserve">no </w:t>
      </w:r>
      <w:proofErr w:type="spellStart"/>
      <w:r w:rsidRPr="00D84F18">
        <w:rPr>
          <w:b/>
        </w:rPr>
        <w:t>switchport</w:t>
      </w:r>
      <w:proofErr w:type="spellEnd"/>
      <w:r w:rsidRPr="00D84F18">
        <w:rPr>
          <w:b/>
        </w:rPr>
        <w:t xml:space="preserve"> </w:t>
      </w:r>
      <w:proofErr w:type="spellStart"/>
      <w:r w:rsidRPr="00D84F18">
        <w:rPr>
          <w:b/>
        </w:rPr>
        <w:t>access</w:t>
      </w:r>
      <w:proofErr w:type="spellEnd"/>
      <w:r w:rsidRPr="00D84F18">
        <w:rPr>
          <w:b/>
        </w:rPr>
        <w:t xml:space="preserve"> </w:t>
      </w:r>
      <w:proofErr w:type="spellStart"/>
      <w:r w:rsidRPr="00D84F18">
        <w:rPr>
          <w:b/>
        </w:rPr>
        <w:t>vlan</w:t>
      </w:r>
      <w:proofErr w:type="spellEnd"/>
      <w:r w:rsidRPr="00D84F18">
        <w:t xml:space="preserve"> para eliminar la asignación de la VLAN 10 </w:t>
      </w:r>
      <w:r w:rsidR="009B4586">
        <w:t xml:space="preserve">(Operaciones) </w:t>
      </w:r>
      <w:r w:rsidRPr="00D84F18">
        <w:t>a F0/24.</w:t>
      </w:r>
    </w:p>
    <w:p w14:paraId="2C59B5D4" w14:textId="3B7FF7C5" w:rsidR="00A54135" w:rsidRPr="00980405" w:rsidRDefault="00980405" w:rsidP="00980405">
      <w:pPr>
        <w:pStyle w:val="Respuesta"/>
      </w:pPr>
      <w:r w:rsidRPr="00980405">
        <w:t>RESPUESTA</w:t>
      </w:r>
    </w:p>
    <w:p w14:paraId="2BC1F40F" w14:textId="6ACF976B" w:rsidR="009440C6" w:rsidRPr="00D84F18" w:rsidRDefault="009440C6" w:rsidP="009440C6">
      <w:pPr>
        <w:pStyle w:val="SubStepAlpha"/>
      </w:pPr>
      <w:r w:rsidRPr="00D84F18">
        <w:t>Verifique que se haya realizado el cambio de VLAN.</w:t>
      </w:r>
    </w:p>
    <w:p w14:paraId="38F0C1D5" w14:textId="4696A028" w:rsidR="00A67BD6" w:rsidRPr="00D84F18" w:rsidRDefault="00A67BD6" w:rsidP="00A67BD6">
      <w:pPr>
        <w:pStyle w:val="Ttulo4"/>
      </w:pPr>
      <w:r w:rsidRPr="00D84F18">
        <w:lastRenderedPageBreak/>
        <w:t>Pregunta:</w:t>
      </w:r>
    </w:p>
    <w:p w14:paraId="555A89FD" w14:textId="3529C648" w:rsidR="009B4586" w:rsidRDefault="009440C6" w:rsidP="00980405">
      <w:pPr>
        <w:pStyle w:val="BodyTextL50"/>
        <w:spacing w:before="0"/>
      </w:pPr>
      <w:r w:rsidRPr="00D84F18">
        <w:t>¿Con qué VLAN está asociado F0/24 ahora?</w:t>
      </w:r>
    </w:p>
    <w:p w14:paraId="43A2590F" w14:textId="6A6DEC82" w:rsidR="00980405" w:rsidRPr="00980405" w:rsidRDefault="00980405" w:rsidP="00980405">
      <w:pPr>
        <w:pStyle w:val="Respuesta"/>
      </w:pPr>
      <w:r w:rsidRPr="00095A80">
        <w:t>RESPUESTA</w:t>
      </w:r>
    </w:p>
    <w:p w14:paraId="0BD6DB61" w14:textId="77777777" w:rsidR="009440C6" w:rsidRPr="00D84F18" w:rsidRDefault="009440C6" w:rsidP="009440C6">
      <w:pPr>
        <w:pStyle w:val="Ttulo3"/>
      </w:pPr>
      <w:r w:rsidRPr="00D84F18">
        <w:t>Eliminar una ID de VLAN de la base de datos de VLAN</w:t>
      </w:r>
    </w:p>
    <w:p w14:paraId="4CAAC5B8" w14:textId="71F38390" w:rsidR="009440C6" w:rsidRPr="009B4586" w:rsidRDefault="009B4586" w:rsidP="009440C6">
      <w:pPr>
        <w:pStyle w:val="SubStepAlpha"/>
      </w:pPr>
      <w:r w:rsidRPr="009B4586">
        <w:t>Añadir la</w:t>
      </w:r>
      <w:r w:rsidR="009440C6" w:rsidRPr="009B4586">
        <w:t xml:space="preserve"> VLAN 30 </w:t>
      </w:r>
      <w:r w:rsidRPr="009B4586">
        <w:t xml:space="preserve">a la interfaz </w:t>
      </w:r>
      <w:r w:rsidR="009440C6" w:rsidRPr="009B4586">
        <w:t xml:space="preserve">F0/24 </w:t>
      </w:r>
      <w:r w:rsidRPr="009B4586">
        <w:t>sin utilizar el comando global VLAN</w:t>
      </w:r>
      <w:r w:rsidR="009440C6" w:rsidRPr="009B4586">
        <w:t>.</w:t>
      </w:r>
    </w:p>
    <w:p w14:paraId="1B737FF4" w14:textId="23C11DB1" w:rsidR="009B4586" w:rsidRPr="00980405" w:rsidRDefault="00980405" w:rsidP="00980405">
      <w:pPr>
        <w:pStyle w:val="Respuesta"/>
      </w:pPr>
      <w:r w:rsidRPr="00980405">
        <w:t>RESPUESTA</w:t>
      </w:r>
    </w:p>
    <w:p w14:paraId="57D7F294" w14:textId="77777777" w:rsidR="009440C6" w:rsidRPr="00D84F18" w:rsidRDefault="009440C6" w:rsidP="009440C6">
      <w:pPr>
        <w:pStyle w:val="BodyTextL50"/>
      </w:pPr>
      <w:r w:rsidRPr="00D84F18">
        <w:rPr>
          <w:b/>
        </w:rPr>
        <w:t>Nota</w:t>
      </w:r>
      <w:r w:rsidRPr="00D84F18">
        <w:t xml:space="preserve">: La tecnología de switches actual ya no requiere la emisión del comando </w:t>
      </w:r>
      <w:proofErr w:type="spellStart"/>
      <w:r w:rsidRPr="00D84F18">
        <w:rPr>
          <w:b/>
        </w:rPr>
        <w:t>vlan</w:t>
      </w:r>
      <w:proofErr w:type="spellEnd"/>
      <w:r w:rsidRPr="00D84F18">
        <w:t xml:space="preserve"> para agregar una VLAN a la base de datos. Al asignar una VLAN desconocida a un puerto, la VLAN se agrega a la base de datos de VLAN.</w:t>
      </w:r>
    </w:p>
    <w:p w14:paraId="25A3F6BF" w14:textId="244A6B49" w:rsidR="00061C17" w:rsidRDefault="009440C6" w:rsidP="00980405">
      <w:pPr>
        <w:pStyle w:val="SubStepAlpha"/>
      </w:pPr>
      <w:r w:rsidRPr="00D84F18">
        <w:t>Verifique que la nueva VLAN se muestre en la tabla de VLAN.</w:t>
      </w:r>
    </w:p>
    <w:p w14:paraId="025B08BE" w14:textId="23AAABE0" w:rsidR="009440C6" w:rsidRPr="00D84F18" w:rsidRDefault="00980405" w:rsidP="00980405">
      <w:pPr>
        <w:pStyle w:val="Respuesta"/>
      </w:pPr>
      <w:r w:rsidRPr="00980405">
        <w:t>RESPUESTA</w:t>
      </w:r>
    </w:p>
    <w:p w14:paraId="1D5FD445" w14:textId="77A1EACB" w:rsidR="009440C6" w:rsidRPr="00D84F18" w:rsidRDefault="009440C6" w:rsidP="00B55E30">
      <w:pPr>
        <w:pStyle w:val="BodyTextL50"/>
        <w:spacing w:before="0"/>
      </w:pPr>
      <w:r w:rsidRPr="00D84F18">
        <w:t>¿Cuál es el nombre predeterminado de la VLAN 30?</w:t>
      </w:r>
    </w:p>
    <w:p w14:paraId="005F1CEF" w14:textId="2ED131E0" w:rsidR="009440C6" w:rsidRPr="00D84F18" w:rsidRDefault="00980405" w:rsidP="00980405">
      <w:pPr>
        <w:pStyle w:val="Respuesta"/>
      </w:pPr>
      <w:r w:rsidRPr="00095A80">
        <w:t>RESPUESTA</w:t>
      </w:r>
    </w:p>
    <w:p w14:paraId="5BE5A356" w14:textId="77777777" w:rsidR="009440C6" w:rsidRPr="00D84F18" w:rsidRDefault="009440C6" w:rsidP="009440C6">
      <w:pPr>
        <w:pStyle w:val="SubStepAlpha"/>
      </w:pPr>
      <w:r w:rsidRPr="00D84F18">
        <w:t xml:space="preserve">Use el comando </w:t>
      </w:r>
      <w:r w:rsidRPr="00D84F18">
        <w:rPr>
          <w:b/>
        </w:rPr>
        <w:t xml:space="preserve">no </w:t>
      </w:r>
      <w:proofErr w:type="spellStart"/>
      <w:r w:rsidRPr="00D84F18">
        <w:rPr>
          <w:b/>
        </w:rPr>
        <w:t>vlan</w:t>
      </w:r>
      <w:proofErr w:type="spellEnd"/>
      <w:r w:rsidRPr="00D84F18">
        <w:rPr>
          <w:b/>
        </w:rPr>
        <w:t xml:space="preserve"> 30</w:t>
      </w:r>
      <w:r w:rsidRPr="00D84F18">
        <w:t xml:space="preserve"> para eliminar la VLAN 30 de la base de datos de VLAN.</w:t>
      </w:r>
    </w:p>
    <w:p w14:paraId="64FA59E5" w14:textId="0C4625C5" w:rsidR="00286B10" w:rsidRPr="00980405" w:rsidRDefault="00980405" w:rsidP="00980405">
      <w:pPr>
        <w:pStyle w:val="Respuesta"/>
      </w:pPr>
      <w:r w:rsidRPr="00980405">
        <w:t>RESPUEST</w:t>
      </w:r>
      <w:r w:rsidRPr="00980405">
        <w:t>A</w:t>
      </w:r>
    </w:p>
    <w:p w14:paraId="46728932" w14:textId="615BBE1D" w:rsidR="009440C6" w:rsidRPr="00D84F18" w:rsidRDefault="009440C6" w:rsidP="009440C6">
      <w:pPr>
        <w:pStyle w:val="SubStepAlpha"/>
      </w:pPr>
      <w:r w:rsidRPr="00D84F18">
        <w:t xml:space="preserve">Emita el comando </w:t>
      </w:r>
      <w:proofErr w:type="gramStart"/>
      <w:r w:rsidRPr="00D84F18">
        <w:rPr>
          <w:b/>
        </w:rPr>
        <w:t>show</w:t>
      </w:r>
      <w:proofErr w:type="gramEnd"/>
      <w:r w:rsidRPr="00D84F18">
        <w:rPr>
          <w:b/>
        </w:rPr>
        <w:t xml:space="preserve"> </w:t>
      </w:r>
      <w:proofErr w:type="spellStart"/>
      <w:r w:rsidRPr="00D84F18">
        <w:rPr>
          <w:b/>
        </w:rPr>
        <w:t>vlan</w:t>
      </w:r>
      <w:proofErr w:type="spellEnd"/>
      <w:r w:rsidRPr="00D84F18">
        <w:rPr>
          <w:b/>
        </w:rPr>
        <w:t xml:space="preserve"> </w:t>
      </w:r>
      <w:proofErr w:type="spellStart"/>
      <w:r w:rsidRPr="00D84F18">
        <w:rPr>
          <w:b/>
        </w:rPr>
        <w:t>brief</w:t>
      </w:r>
      <w:proofErr w:type="spellEnd"/>
      <w:r w:rsidRPr="00D84F18">
        <w:t>. F0/24 se asignó a la VLAN 30.</w:t>
      </w:r>
    </w:p>
    <w:p w14:paraId="17995A8B" w14:textId="304592DD" w:rsidR="00A67BD6" w:rsidRPr="00D84F18" w:rsidRDefault="00A67BD6" w:rsidP="00A67BD6">
      <w:pPr>
        <w:pStyle w:val="Ttulo4"/>
      </w:pPr>
      <w:r w:rsidRPr="00D84F18">
        <w:t>Pregunta:</w:t>
      </w:r>
    </w:p>
    <w:p w14:paraId="0BEFA869" w14:textId="7952390E" w:rsidR="009440C6" w:rsidRPr="00D84F18" w:rsidRDefault="009440C6" w:rsidP="00AE74F8">
      <w:pPr>
        <w:pStyle w:val="BodyTextL50"/>
        <w:spacing w:before="0"/>
      </w:pPr>
      <w:r w:rsidRPr="00D84F18">
        <w:t>Una vez que se elimina la VLAN 30, ¿a qué VLAN se asigna el puerto F0/24? ¿Qué sucede con el tráfico destinado al host conectado a F0/24?</w:t>
      </w:r>
    </w:p>
    <w:p w14:paraId="0F1DBADF" w14:textId="3158BAD1" w:rsidR="009B4586" w:rsidRPr="00980405" w:rsidRDefault="00980405" w:rsidP="00980405">
      <w:pPr>
        <w:pStyle w:val="Respuesta"/>
      </w:pPr>
      <w:r w:rsidRPr="00095A80">
        <w:t>RESPUESTA</w:t>
      </w:r>
    </w:p>
    <w:p w14:paraId="2A05252E" w14:textId="77777777" w:rsidR="009440C6" w:rsidRPr="00D84F18" w:rsidRDefault="009440C6" w:rsidP="009440C6">
      <w:pPr>
        <w:pStyle w:val="SubStepAlpha"/>
      </w:pPr>
      <w:r w:rsidRPr="00D84F18">
        <w:t xml:space="preserve">Ejecute el comando </w:t>
      </w:r>
      <w:r w:rsidRPr="00D84F18">
        <w:rPr>
          <w:b/>
        </w:rPr>
        <w:t xml:space="preserve">no </w:t>
      </w:r>
      <w:proofErr w:type="spellStart"/>
      <w:r w:rsidRPr="00D84F18">
        <w:rPr>
          <w:b/>
        </w:rPr>
        <w:t>switchport</w:t>
      </w:r>
      <w:proofErr w:type="spellEnd"/>
      <w:r w:rsidRPr="00D84F18">
        <w:rPr>
          <w:b/>
        </w:rPr>
        <w:t xml:space="preserve"> </w:t>
      </w:r>
      <w:proofErr w:type="spellStart"/>
      <w:r w:rsidRPr="00D84F18">
        <w:rPr>
          <w:b/>
        </w:rPr>
        <w:t>access</w:t>
      </w:r>
      <w:proofErr w:type="spellEnd"/>
      <w:r w:rsidRPr="00D84F18">
        <w:rPr>
          <w:b/>
        </w:rPr>
        <w:t xml:space="preserve"> </w:t>
      </w:r>
      <w:proofErr w:type="spellStart"/>
      <w:r w:rsidRPr="00D84F18">
        <w:rPr>
          <w:b/>
        </w:rPr>
        <w:t>vlan</w:t>
      </w:r>
      <w:proofErr w:type="spellEnd"/>
      <w:r w:rsidRPr="00D84F18">
        <w:t xml:space="preserve"> en la interfaz F0/24.</w:t>
      </w:r>
    </w:p>
    <w:p w14:paraId="24AAA132" w14:textId="3E087EDC" w:rsidR="00C24813" w:rsidRPr="00980405" w:rsidRDefault="00980405" w:rsidP="00980405">
      <w:pPr>
        <w:pStyle w:val="Respuesta"/>
      </w:pPr>
      <w:r w:rsidRPr="00980405">
        <w:t>RESPUESTA</w:t>
      </w:r>
    </w:p>
    <w:p w14:paraId="49F38360" w14:textId="77777777" w:rsidR="004E433E" w:rsidRPr="00D84F18" w:rsidRDefault="009440C6" w:rsidP="009440C6">
      <w:pPr>
        <w:pStyle w:val="SubStepAlpha"/>
      </w:pPr>
      <w:r w:rsidRPr="00D84F18">
        <w:t>Ejecute el comando</w:t>
      </w:r>
      <w:r w:rsidRPr="00D84F18">
        <w:rPr>
          <w:b/>
        </w:rPr>
        <w:t xml:space="preserve"> </w:t>
      </w:r>
      <w:proofErr w:type="gramStart"/>
      <w:r w:rsidRPr="00D84F18">
        <w:rPr>
          <w:b/>
        </w:rPr>
        <w:t>show</w:t>
      </w:r>
      <w:proofErr w:type="gramEnd"/>
      <w:r w:rsidRPr="00D84F18">
        <w:rPr>
          <w:b/>
        </w:rPr>
        <w:t xml:space="preserve"> </w:t>
      </w:r>
      <w:proofErr w:type="spellStart"/>
      <w:r w:rsidRPr="00D84F18">
        <w:rPr>
          <w:b/>
        </w:rPr>
        <w:t>vlan</w:t>
      </w:r>
      <w:proofErr w:type="spellEnd"/>
      <w:r w:rsidRPr="00D84F18">
        <w:rPr>
          <w:b/>
        </w:rPr>
        <w:t xml:space="preserve"> </w:t>
      </w:r>
      <w:proofErr w:type="spellStart"/>
      <w:r w:rsidRPr="00D84F18">
        <w:rPr>
          <w:b/>
        </w:rPr>
        <w:t>brief</w:t>
      </w:r>
      <w:proofErr w:type="spellEnd"/>
      <w:r w:rsidRPr="00D84F18">
        <w:rPr>
          <w:b/>
        </w:rPr>
        <w:t xml:space="preserve"> </w:t>
      </w:r>
      <w:r w:rsidRPr="00D84F18">
        <w:t>para determinar la asignación de VLAN para F0/24.</w:t>
      </w:r>
    </w:p>
    <w:p w14:paraId="156A934F" w14:textId="7A55D90D" w:rsidR="004E433E" w:rsidRPr="00D84F18" w:rsidRDefault="004E433E" w:rsidP="004E433E">
      <w:pPr>
        <w:pStyle w:val="Ttulo4"/>
      </w:pPr>
      <w:r w:rsidRPr="00D84F18">
        <w:t>Preguntas:</w:t>
      </w:r>
    </w:p>
    <w:p w14:paraId="6275DA0F" w14:textId="3260D3CA" w:rsidR="00FC7A47" w:rsidRPr="00D84F18" w:rsidRDefault="009440C6" w:rsidP="00904DAC">
      <w:pPr>
        <w:pStyle w:val="BodyTextL50"/>
        <w:spacing w:before="0"/>
      </w:pPr>
      <w:r w:rsidRPr="00D84F18">
        <w:t>¿A qué VLAN se asignó F0/24?</w:t>
      </w:r>
    </w:p>
    <w:p w14:paraId="204A6E4A" w14:textId="33418CD9" w:rsidR="00FC7A47" w:rsidRPr="00FC7A47" w:rsidRDefault="00904DAC" w:rsidP="00904DAC">
      <w:pPr>
        <w:pStyle w:val="Respuesta"/>
      </w:pPr>
      <w:r w:rsidRPr="00095A80">
        <w:t>RESPUESTA</w:t>
      </w:r>
    </w:p>
    <w:p w14:paraId="3037A153" w14:textId="77777777" w:rsidR="009440C6" w:rsidRPr="00D84F18" w:rsidRDefault="009440C6" w:rsidP="009440C6">
      <w:pPr>
        <w:pStyle w:val="BodyTextL50"/>
      </w:pPr>
      <w:r w:rsidRPr="00D84F18">
        <w:rPr>
          <w:b/>
        </w:rPr>
        <w:t>Nota</w:t>
      </w:r>
      <w:r w:rsidRPr="00D84F18">
        <w:t>: Antes de eliminar una VLAN de la base de datos, se recomienda reasignar todos los puertos asignados a esa VLAN.</w:t>
      </w:r>
    </w:p>
    <w:p w14:paraId="67BD873E" w14:textId="64E256EC" w:rsidR="009440C6" w:rsidRPr="00D84F18" w:rsidRDefault="009440C6" w:rsidP="00F24EA3">
      <w:pPr>
        <w:pStyle w:val="BodyTextL50"/>
      </w:pPr>
      <w:r w:rsidRPr="00D84F18">
        <w:t>¿Por qué debe reasignar un puerto a otra VLAN antes de eliminar la VLAN de la base de datos de VLAN?</w:t>
      </w:r>
    </w:p>
    <w:p w14:paraId="034B88CE" w14:textId="3C4F5379" w:rsidR="0097630B" w:rsidRDefault="00904DAC" w:rsidP="00904DAC">
      <w:pPr>
        <w:pStyle w:val="Respuesta"/>
      </w:pPr>
      <w:r w:rsidRPr="00095A80">
        <w:t>RESPUESTA</w:t>
      </w:r>
    </w:p>
    <w:p w14:paraId="6765D075" w14:textId="77777777" w:rsidR="00904DAC" w:rsidRPr="00D84F18" w:rsidRDefault="00904DAC" w:rsidP="00904DAC">
      <w:pPr>
        <w:pStyle w:val="Respuesta"/>
      </w:pPr>
    </w:p>
    <w:p w14:paraId="560EBEEA" w14:textId="77777777" w:rsidR="009440C6" w:rsidRPr="00D84F18" w:rsidRDefault="009440C6" w:rsidP="00665FC9">
      <w:pPr>
        <w:pStyle w:val="Ttulo2"/>
        <w:spacing w:before="120"/>
      </w:pPr>
      <w:r w:rsidRPr="00D84F18">
        <w:t>Configurar un enlace troncal 802.1Q entre los switches</w:t>
      </w:r>
    </w:p>
    <w:p w14:paraId="0EBEFDBD" w14:textId="77777777" w:rsidR="009440C6" w:rsidRPr="00D84F18" w:rsidRDefault="009440C6" w:rsidP="009440C6">
      <w:pPr>
        <w:pStyle w:val="BodyTextL25"/>
      </w:pPr>
      <w:r w:rsidRPr="00D84F18">
        <w:t>En la parte 4, configurará la interfaz F0/1 para que use el protocolo de enlace troncal dinámico (DTP) y permitir que negocie el modo de enlace troncal. Después de lograr y verificar esto, desactivará DTP en la interfaz F0/1 y la configurará manualmente como enlace troncal.</w:t>
      </w:r>
    </w:p>
    <w:p w14:paraId="5018F042" w14:textId="77777777" w:rsidR="009440C6" w:rsidRPr="00D84F18" w:rsidRDefault="009440C6" w:rsidP="009440C6">
      <w:pPr>
        <w:pStyle w:val="Ttulo3"/>
      </w:pPr>
      <w:r w:rsidRPr="00D84F18">
        <w:t>Usar DTP para iniciar el enlace troncal en F0/1</w:t>
      </w:r>
    </w:p>
    <w:p w14:paraId="67C60172" w14:textId="0A666796" w:rsidR="009440C6" w:rsidRPr="00D84F18" w:rsidRDefault="009440C6" w:rsidP="009440C6">
      <w:pPr>
        <w:pStyle w:val="BodyTextL25"/>
      </w:pPr>
      <w:r w:rsidRPr="00D84F18">
        <w:t>El modo de DTP predeterminado de un puerto en un switch 2960 es dinámico automático. Esto permite que la interfaz convierta el enlace en un enlace troncal si la interfaz vecina se establece en modo de enlace troncal o dinámico deseado.</w:t>
      </w:r>
      <w:r w:rsidR="00175A88">
        <w:t xml:space="preserve"> Si no se especifica el modo de encapsulación DTP</w:t>
      </w:r>
      <w:r w:rsidR="0022093C">
        <w:t xml:space="preserve"> utiliza </w:t>
      </w:r>
      <w:r w:rsidR="0022093C" w:rsidRPr="0022093C">
        <w:t xml:space="preserve">ISL </w:t>
      </w:r>
      <w:r w:rsidR="0022093C" w:rsidRPr="0022093C">
        <w:rPr>
          <w:i/>
          <w:iCs/>
        </w:rPr>
        <w:t xml:space="preserve">(Inter-Switch </w:t>
      </w:r>
      <w:proofErr w:type="gramStart"/>
      <w:r w:rsidR="0022093C" w:rsidRPr="0022093C">
        <w:rPr>
          <w:i/>
          <w:iCs/>
        </w:rPr>
        <w:t>Link</w:t>
      </w:r>
      <w:proofErr w:type="gramEnd"/>
      <w:r w:rsidR="0022093C" w:rsidRPr="0022093C">
        <w:rPr>
          <w:i/>
          <w:iCs/>
        </w:rPr>
        <w:t>)</w:t>
      </w:r>
      <w:r w:rsidR="0022093C">
        <w:rPr>
          <w:i/>
          <w:iCs/>
        </w:rPr>
        <w:t xml:space="preserve"> </w:t>
      </w:r>
      <w:r w:rsidR="0022093C">
        <w:t>en los modelos antiguos de switches como es nuestro caso.</w:t>
      </w:r>
      <w:r w:rsidR="00175A88">
        <w:t xml:space="preserve"> Si se desea Dot1q hay que indicarlo (ver el siguiente apartado).</w:t>
      </w:r>
    </w:p>
    <w:p w14:paraId="6039A4BC" w14:textId="3D335304" w:rsidR="0097630B" w:rsidRPr="00D84F18" w:rsidRDefault="0097630B" w:rsidP="0097630B">
      <w:pPr>
        <w:pStyle w:val="ConfigWindow"/>
      </w:pPr>
      <w:r w:rsidRPr="00D84F18">
        <w:t>Abrir la ventana de configuración</w:t>
      </w:r>
    </w:p>
    <w:p w14:paraId="32325AB7" w14:textId="209A7387" w:rsidR="009440C6" w:rsidRPr="00D84F18" w:rsidRDefault="009440C6" w:rsidP="0097630B">
      <w:pPr>
        <w:pStyle w:val="SubStepAlpha"/>
        <w:spacing w:before="0"/>
      </w:pPr>
      <w:r w:rsidRPr="00D84F18">
        <w:t>Establezca F0/1 en el S</w:t>
      </w:r>
      <w:r w:rsidR="00037DCE" w:rsidRPr="00D84F18">
        <w:t>99</w:t>
      </w:r>
      <w:r w:rsidR="001B5556" w:rsidRPr="00D84F18">
        <w:t xml:space="preserve"> y S98</w:t>
      </w:r>
      <w:r w:rsidRPr="00D84F18">
        <w:t xml:space="preserve"> en modo de enlace troncal.</w:t>
      </w:r>
    </w:p>
    <w:p w14:paraId="0BF85160" w14:textId="02A36F7B" w:rsidR="005C27A9" w:rsidRPr="00904DAC" w:rsidRDefault="00904DAC" w:rsidP="00904DAC">
      <w:pPr>
        <w:pStyle w:val="Respuesta"/>
      </w:pPr>
      <w:r w:rsidRPr="00904DAC">
        <w:lastRenderedPageBreak/>
        <w:t>RESPUESTA</w:t>
      </w:r>
    </w:p>
    <w:p w14:paraId="3032BA20" w14:textId="64CD4119" w:rsidR="009440C6" w:rsidRPr="00D84F18" w:rsidRDefault="009440C6" w:rsidP="009440C6">
      <w:pPr>
        <w:pStyle w:val="BodyTextL50"/>
      </w:pPr>
      <w:r w:rsidRPr="00D84F18">
        <w:t>También debe recibir mensajes de estado de enlace en el S</w:t>
      </w:r>
      <w:r w:rsidR="00BA1B78" w:rsidRPr="00D84F18">
        <w:t>98</w:t>
      </w:r>
      <w:r w:rsidRPr="00D84F18">
        <w:t>.</w:t>
      </w:r>
    </w:p>
    <w:p w14:paraId="0734502C" w14:textId="4302D763" w:rsidR="009440C6" w:rsidRPr="00904DAC" w:rsidRDefault="00904DAC" w:rsidP="00904DAC">
      <w:pPr>
        <w:pStyle w:val="Respuesta"/>
      </w:pPr>
      <w:r w:rsidRPr="00095A80">
        <w:t>RESPUESTA</w:t>
      </w:r>
    </w:p>
    <w:p w14:paraId="7CF45EAE" w14:textId="6D743536" w:rsidR="009440C6" w:rsidRPr="00D84F18" w:rsidRDefault="009440C6" w:rsidP="009440C6">
      <w:pPr>
        <w:pStyle w:val="SubStepAlpha"/>
      </w:pPr>
      <w:r w:rsidRPr="00D84F18">
        <w:t xml:space="preserve">Emita el comando </w:t>
      </w:r>
      <w:proofErr w:type="gramStart"/>
      <w:r w:rsidRPr="00D84F18">
        <w:rPr>
          <w:b/>
        </w:rPr>
        <w:t>show</w:t>
      </w:r>
      <w:proofErr w:type="gramEnd"/>
      <w:r w:rsidRPr="00D84F18">
        <w:rPr>
          <w:b/>
        </w:rPr>
        <w:t xml:space="preserve"> </w:t>
      </w:r>
      <w:proofErr w:type="spellStart"/>
      <w:r w:rsidRPr="00D84F18">
        <w:rPr>
          <w:b/>
        </w:rPr>
        <w:t>vlan</w:t>
      </w:r>
      <w:proofErr w:type="spellEnd"/>
      <w:r w:rsidRPr="00D84F18">
        <w:rPr>
          <w:b/>
        </w:rPr>
        <w:t xml:space="preserve"> </w:t>
      </w:r>
      <w:proofErr w:type="spellStart"/>
      <w:r w:rsidRPr="00D84F18">
        <w:rPr>
          <w:b/>
        </w:rPr>
        <w:t>brief</w:t>
      </w:r>
      <w:proofErr w:type="spellEnd"/>
      <w:r w:rsidRPr="00D84F18">
        <w:t xml:space="preserve"> en el S</w:t>
      </w:r>
      <w:r w:rsidR="00A879C4" w:rsidRPr="00D84F18">
        <w:t>99</w:t>
      </w:r>
      <w:r w:rsidRPr="00D84F18">
        <w:t xml:space="preserve"> y el S</w:t>
      </w:r>
      <w:r w:rsidR="00A879C4" w:rsidRPr="00D84F18">
        <w:t>98</w:t>
      </w:r>
      <w:r w:rsidRPr="00D84F18">
        <w:t>. La interfaz F0/1 ya no está asignada a la VLAN 1. Las interfaces de enlace troncal no se incluyen en la tabla de VLAN.</w:t>
      </w:r>
    </w:p>
    <w:p w14:paraId="2857BDA6" w14:textId="7498C536" w:rsidR="00A879C4" w:rsidRPr="00904DAC" w:rsidRDefault="00904DAC" w:rsidP="00904DAC">
      <w:pPr>
        <w:pStyle w:val="Respuesta"/>
      </w:pPr>
      <w:r w:rsidRPr="00904DAC">
        <w:t>RESPUESTA</w:t>
      </w:r>
    </w:p>
    <w:p w14:paraId="376FAAC3" w14:textId="08CADCD0" w:rsidR="009440C6" w:rsidRPr="00D84F18" w:rsidRDefault="009440C6" w:rsidP="009440C6">
      <w:pPr>
        <w:pStyle w:val="SubStepAlpha"/>
      </w:pPr>
      <w:r w:rsidRPr="00D84F18">
        <w:t xml:space="preserve">Emita el comando </w:t>
      </w:r>
      <w:proofErr w:type="gramStart"/>
      <w:r w:rsidRPr="00D84F18">
        <w:rPr>
          <w:b/>
        </w:rPr>
        <w:t>show</w:t>
      </w:r>
      <w:proofErr w:type="gramEnd"/>
      <w:r w:rsidRPr="00D84F18">
        <w:rPr>
          <w:b/>
        </w:rPr>
        <w:t xml:space="preserve"> interfaces </w:t>
      </w:r>
      <w:proofErr w:type="gramStart"/>
      <w:r w:rsidR="007C4E72">
        <w:rPr>
          <w:b/>
        </w:rPr>
        <w:t>status</w:t>
      </w:r>
      <w:proofErr w:type="gramEnd"/>
      <w:r w:rsidRPr="00D84F18">
        <w:t xml:space="preserve"> para ver las interfaces de enlace troncal. Observe que el modo en el S</w:t>
      </w:r>
      <w:r w:rsidR="005C7EBB" w:rsidRPr="00D84F18">
        <w:t>99</w:t>
      </w:r>
      <w:r w:rsidRPr="00D84F18">
        <w:t xml:space="preserve"> está establecido en deseado, y el modo en el S</w:t>
      </w:r>
      <w:r w:rsidR="005C7EBB" w:rsidRPr="00D84F18">
        <w:t>98</w:t>
      </w:r>
      <w:r w:rsidRPr="00D84F18">
        <w:t xml:space="preserve"> en automático.</w:t>
      </w:r>
    </w:p>
    <w:p w14:paraId="78E24F90" w14:textId="7E6FD137" w:rsidR="009440C6" w:rsidRPr="00904DAC" w:rsidRDefault="00904DAC" w:rsidP="00904DAC">
      <w:pPr>
        <w:pStyle w:val="Respuesta"/>
      </w:pPr>
      <w:r w:rsidRPr="00904DAC">
        <w:t>RESPUESTA</w:t>
      </w:r>
    </w:p>
    <w:p w14:paraId="06B14FE1" w14:textId="1442BA77" w:rsidR="009440C6" w:rsidRPr="00D84F18" w:rsidRDefault="009440C6" w:rsidP="009440C6">
      <w:pPr>
        <w:pStyle w:val="BodyTextL50"/>
      </w:pPr>
      <w:r w:rsidRPr="00D84F18">
        <w:rPr>
          <w:b/>
        </w:rPr>
        <w:t>Nota</w:t>
      </w:r>
      <w:r w:rsidRPr="00D84F18">
        <w:t>: de manera predeterminada, todas las VLAN se permiten en un enlace troncal. El comando</w:t>
      </w:r>
      <w:r w:rsidR="009C032D" w:rsidRPr="00D84F18">
        <w:t xml:space="preserve"> </w:t>
      </w:r>
      <w:proofErr w:type="spellStart"/>
      <w:r w:rsidRPr="00D84F18">
        <w:rPr>
          <w:b/>
        </w:rPr>
        <w:t>switchport</w:t>
      </w:r>
      <w:proofErr w:type="spellEnd"/>
      <w:r w:rsidRPr="00D84F18">
        <w:rPr>
          <w:b/>
        </w:rPr>
        <w:t xml:space="preserve"> </w:t>
      </w:r>
      <w:proofErr w:type="spellStart"/>
      <w:r w:rsidRPr="00D84F18">
        <w:rPr>
          <w:b/>
        </w:rPr>
        <w:t>trunk</w:t>
      </w:r>
      <w:proofErr w:type="spellEnd"/>
      <w:r w:rsidRPr="00D84F18">
        <w:rPr>
          <w:b/>
        </w:rPr>
        <w:t xml:space="preserve"> </w:t>
      </w:r>
      <w:r w:rsidRPr="00D84F18">
        <w:t>le permite controlar qué VLAN tienen acceso al enlace troncal. Para esta práctica de laboratorio, mantenga la configuración predeterminada que permite que todas las VLAN atraviesen F0/1.</w:t>
      </w:r>
    </w:p>
    <w:p w14:paraId="00DFFA5D" w14:textId="5FF58A6D" w:rsidR="000B3F97" w:rsidRPr="00904DAC" w:rsidRDefault="00904DAC" w:rsidP="00904DAC">
      <w:pPr>
        <w:pStyle w:val="Respuesta"/>
      </w:pPr>
      <w:r w:rsidRPr="00095A80">
        <w:t>RESPUESTA</w:t>
      </w:r>
    </w:p>
    <w:p w14:paraId="02097DE9" w14:textId="6F2CD5A4" w:rsidR="00092212" w:rsidRPr="00D84F18" w:rsidRDefault="00092212" w:rsidP="00092212">
      <w:pPr>
        <w:pStyle w:val="ConfigWindow"/>
      </w:pPr>
      <w:r w:rsidRPr="00D84F18">
        <w:t>Cerrar la ventana de configuración</w:t>
      </w:r>
    </w:p>
    <w:p w14:paraId="5B522B07" w14:textId="5B7EAC38" w:rsidR="009440C6" w:rsidRPr="00D84F18" w:rsidRDefault="009440C6" w:rsidP="00092212">
      <w:pPr>
        <w:pStyle w:val="SubStepAlpha"/>
        <w:spacing w:before="0"/>
      </w:pPr>
      <w:r w:rsidRPr="00D84F18">
        <w:t>Verifique que el tráfico de VLAN se transfiera a través de la interfaz de enlace troncal F0/1.</w:t>
      </w:r>
    </w:p>
    <w:p w14:paraId="25A1CF3D" w14:textId="05E51F6A" w:rsidR="00050578" w:rsidRPr="00D84F18" w:rsidRDefault="00050578" w:rsidP="00050578">
      <w:pPr>
        <w:pStyle w:val="Ttulo4"/>
      </w:pPr>
      <w:r w:rsidRPr="00D84F18">
        <w:t>Preguntas:</w:t>
      </w:r>
    </w:p>
    <w:p w14:paraId="43F22E6C" w14:textId="2BD9C85A" w:rsidR="00050578" w:rsidRPr="00D84F18" w:rsidRDefault="009440C6" w:rsidP="009C032D">
      <w:pPr>
        <w:pStyle w:val="BodyTextL50"/>
        <w:tabs>
          <w:tab w:val="left" w:pos="2790"/>
        </w:tabs>
        <w:spacing w:before="0"/>
      </w:pPr>
      <w:r w:rsidRPr="00D84F18">
        <w:t>¿Se puede hacer ping del S</w:t>
      </w:r>
      <w:r w:rsidR="00E95298" w:rsidRPr="00D84F18">
        <w:t>99</w:t>
      </w:r>
      <w:r w:rsidRPr="00D84F18">
        <w:t xml:space="preserve"> al S</w:t>
      </w:r>
      <w:r w:rsidR="00E95298" w:rsidRPr="00D84F18">
        <w:t>98</w:t>
      </w:r>
      <w:r w:rsidRPr="00D84F18">
        <w:t>?</w:t>
      </w:r>
    </w:p>
    <w:p w14:paraId="7A497F89" w14:textId="35B6B1AB" w:rsidR="009440C6" w:rsidRPr="00D84F18" w:rsidRDefault="00904DAC" w:rsidP="00904DAC">
      <w:pPr>
        <w:pStyle w:val="Respuesta"/>
        <w:rPr>
          <w:rStyle w:val="AnswerGray"/>
          <w:rFonts w:ascii="Courier New" w:hAnsi="Courier New"/>
          <w:b w:val="0"/>
          <w:shd w:val="clear" w:color="auto" w:fill="auto"/>
        </w:rPr>
      </w:pPr>
      <w:r w:rsidRPr="00095A80">
        <w:t>RESPUESTA</w:t>
      </w:r>
    </w:p>
    <w:p w14:paraId="35B61489" w14:textId="15E82646" w:rsidR="00050578" w:rsidRPr="00D84F18" w:rsidRDefault="009440C6" w:rsidP="007C156B">
      <w:pPr>
        <w:pStyle w:val="BodyTextL50"/>
        <w:tabs>
          <w:tab w:val="left" w:pos="2790"/>
        </w:tabs>
        <w:spacing w:before="0"/>
      </w:pPr>
      <w:r w:rsidRPr="00D84F18">
        <w:t>¿Se puede hacer ping de la PC-A a la PC-B?</w:t>
      </w:r>
    </w:p>
    <w:p w14:paraId="70AE9C5C" w14:textId="07199864" w:rsidR="009440C6" w:rsidRPr="00D84F18" w:rsidRDefault="00904DAC" w:rsidP="00904DAC">
      <w:pPr>
        <w:pStyle w:val="Respuesta"/>
      </w:pPr>
      <w:r w:rsidRPr="00095A80">
        <w:t>RESPUESTA</w:t>
      </w:r>
    </w:p>
    <w:p w14:paraId="5DD216CA" w14:textId="0EF38487" w:rsidR="00050578" w:rsidRPr="00D84F18" w:rsidRDefault="009440C6" w:rsidP="007C156B">
      <w:pPr>
        <w:pStyle w:val="BodyTextL50"/>
        <w:tabs>
          <w:tab w:val="left" w:pos="2790"/>
        </w:tabs>
      </w:pPr>
      <w:r w:rsidRPr="00D84F18">
        <w:t>¿Se puede hacer ping de la PC-A al S</w:t>
      </w:r>
      <w:r w:rsidR="00E95298" w:rsidRPr="00D84F18">
        <w:t>99</w:t>
      </w:r>
      <w:r w:rsidRPr="00D84F18">
        <w:t>?</w:t>
      </w:r>
    </w:p>
    <w:p w14:paraId="75B15D58" w14:textId="20D341C7" w:rsidR="009440C6" w:rsidRPr="00D84F18" w:rsidRDefault="00904DAC" w:rsidP="00904DAC">
      <w:pPr>
        <w:pStyle w:val="Respuesta"/>
      </w:pPr>
      <w:r w:rsidRPr="00095A80">
        <w:t>RESPUESTA</w:t>
      </w:r>
    </w:p>
    <w:p w14:paraId="3D34CC52" w14:textId="4EEBB0B9" w:rsidR="00050578" w:rsidRPr="00D84F18" w:rsidRDefault="009440C6" w:rsidP="007C156B">
      <w:pPr>
        <w:pStyle w:val="BodyTextL50"/>
        <w:tabs>
          <w:tab w:val="left" w:pos="2790"/>
        </w:tabs>
      </w:pPr>
      <w:r w:rsidRPr="00D84F18">
        <w:t>¿Se puede hacer ping de la PC-B al S</w:t>
      </w:r>
      <w:r w:rsidR="00E95298" w:rsidRPr="00D84F18">
        <w:t>98</w:t>
      </w:r>
      <w:r w:rsidRPr="00D84F18">
        <w:t>?</w:t>
      </w:r>
    </w:p>
    <w:p w14:paraId="3056F6C6" w14:textId="044CED08" w:rsidR="009440C6" w:rsidRPr="00D84F18" w:rsidRDefault="00904DAC" w:rsidP="00904DAC">
      <w:pPr>
        <w:pStyle w:val="Respuesta"/>
      </w:pPr>
      <w:r w:rsidRPr="00095A80">
        <w:t>RESPUESTA</w:t>
      </w:r>
    </w:p>
    <w:p w14:paraId="2E8ADCDD" w14:textId="30B5CAAD" w:rsidR="009440C6" w:rsidRPr="00D84F18" w:rsidRDefault="009440C6" w:rsidP="007C156B">
      <w:pPr>
        <w:pStyle w:val="BodyTextL50"/>
      </w:pPr>
      <w:r w:rsidRPr="00D84F18">
        <w:t>Si la respuesta a cualquiera de las preguntas anteriores es no, justifíquela a continuación.</w:t>
      </w:r>
    </w:p>
    <w:p w14:paraId="2047D417" w14:textId="47F957E2" w:rsidR="009440C6" w:rsidRPr="00D84F18" w:rsidRDefault="00904DAC" w:rsidP="00904DAC">
      <w:pPr>
        <w:pStyle w:val="Respuesta"/>
      </w:pPr>
      <w:r w:rsidRPr="00095A80">
        <w:t>RESPUESTA</w:t>
      </w:r>
    </w:p>
    <w:p w14:paraId="7EA04CF8" w14:textId="77777777" w:rsidR="009440C6" w:rsidRPr="00D84F18" w:rsidRDefault="009440C6" w:rsidP="00092212">
      <w:pPr>
        <w:pStyle w:val="Ttulo3"/>
      </w:pPr>
      <w:r w:rsidRPr="00D84F18">
        <w:t>Configurar manualmente la interfaz de enlace troncal F0/1</w:t>
      </w:r>
    </w:p>
    <w:p w14:paraId="66B5C565" w14:textId="77777777" w:rsidR="009440C6" w:rsidRPr="00D84F18" w:rsidRDefault="009440C6" w:rsidP="009440C6">
      <w:pPr>
        <w:pStyle w:val="BodyTextL25"/>
      </w:pPr>
      <w:r w:rsidRPr="00D84F18">
        <w:t xml:space="preserve">El comando </w:t>
      </w:r>
      <w:proofErr w:type="spellStart"/>
      <w:r w:rsidRPr="00D84F18">
        <w:rPr>
          <w:b/>
        </w:rPr>
        <w:t>switchport</w:t>
      </w:r>
      <w:proofErr w:type="spellEnd"/>
      <w:r w:rsidRPr="00D84F18">
        <w:rPr>
          <w:b/>
        </w:rPr>
        <w:t xml:space="preserve"> </w:t>
      </w:r>
      <w:proofErr w:type="spellStart"/>
      <w:r w:rsidRPr="00D84F18">
        <w:rPr>
          <w:b/>
        </w:rPr>
        <w:t>mode</w:t>
      </w:r>
      <w:proofErr w:type="spellEnd"/>
      <w:r w:rsidRPr="00D84F18">
        <w:rPr>
          <w:b/>
        </w:rPr>
        <w:t xml:space="preserve"> </w:t>
      </w:r>
      <w:proofErr w:type="spellStart"/>
      <w:r w:rsidRPr="00D84F18">
        <w:rPr>
          <w:b/>
        </w:rPr>
        <w:t>trunk</w:t>
      </w:r>
      <w:proofErr w:type="spellEnd"/>
      <w:r w:rsidRPr="00D84F18">
        <w:t xml:space="preserve"> se usa para configurar un puerto manualmente como enlace troncal. Este comando se debe emitir en ambos extremos del enlace.</w:t>
      </w:r>
    </w:p>
    <w:p w14:paraId="18E4908E" w14:textId="599D4340" w:rsidR="00B27BDB" w:rsidRPr="00D84F18" w:rsidRDefault="009440C6" w:rsidP="00B27BDB">
      <w:pPr>
        <w:pStyle w:val="SubStepAlpha"/>
      </w:pPr>
      <w:r w:rsidRPr="00D84F18">
        <w:t xml:space="preserve">Cambie el modo de </w:t>
      </w:r>
      <w:proofErr w:type="spellStart"/>
      <w:r w:rsidRPr="00D84F18">
        <w:t>switchport</w:t>
      </w:r>
      <w:proofErr w:type="spellEnd"/>
      <w:r w:rsidRPr="00D84F18">
        <w:t xml:space="preserve"> en la interfaz F0/1 para forzar el enlace troncal. Haga esto en ambos switches.</w:t>
      </w:r>
    </w:p>
    <w:p w14:paraId="6BE0D09C" w14:textId="757D3053" w:rsidR="009440C6" w:rsidRPr="00D025D6" w:rsidRDefault="00D025D6" w:rsidP="00D025D6">
      <w:pPr>
        <w:pStyle w:val="Respuesta"/>
      </w:pPr>
      <w:r w:rsidRPr="00D025D6">
        <w:t>RESPUESTA</w:t>
      </w:r>
    </w:p>
    <w:p w14:paraId="2AAFDAEC" w14:textId="20D6EB71" w:rsidR="009440C6" w:rsidRPr="00D84F18" w:rsidRDefault="009440C6" w:rsidP="009440C6">
      <w:pPr>
        <w:pStyle w:val="SubStepAlpha"/>
      </w:pPr>
      <w:r w:rsidRPr="00D84F18">
        <w:t xml:space="preserve">Ejecute el comando </w:t>
      </w:r>
      <w:proofErr w:type="gramStart"/>
      <w:r w:rsidRPr="00D84F18">
        <w:rPr>
          <w:b/>
        </w:rPr>
        <w:t>show</w:t>
      </w:r>
      <w:proofErr w:type="gramEnd"/>
      <w:r w:rsidRPr="00D84F18">
        <w:rPr>
          <w:b/>
        </w:rPr>
        <w:t xml:space="preserve"> </w:t>
      </w:r>
      <w:proofErr w:type="gramStart"/>
      <w:r w:rsidRPr="00D84F18">
        <w:rPr>
          <w:b/>
        </w:rPr>
        <w:t>interfac</w:t>
      </w:r>
      <w:r w:rsidR="007C4E72">
        <w:rPr>
          <w:b/>
        </w:rPr>
        <w:t>e</w:t>
      </w:r>
      <w:proofErr w:type="gramEnd"/>
      <w:r w:rsidR="007C4E72">
        <w:rPr>
          <w:b/>
        </w:rPr>
        <w:t xml:space="preserve"> &lt;Interfaz&gt;</w:t>
      </w:r>
      <w:r w:rsidRPr="00D84F18">
        <w:rPr>
          <w:b/>
        </w:rPr>
        <w:t xml:space="preserve"> </w:t>
      </w:r>
      <w:proofErr w:type="spellStart"/>
      <w:r w:rsidR="007C4E72">
        <w:rPr>
          <w:b/>
        </w:rPr>
        <w:t>switchport</w:t>
      </w:r>
      <w:proofErr w:type="spellEnd"/>
      <w:r w:rsidR="007C4E72">
        <w:rPr>
          <w:b/>
        </w:rPr>
        <w:t xml:space="preserve"> </w:t>
      </w:r>
      <w:r w:rsidRPr="00D84F18">
        <w:t xml:space="preserve">para ver el modo de enlace troncal. Observe que el modo cambió de </w:t>
      </w:r>
      <w:proofErr w:type="spellStart"/>
      <w:r w:rsidRPr="00D84F18">
        <w:rPr>
          <w:b/>
        </w:rPr>
        <w:t>desirable</w:t>
      </w:r>
      <w:proofErr w:type="spellEnd"/>
      <w:r w:rsidRPr="00D84F18">
        <w:t xml:space="preserve"> a </w:t>
      </w:r>
      <w:proofErr w:type="spellStart"/>
      <w:r w:rsidRPr="00D84F18">
        <w:rPr>
          <w:b/>
        </w:rPr>
        <w:t>on</w:t>
      </w:r>
      <w:proofErr w:type="spellEnd"/>
      <w:r w:rsidRPr="00D84F18">
        <w:t>.</w:t>
      </w:r>
    </w:p>
    <w:p w14:paraId="0875B343" w14:textId="77777777" w:rsidR="005E43A4" w:rsidRPr="0022093C" w:rsidRDefault="005E43A4" w:rsidP="005E43A4">
      <w:pPr>
        <w:pStyle w:val="Respuesta"/>
        <w:rPr>
          <w:color w:val="auto"/>
          <w:lang w:val="en-GB"/>
        </w:rPr>
      </w:pPr>
      <w:proofErr w:type="gramStart"/>
      <w:r w:rsidRPr="0022093C">
        <w:rPr>
          <w:color w:val="auto"/>
          <w:lang w:val="en-GB"/>
        </w:rPr>
        <w:t>!</w:t>
      </w:r>
      <w:proofErr w:type="spellStart"/>
      <w:r w:rsidRPr="0022093C">
        <w:rPr>
          <w:color w:val="auto"/>
          <w:lang w:val="en-GB"/>
        </w:rPr>
        <w:t>ver</w:t>
      </w:r>
      <w:proofErr w:type="spellEnd"/>
      <w:proofErr w:type="gramEnd"/>
      <w:r w:rsidRPr="0022093C">
        <w:rPr>
          <w:color w:val="auto"/>
          <w:lang w:val="en-GB"/>
        </w:rPr>
        <w:t xml:space="preserve"> enlace </w:t>
      </w:r>
      <w:proofErr w:type="spellStart"/>
      <w:r w:rsidRPr="0022093C">
        <w:rPr>
          <w:color w:val="auto"/>
          <w:lang w:val="en-GB"/>
        </w:rPr>
        <w:t>troncal</w:t>
      </w:r>
      <w:proofErr w:type="spellEnd"/>
    </w:p>
    <w:p w14:paraId="124B33BC" w14:textId="67DF852D" w:rsidR="001F000A" w:rsidRDefault="005E43A4" w:rsidP="005E43A4">
      <w:pPr>
        <w:pStyle w:val="Respuesta"/>
        <w:rPr>
          <w:color w:val="auto"/>
          <w:lang w:val="en-GB"/>
        </w:rPr>
      </w:pPr>
      <w:r w:rsidRPr="0022093C">
        <w:rPr>
          <w:color w:val="auto"/>
          <w:lang w:val="en-GB"/>
        </w:rPr>
        <w:t>show interface f0/1 switchport</w:t>
      </w:r>
    </w:p>
    <w:p w14:paraId="79A79187" w14:textId="0C385E12" w:rsidR="001F000A" w:rsidRPr="00D84F18" w:rsidRDefault="00D025D6" w:rsidP="00D025D6">
      <w:pPr>
        <w:pStyle w:val="Respuesta"/>
      </w:pPr>
      <w:r w:rsidRPr="00095A80">
        <w:t>RESPUESTA</w:t>
      </w:r>
    </w:p>
    <w:p w14:paraId="26644B97" w14:textId="5F644BBC" w:rsidR="009440C6" w:rsidRPr="00D84F18" w:rsidRDefault="009440C6" w:rsidP="009440C6">
      <w:pPr>
        <w:pStyle w:val="SubStepAlpha"/>
      </w:pPr>
      <w:r w:rsidRPr="00D84F18">
        <w:t xml:space="preserve">Modifique la configuración troncal en ambos switches cambiando la VLAN nativa de VLAN 1 a VLAN </w:t>
      </w:r>
      <w:r w:rsidR="0022093C">
        <w:t>99</w:t>
      </w:r>
      <w:r w:rsidRPr="00D84F18">
        <w:t>.</w:t>
      </w:r>
    </w:p>
    <w:p w14:paraId="42E2EC6D" w14:textId="6D675429" w:rsidR="009440C6" w:rsidRPr="00D025D6" w:rsidRDefault="00D025D6" w:rsidP="00D025D6">
      <w:pPr>
        <w:pStyle w:val="Respuesta"/>
      </w:pPr>
      <w:r w:rsidRPr="00D025D6">
        <w:t>RESPUESTA</w:t>
      </w:r>
    </w:p>
    <w:p w14:paraId="1694F003" w14:textId="2CD40DF0" w:rsidR="009440C6" w:rsidRPr="00D84F18" w:rsidRDefault="009440C6" w:rsidP="009440C6">
      <w:pPr>
        <w:pStyle w:val="SubStepAlpha"/>
      </w:pPr>
      <w:r w:rsidRPr="00D84F18">
        <w:t xml:space="preserve">Use el comando </w:t>
      </w:r>
      <w:proofErr w:type="gramStart"/>
      <w:r w:rsidRPr="00D84F18">
        <w:t>show</w:t>
      </w:r>
      <w:proofErr w:type="gramEnd"/>
      <w:r w:rsidRPr="00D84F18">
        <w:t xml:space="preserve"> </w:t>
      </w:r>
      <w:proofErr w:type="gramStart"/>
      <w:r w:rsidRPr="00D84F18">
        <w:t>interface</w:t>
      </w:r>
      <w:proofErr w:type="gramEnd"/>
      <w:r w:rsidRPr="00D84F18">
        <w:t xml:space="preserve"> </w:t>
      </w:r>
      <w:r w:rsidR="0022093C">
        <w:t xml:space="preserve">&lt;interfaz&gt; </w:t>
      </w:r>
      <w:proofErr w:type="spellStart"/>
      <w:r w:rsidR="0022093C">
        <w:t>switchport</w:t>
      </w:r>
      <w:proofErr w:type="spellEnd"/>
      <w:r w:rsidRPr="00D84F18">
        <w:t xml:space="preserve"> para verificar la configuración de los enlaces troncales. Observe que se actualiza la información de VLAN nativa.</w:t>
      </w:r>
    </w:p>
    <w:p w14:paraId="43B40228" w14:textId="37E6539C" w:rsidR="009440C6" w:rsidRPr="00D025D6" w:rsidRDefault="00D025D6" w:rsidP="00D025D6">
      <w:pPr>
        <w:pStyle w:val="Respuesta"/>
      </w:pPr>
      <w:r w:rsidRPr="00D025D6">
        <w:t>RESPUESTA</w:t>
      </w:r>
    </w:p>
    <w:p w14:paraId="49996F43" w14:textId="1C2A80C8" w:rsidR="009440C6" w:rsidRPr="00D84F18" w:rsidRDefault="00050578" w:rsidP="00050578">
      <w:pPr>
        <w:pStyle w:val="Ttulo4"/>
      </w:pPr>
      <w:r w:rsidRPr="00D84F18">
        <w:lastRenderedPageBreak/>
        <w:t>Preguntas:</w:t>
      </w:r>
    </w:p>
    <w:p w14:paraId="65E37D9B" w14:textId="387A50DB" w:rsidR="009440C6" w:rsidRPr="00D84F18" w:rsidRDefault="009440C6" w:rsidP="00E47171">
      <w:pPr>
        <w:pStyle w:val="BodyTextL50"/>
        <w:spacing w:before="0"/>
      </w:pPr>
      <w:r w:rsidRPr="00D84F18">
        <w:t>¿Por qué desearía configurar una interfaz en modo de enlace troncal de forma manual en lugar de usar DTP?</w:t>
      </w:r>
    </w:p>
    <w:p w14:paraId="635693B3" w14:textId="64A74806" w:rsidR="009440C6" w:rsidRPr="00D84F18" w:rsidRDefault="00D025D6" w:rsidP="00D025D6">
      <w:pPr>
        <w:pStyle w:val="Respuesta"/>
      </w:pPr>
      <w:r w:rsidRPr="00095A80">
        <w:t>RESPUESTA</w:t>
      </w:r>
    </w:p>
    <w:p w14:paraId="27AFAA60" w14:textId="3AB710ED" w:rsidR="009440C6" w:rsidRPr="00D84F18" w:rsidRDefault="009440C6" w:rsidP="00E47171">
      <w:pPr>
        <w:pStyle w:val="BodyTextL50"/>
        <w:spacing w:after="600"/>
      </w:pPr>
      <w:r w:rsidRPr="00D84F18">
        <w:t xml:space="preserve">¿Por qué podría querer cambiar la VLAN nativa en un </w:t>
      </w:r>
      <w:r w:rsidR="0022093C">
        <w:t>troncal</w:t>
      </w:r>
      <w:r w:rsidRPr="00D84F18">
        <w:t>?</w:t>
      </w:r>
    </w:p>
    <w:p w14:paraId="1927FEDE" w14:textId="523E9B0E" w:rsidR="009440C6" w:rsidRPr="00D84F18" w:rsidRDefault="00D025D6" w:rsidP="00D025D6">
      <w:pPr>
        <w:pStyle w:val="Respuesta"/>
      </w:pPr>
      <w:r w:rsidRPr="00095A80">
        <w:t>RESPUESTA</w:t>
      </w:r>
    </w:p>
    <w:p w14:paraId="45E704D4" w14:textId="77777777" w:rsidR="00B27BDB" w:rsidRPr="00D84F18" w:rsidRDefault="00B27BDB" w:rsidP="00B27BDB">
      <w:pPr>
        <w:pStyle w:val="ConfigWindow"/>
      </w:pPr>
      <w:r w:rsidRPr="00D84F18">
        <w:t>Cerrar la ventana de configuración</w:t>
      </w:r>
    </w:p>
    <w:p w14:paraId="175E7957" w14:textId="77777777" w:rsidR="009440C6" w:rsidRPr="00D84F18" w:rsidRDefault="009440C6" w:rsidP="00665FC9">
      <w:pPr>
        <w:pStyle w:val="Ttulo2"/>
        <w:spacing w:before="120"/>
      </w:pPr>
      <w:r w:rsidRPr="00D84F18">
        <w:t>Eliminar la base de datos de VLAN</w:t>
      </w:r>
    </w:p>
    <w:p w14:paraId="1E61CD95" w14:textId="77777777" w:rsidR="009440C6" w:rsidRPr="00D84F18" w:rsidRDefault="009440C6" w:rsidP="009440C6">
      <w:pPr>
        <w:pStyle w:val="BodyTextL25"/>
      </w:pPr>
      <w:r w:rsidRPr="00D84F18">
        <w:t>En la parte 5, eliminará la base de datos de VLAN del switch. Es necesario hacer esto al inicializar un switch para que vuelva a la configuración predeterminada.</w:t>
      </w:r>
    </w:p>
    <w:p w14:paraId="291891D7" w14:textId="77777777" w:rsidR="009440C6" w:rsidRPr="00D84F18" w:rsidRDefault="009440C6" w:rsidP="009440C6">
      <w:pPr>
        <w:pStyle w:val="Ttulo3"/>
      </w:pPr>
      <w:r w:rsidRPr="00D84F18">
        <w:t>Determinar si existe la base de datos de VLAN</w:t>
      </w:r>
    </w:p>
    <w:p w14:paraId="303DB0F9" w14:textId="77777777" w:rsidR="00665FC9" w:rsidRPr="00D84F18" w:rsidRDefault="00665FC9" w:rsidP="00665FC9">
      <w:pPr>
        <w:pStyle w:val="ConfigWindow"/>
      </w:pPr>
      <w:r w:rsidRPr="00D84F18">
        <w:t>Abrir la ventana de configuración</w:t>
      </w:r>
    </w:p>
    <w:p w14:paraId="4F873551" w14:textId="1BD990F6" w:rsidR="009440C6" w:rsidRDefault="009440C6" w:rsidP="00D025D6">
      <w:pPr>
        <w:pStyle w:val="BodyTextL25"/>
        <w:spacing w:before="0"/>
      </w:pPr>
      <w:r w:rsidRPr="00D84F18">
        <w:t xml:space="preserve">Emita el comando </w:t>
      </w:r>
      <w:proofErr w:type="gramStart"/>
      <w:r w:rsidRPr="00D84F18">
        <w:rPr>
          <w:b/>
        </w:rPr>
        <w:t>show</w:t>
      </w:r>
      <w:proofErr w:type="gramEnd"/>
      <w:r w:rsidRPr="00D84F18">
        <w:rPr>
          <w:b/>
        </w:rPr>
        <w:t xml:space="preserve"> </w:t>
      </w:r>
      <w:proofErr w:type="gramStart"/>
      <w:r w:rsidRPr="00D84F18">
        <w:rPr>
          <w:b/>
        </w:rPr>
        <w:t>flash</w:t>
      </w:r>
      <w:proofErr w:type="gramEnd"/>
      <w:r w:rsidRPr="00D84F18">
        <w:t xml:space="preserve"> para determinar si existe el archivo </w:t>
      </w:r>
      <w:r w:rsidRPr="00D84F18">
        <w:rPr>
          <w:b/>
        </w:rPr>
        <w:t>vlan.dat</w:t>
      </w:r>
      <w:r w:rsidRPr="00D84F18">
        <w:t xml:space="preserve"> en la memoria </w:t>
      </w:r>
      <w:proofErr w:type="gramStart"/>
      <w:r w:rsidRPr="00D84F18">
        <w:t>flash</w:t>
      </w:r>
      <w:proofErr w:type="gramEnd"/>
      <w:r w:rsidRPr="00D84F18">
        <w:t>.</w:t>
      </w:r>
    </w:p>
    <w:p w14:paraId="48FD7E9C" w14:textId="609C4BBB" w:rsidR="00D025D6" w:rsidRPr="00D025D6" w:rsidRDefault="00D025D6" w:rsidP="00D025D6">
      <w:pPr>
        <w:pStyle w:val="Respuesta"/>
      </w:pPr>
      <w:r w:rsidRPr="00095A80">
        <w:t>RESPUESTA</w:t>
      </w:r>
    </w:p>
    <w:p w14:paraId="7991EAE3" w14:textId="77777777" w:rsidR="009440C6" w:rsidRPr="00D84F18" w:rsidRDefault="009440C6" w:rsidP="009440C6">
      <w:pPr>
        <w:pStyle w:val="BodyTextL50"/>
      </w:pPr>
      <w:r w:rsidRPr="00D84F18">
        <w:rPr>
          <w:b/>
        </w:rPr>
        <w:t>Nota</w:t>
      </w:r>
      <w:r w:rsidRPr="00D84F18">
        <w:t xml:space="preserve">: Si hay un archivo </w:t>
      </w:r>
      <w:r w:rsidRPr="00D84F18">
        <w:rPr>
          <w:b/>
        </w:rPr>
        <w:t>vlan.dat</w:t>
      </w:r>
      <w:r w:rsidRPr="00D84F18">
        <w:t xml:space="preserve"> en la memoria </w:t>
      </w:r>
      <w:proofErr w:type="gramStart"/>
      <w:r w:rsidRPr="00D84F18">
        <w:t>flash</w:t>
      </w:r>
      <w:proofErr w:type="gramEnd"/>
      <w:r w:rsidRPr="00D84F18">
        <w:t>, la base de datos de VLAN no contiene la configuración predeterminada.</w:t>
      </w:r>
    </w:p>
    <w:p w14:paraId="6DECF355" w14:textId="77777777" w:rsidR="009440C6" w:rsidRPr="00D84F18" w:rsidRDefault="009440C6" w:rsidP="009440C6">
      <w:pPr>
        <w:pStyle w:val="Ttulo3"/>
      </w:pPr>
      <w:r w:rsidRPr="00D84F18">
        <w:t>Eliminar la base de datos de VLAN</w:t>
      </w:r>
    </w:p>
    <w:p w14:paraId="3640013C" w14:textId="77777777" w:rsidR="009440C6" w:rsidRPr="00D84F18" w:rsidRDefault="009440C6" w:rsidP="009440C6">
      <w:pPr>
        <w:pStyle w:val="SubStepAlpha"/>
      </w:pPr>
      <w:r w:rsidRPr="00D84F18">
        <w:t xml:space="preserve">Emita el comando </w:t>
      </w:r>
      <w:proofErr w:type="spellStart"/>
      <w:r w:rsidRPr="00D84F18">
        <w:rPr>
          <w:b/>
        </w:rPr>
        <w:t>delete</w:t>
      </w:r>
      <w:proofErr w:type="spellEnd"/>
      <w:r w:rsidRPr="00D84F18">
        <w:rPr>
          <w:b/>
        </w:rPr>
        <w:t xml:space="preserve"> vlan.dat</w:t>
      </w:r>
      <w:r w:rsidRPr="00D84F18">
        <w:t xml:space="preserve"> para eliminar el archivo vlan.dat de la memoria </w:t>
      </w:r>
      <w:proofErr w:type="gramStart"/>
      <w:r w:rsidRPr="00D84F18">
        <w:t>flash</w:t>
      </w:r>
      <w:proofErr w:type="gramEnd"/>
      <w:r w:rsidRPr="00D84F18">
        <w:t xml:space="preserve"> y restablecer la base de datos de VLAN a la configuración predeterminada. Se le solicitará dos veces que confirme que desea eliminar el archivo vlan.dat. Presione </w:t>
      </w:r>
      <w:proofErr w:type="spellStart"/>
      <w:r w:rsidRPr="00D84F18">
        <w:t>Enter</w:t>
      </w:r>
      <w:proofErr w:type="spellEnd"/>
      <w:r w:rsidRPr="00D84F18">
        <w:t xml:space="preserve"> ambas veces.</w:t>
      </w:r>
    </w:p>
    <w:p w14:paraId="38C86F06" w14:textId="7A9DA927" w:rsidR="009440C6" w:rsidRPr="00D025D6" w:rsidRDefault="00D025D6" w:rsidP="00D025D6">
      <w:pPr>
        <w:pStyle w:val="Respuesta"/>
        <w:rPr>
          <w:rStyle w:val="CMDOutputChar"/>
          <w:sz w:val="20"/>
        </w:rPr>
      </w:pPr>
      <w:r w:rsidRPr="00D025D6">
        <w:t>RESPUESTA</w:t>
      </w:r>
    </w:p>
    <w:p w14:paraId="7C58115E" w14:textId="77777777" w:rsidR="009440C6" w:rsidRPr="00D84F18" w:rsidRDefault="009440C6" w:rsidP="009440C6">
      <w:pPr>
        <w:pStyle w:val="SubStepAlpha"/>
      </w:pPr>
      <w:r w:rsidRPr="00D84F18">
        <w:t xml:space="preserve">Emita el comando </w:t>
      </w:r>
      <w:proofErr w:type="gramStart"/>
      <w:r w:rsidRPr="00D84F18">
        <w:rPr>
          <w:b/>
        </w:rPr>
        <w:t>show</w:t>
      </w:r>
      <w:proofErr w:type="gramEnd"/>
      <w:r w:rsidRPr="00D84F18">
        <w:rPr>
          <w:b/>
        </w:rPr>
        <w:t xml:space="preserve"> </w:t>
      </w:r>
      <w:proofErr w:type="gramStart"/>
      <w:r w:rsidRPr="00D84F18">
        <w:rPr>
          <w:b/>
        </w:rPr>
        <w:t>flash</w:t>
      </w:r>
      <w:proofErr w:type="gramEnd"/>
      <w:r w:rsidRPr="00D84F18">
        <w:t xml:space="preserve"> para verificar que se haya eliminado el archivo vlan.dat.</w:t>
      </w:r>
    </w:p>
    <w:p w14:paraId="113C3305" w14:textId="3FD05760" w:rsidR="009440C6" w:rsidRPr="00D025D6" w:rsidRDefault="00D025D6" w:rsidP="00D025D6">
      <w:pPr>
        <w:pStyle w:val="Respuesta"/>
      </w:pPr>
      <w:r w:rsidRPr="00D025D6">
        <w:t>RESPUESTA</w:t>
      </w:r>
    </w:p>
    <w:p w14:paraId="4D7E03A8" w14:textId="0F3393EC" w:rsidR="009440C6" w:rsidRPr="00D84F18" w:rsidRDefault="00050578" w:rsidP="00050578">
      <w:pPr>
        <w:pStyle w:val="Ttulo4"/>
      </w:pPr>
      <w:r w:rsidRPr="00D84F18">
        <w:t>Pregunta:</w:t>
      </w:r>
    </w:p>
    <w:p w14:paraId="3141E090" w14:textId="64EED788" w:rsidR="009440C6" w:rsidRPr="00D84F18" w:rsidRDefault="009440C6" w:rsidP="000D0CD2">
      <w:pPr>
        <w:pStyle w:val="BodyTextL50"/>
        <w:spacing w:before="0"/>
      </w:pPr>
      <w:r w:rsidRPr="00D84F18">
        <w:t>Para inicializar un switch para que vuelva a la configuración predeterminada, ¿cuáles son los otros comandos que se necesitan?</w:t>
      </w:r>
    </w:p>
    <w:p w14:paraId="4F0A9087" w14:textId="37F6135D" w:rsidR="00B27BDB" w:rsidRDefault="00D025D6" w:rsidP="00D025D6">
      <w:pPr>
        <w:pStyle w:val="Respuesta"/>
      </w:pPr>
      <w:r w:rsidRPr="00095A80">
        <w:t>RESPUESTA</w:t>
      </w:r>
    </w:p>
    <w:p w14:paraId="34A13A6D" w14:textId="77777777" w:rsidR="00D025D6" w:rsidRPr="00D84F18" w:rsidRDefault="00D025D6" w:rsidP="00D025D6">
      <w:pPr>
        <w:pStyle w:val="Respuesta"/>
      </w:pPr>
    </w:p>
    <w:p w14:paraId="7F413F85" w14:textId="49093D3D" w:rsidR="009440C6" w:rsidRPr="00D84F18" w:rsidRDefault="009440C6" w:rsidP="00665FC9">
      <w:pPr>
        <w:pStyle w:val="Ttulo1"/>
        <w:spacing w:before="120"/>
        <w:rPr>
          <w:noProof w:val="0"/>
        </w:rPr>
      </w:pPr>
      <w:r w:rsidRPr="00D84F18">
        <w:rPr>
          <w:noProof w:val="0"/>
        </w:rPr>
        <w:t>Preguntas de reflexión</w:t>
      </w:r>
    </w:p>
    <w:p w14:paraId="04B03023" w14:textId="3EFCF2EF" w:rsidR="009440C6" w:rsidRPr="00D84F18" w:rsidRDefault="009440C6" w:rsidP="00CA51FC">
      <w:pPr>
        <w:pStyle w:val="ReflectionQ"/>
      </w:pPr>
      <w:r w:rsidRPr="00D84F18">
        <w:t>¿Qué se necesita para permitir que los hosts en la VLAN 10 se comuniquen con los hosts en la VLAN 99?</w:t>
      </w:r>
    </w:p>
    <w:p w14:paraId="76336B2E" w14:textId="0E4383AF" w:rsidR="009440C6" w:rsidRPr="00D025D6" w:rsidRDefault="00D025D6" w:rsidP="00D025D6">
      <w:pPr>
        <w:pStyle w:val="Respuesta"/>
        <w:rPr>
          <w:rStyle w:val="AnswerGray"/>
          <w:sz w:val="26"/>
          <w:shd w:val="clear" w:color="auto" w:fill="auto"/>
        </w:rPr>
      </w:pPr>
      <w:r w:rsidRPr="00095A80">
        <w:t>RESPUESTA</w:t>
      </w:r>
    </w:p>
    <w:p w14:paraId="2BE5954A" w14:textId="7C98B6B0" w:rsidR="009440C6" w:rsidRPr="00D84F18" w:rsidRDefault="009440C6" w:rsidP="00BB2713">
      <w:pPr>
        <w:pStyle w:val="ReflectionQ"/>
      </w:pPr>
      <w:r w:rsidRPr="00D84F18">
        <w:t>¿Cuáles son algunos de los beneficios principales que una organización puede obtener mediante el uso eficaz de las VLAN?</w:t>
      </w:r>
    </w:p>
    <w:p w14:paraId="219D0416" w14:textId="73FCE5FF" w:rsidR="009440C6" w:rsidRPr="00D025D6" w:rsidRDefault="00D025D6" w:rsidP="00D025D6">
      <w:pPr>
        <w:pStyle w:val="Respuesta"/>
        <w:rPr>
          <w:rStyle w:val="AnswerGray"/>
          <w:sz w:val="26"/>
          <w:shd w:val="clear" w:color="auto" w:fill="auto"/>
        </w:rPr>
      </w:pPr>
      <w:r w:rsidRPr="00095A80">
        <w:t>RESPUESTA</w:t>
      </w:r>
    </w:p>
    <w:p w14:paraId="1693B989" w14:textId="77777777" w:rsidR="00A1188B" w:rsidRPr="00D84F18" w:rsidRDefault="00A1188B" w:rsidP="00A1188B">
      <w:pPr>
        <w:widowControl w:val="0"/>
        <w:autoSpaceDE w:val="0"/>
        <w:autoSpaceDN w:val="0"/>
        <w:spacing w:before="121" w:after="0" w:line="240" w:lineRule="auto"/>
        <w:ind w:left="360"/>
        <w:outlineLvl w:val="0"/>
        <w:rPr>
          <w:rFonts w:eastAsia="Arial" w:cs="Arial"/>
          <w:b/>
          <w:bCs/>
          <w:sz w:val="26"/>
          <w:szCs w:val="26"/>
        </w:rPr>
      </w:pPr>
      <w:r w:rsidRPr="00D84F18">
        <w:rPr>
          <w:rFonts w:eastAsia="Arial" w:cs="Arial"/>
          <w:b/>
          <w:bCs/>
          <w:sz w:val="26"/>
          <w:szCs w:val="26"/>
        </w:rPr>
        <w:t>Tabla de comandos</w:t>
      </w:r>
    </w:p>
    <w:tbl>
      <w:tblPr>
        <w:tblStyle w:val="Tablaconcuadrcula4-nfasis11"/>
        <w:tblW w:w="0" w:type="auto"/>
        <w:jc w:val="center"/>
        <w:tblLook w:val="04A0" w:firstRow="1" w:lastRow="0" w:firstColumn="1" w:lastColumn="0" w:noHBand="0" w:noVBand="1"/>
      </w:tblPr>
      <w:tblGrid>
        <w:gridCol w:w="3921"/>
        <w:gridCol w:w="1731"/>
        <w:gridCol w:w="4418"/>
      </w:tblGrid>
      <w:tr w:rsidR="00A1188B" w:rsidRPr="00D84F18" w14:paraId="65823103" w14:textId="77777777" w:rsidTr="00F900FB">
        <w:trPr>
          <w:cnfStyle w:val="100000000000" w:firstRow="1" w:lastRow="0" w:firstColumn="0" w:lastColumn="0" w:oddVBand="0" w:evenVBand="0" w:oddHBand="0" w:evenHBand="0" w:firstRowFirstColumn="0" w:firstRowLastColumn="0" w:lastRowFirstColumn="0" w:lastRowLastColumn="0"/>
          <w:cantSplit/>
          <w:trHeight w:val="373"/>
          <w:tblHeader/>
          <w:jc w:val="center"/>
        </w:trPr>
        <w:tc>
          <w:tcPr>
            <w:cnfStyle w:val="001000000000" w:firstRow="0" w:lastRow="0" w:firstColumn="1" w:lastColumn="0" w:oddVBand="0" w:evenVBand="0" w:oddHBand="0" w:evenHBand="0" w:firstRowFirstColumn="0" w:firstRowLastColumn="0" w:lastRowFirstColumn="0" w:lastRowLastColumn="0"/>
            <w:tcW w:w="3921" w:type="dxa"/>
          </w:tcPr>
          <w:p w14:paraId="3C417AA9" w14:textId="77777777" w:rsidR="00A1188B" w:rsidRPr="00D84F18" w:rsidRDefault="00A1188B" w:rsidP="00F900FB">
            <w:pPr>
              <w:spacing w:before="0" w:after="0" w:line="240" w:lineRule="auto"/>
              <w:rPr>
                <w:rFonts w:ascii="Arial MT" w:eastAsia="Arial MT" w:hAnsi="Arial MT" w:cs="Arial MT"/>
              </w:rPr>
            </w:pPr>
            <w:r w:rsidRPr="00D84F18">
              <w:rPr>
                <w:rFonts w:ascii="Arial MT" w:eastAsia="Arial MT" w:hAnsi="Arial MT" w:cs="Arial MT"/>
              </w:rPr>
              <w:t>Comando</w:t>
            </w:r>
          </w:p>
        </w:tc>
        <w:tc>
          <w:tcPr>
            <w:tcW w:w="1731" w:type="dxa"/>
          </w:tcPr>
          <w:p w14:paraId="370B8095" w14:textId="77777777" w:rsidR="00A1188B" w:rsidRPr="00D84F18" w:rsidRDefault="00A1188B" w:rsidP="00F900F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Utilidad</w:t>
            </w:r>
          </w:p>
        </w:tc>
        <w:tc>
          <w:tcPr>
            <w:tcW w:w="4418" w:type="dxa"/>
          </w:tcPr>
          <w:p w14:paraId="4F50B024" w14:textId="77777777" w:rsidR="00A1188B" w:rsidRPr="00D84F18" w:rsidRDefault="00A1188B" w:rsidP="00F900F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Ejemplo de uso y salida</w:t>
            </w:r>
          </w:p>
        </w:tc>
      </w:tr>
      <w:tr w:rsidR="00A1188B" w:rsidRPr="00D84F18" w14:paraId="6B3F49F1" w14:textId="77777777" w:rsidTr="00F900FB">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3921" w:type="dxa"/>
          </w:tcPr>
          <w:p w14:paraId="4E9F3B6C" w14:textId="77777777" w:rsidR="00A1188B" w:rsidRPr="00D84F18" w:rsidRDefault="00A1188B" w:rsidP="00F900FB">
            <w:pPr>
              <w:spacing w:before="0" w:after="0" w:line="240" w:lineRule="auto"/>
              <w:rPr>
                <w:rFonts w:ascii="Arial MT" w:eastAsia="Arial MT" w:hAnsi="Arial MT" w:cs="Arial MT"/>
              </w:rPr>
            </w:pPr>
            <w:proofErr w:type="spellStart"/>
            <w:r w:rsidRPr="00D84F18">
              <w:rPr>
                <w:rFonts w:ascii="Arial MT" w:eastAsia="Arial MT" w:hAnsi="Arial MT" w:cs="Arial MT"/>
              </w:rPr>
              <w:t>Enable</w:t>
            </w:r>
            <w:proofErr w:type="spellEnd"/>
          </w:p>
        </w:tc>
        <w:tc>
          <w:tcPr>
            <w:tcW w:w="1731" w:type="dxa"/>
          </w:tcPr>
          <w:p w14:paraId="4DB77753" w14:textId="77777777" w:rsidR="00A1188B" w:rsidRPr="00D84F18"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 xml:space="preserve">Habilitar </w:t>
            </w:r>
            <w:proofErr w:type="spellStart"/>
            <w:r w:rsidRPr="00D84F18">
              <w:rPr>
                <w:rFonts w:ascii="Arial MT" w:eastAsia="Arial MT" w:hAnsi="Arial MT" w:cs="Arial MT"/>
              </w:rPr>
              <w:t>root</w:t>
            </w:r>
            <w:proofErr w:type="spellEnd"/>
          </w:p>
        </w:tc>
        <w:tc>
          <w:tcPr>
            <w:tcW w:w="4418" w:type="dxa"/>
          </w:tcPr>
          <w:p w14:paraId="126983DF" w14:textId="77777777" w:rsidR="00A1188B" w:rsidRPr="00D84F18"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S99&gt;</w:t>
            </w:r>
            <w:proofErr w:type="spellStart"/>
            <w:r w:rsidRPr="00D84F18">
              <w:rPr>
                <w:rFonts w:ascii="Consolas" w:eastAsia="Arial MT" w:hAnsi="Consolas" w:cs="Arial MT"/>
                <w:spacing w:val="-8"/>
                <w:sz w:val="20"/>
                <w:szCs w:val="20"/>
              </w:rPr>
              <w:t>enable</w:t>
            </w:r>
            <w:proofErr w:type="spellEnd"/>
          </w:p>
          <w:p w14:paraId="74F4B7E2" w14:textId="77777777" w:rsidR="00A1188B" w:rsidRPr="00D84F18"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S99#</w:t>
            </w:r>
          </w:p>
        </w:tc>
      </w:tr>
      <w:tr w:rsidR="00A1188B" w:rsidRPr="00656D19" w14:paraId="328BBF3A" w14:textId="77777777" w:rsidTr="00F900FB">
        <w:trPr>
          <w:cantSplit/>
          <w:trHeight w:val="443"/>
          <w:jc w:val="center"/>
        </w:trPr>
        <w:tc>
          <w:tcPr>
            <w:cnfStyle w:val="001000000000" w:firstRow="0" w:lastRow="0" w:firstColumn="1" w:lastColumn="0" w:oddVBand="0" w:evenVBand="0" w:oddHBand="0" w:evenHBand="0" w:firstRowFirstColumn="0" w:firstRowLastColumn="0" w:lastRowFirstColumn="0" w:lastRowLastColumn="0"/>
            <w:tcW w:w="3921" w:type="dxa"/>
          </w:tcPr>
          <w:p w14:paraId="760491AB" w14:textId="77777777" w:rsidR="00A1188B" w:rsidRPr="00D84F18" w:rsidRDefault="00A1188B" w:rsidP="00F900FB">
            <w:pPr>
              <w:spacing w:before="0" w:after="0" w:line="240" w:lineRule="auto"/>
              <w:ind w:right="38"/>
              <w:rPr>
                <w:rFonts w:ascii="Arial MT" w:eastAsia="Arial MT" w:hAnsi="Arial MT" w:cs="Arial MT"/>
              </w:rPr>
            </w:pPr>
            <w:proofErr w:type="gramStart"/>
            <w:r w:rsidRPr="00D84F18">
              <w:rPr>
                <w:rFonts w:ascii="Arial MT" w:eastAsia="Arial MT" w:hAnsi="Arial MT" w:cs="Arial MT"/>
              </w:rPr>
              <w:t>interface</w:t>
            </w:r>
            <w:proofErr w:type="gramEnd"/>
            <w:r w:rsidRPr="00D84F18">
              <w:rPr>
                <w:rFonts w:ascii="Arial MT" w:eastAsia="Arial MT" w:hAnsi="Arial MT" w:cs="Arial MT"/>
              </w:rPr>
              <w:t xml:space="preserve"> VLAN 1</w:t>
            </w:r>
          </w:p>
        </w:tc>
        <w:tc>
          <w:tcPr>
            <w:tcW w:w="1731" w:type="dxa"/>
          </w:tcPr>
          <w:p w14:paraId="28553559"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Acceder a la interfaz VLAN 1</w:t>
            </w:r>
          </w:p>
        </w:tc>
        <w:tc>
          <w:tcPr>
            <w:tcW w:w="4418" w:type="dxa"/>
          </w:tcPr>
          <w:p w14:paraId="67EC6448" w14:textId="77777777" w:rsidR="00A1188B" w:rsidRPr="00834A7D" w:rsidRDefault="00A1188B" w:rsidP="00F900FB">
            <w:pPr>
              <w:spacing w:before="0" w:after="0" w:line="240" w:lineRule="auto"/>
              <w:ind w:left="31" w:right="414"/>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S99(config)# interface </w:t>
            </w:r>
            <w:proofErr w:type="spellStart"/>
            <w:r w:rsidRPr="00834A7D">
              <w:rPr>
                <w:rFonts w:ascii="Consolas" w:eastAsia="Arial MT" w:hAnsi="Consolas" w:cs="Arial MT"/>
                <w:spacing w:val="-8"/>
                <w:sz w:val="20"/>
                <w:szCs w:val="20"/>
                <w:lang w:val="en-GB"/>
              </w:rPr>
              <w:t>Vlan</w:t>
            </w:r>
            <w:proofErr w:type="spellEnd"/>
            <w:r w:rsidRPr="00834A7D">
              <w:rPr>
                <w:rFonts w:ascii="Consolas" w:eastAsia="Arial MT" w:hAnsi="Consolas" w:cs="Arial MT"/>
                <w:spacing w:val="-8"/>
                <w:sz w:val="20"/>
                <w:szCs w:val="20"/>
                <w:lang w:val="en-GB"/>
              </w:rPr>
              <w:t xml:space="preserve"> 1</w:t>
            </w:r>
          </w:p>
          <w:p w14:paraId="72D00CE6" w14:textId="77777777" w:rsidR="00A1188B" w:rsidRPr="00834A7D" w:rsidRDefault="00A1188B" w:rsidP="00F900FB">
            <w:pPr>
              <w:spacing w:before="0" w:after="0" w:line="240" w:lineRule="auto"/>
              <w:ind w:left="31" w:right="414"/>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p>
        </w:tc>
      </w:tr>
      <w:tr w:rsidR="00A1188B" w:rsidRPr="00D84F18" w14:paraId="115ABE1D" w14:textId="77777777" w:rsidTr="00F900FB">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3921" w:type="dxa"/>
          </w:tcPr>
          <w:p w14:paraId="3633EEA9"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lastRenderedPageBreak/>
              <w:t>Config</w:t>
            </w:r>
            <w:proofErr w:type="spellEnd"/>
            <w:r w:rsidRPr="00D84F18">
              <w:rPr>
                <w:rFonts w:ascii="Arial MT" w:eastAsia="Arial MT" w:hAnsi="Arial MT" w:cs="Arial MT"/>
              </w:rPr>
              <w:t xml:space="preserve"> t o configure terminal</w:t>
            </w:r>
          </w:p>
        </w:tc>
        <w:tc>
          <w:tcPr>
            <w:tcW w:w="1731" w:type="dxa"/>
          </w:tcPr>
          <w:p w14:paraId="01579407"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Configuración global</w:t>
            </w:r>
          </w:p>
        </w:tc>
        <w:tc>
          <w:tcPr>
            <w:tcW w:w="4418" w:type="dxa"/>
          </w:tcPr>
          <w:p w14:paraId="17D680BA"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 t    S99#configure terminal</w:t>
            </w:r>
          </w:p>
          <w:p w14:paraId="1B150B2F" w14:textId="77777777" w:rsidR="00A1188B" w:rsidRPr="00D84F18"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S99(</w:t>
            </w:r>
            <w:proofErr w:type="spellStart"/>
            <w:r w:rsidRPr="00D84F18">
              <w:rPr>
                <w:rFonts w:ascii="Consolas" w:eastAsia="Arial MT" w:hAnsi="Consolas" w:cs="Arial MT"/>
                <w:spacing w:val="-8"/>
                <w:sz w:val="20"/>
                <w:szCs w:val="20"/>
              </w:rPr>
              <w:t>config</w:t>
            </w:r>
            <w:proofErr w:type="spellEnd"/>
            <w:r w:rsidRPr="00D84F18">
              <w:rPr>
                <w:rFonts w:ascii="Consolas" w:eastAsia="Arial MT" w:hAnsi="Consolas" w:cs="Arial MT"/>
                <w:spacing w:val="-8"/>
                <w:sz w:val="20"/>
                <w:szCs w:val="20"/>
              </w:rPr>
              <w:t>)#</w:t>
            </w:r>
          </w:p>
        </w:tc>
      </w:tr>
      <w:tr w:rsidR="00A1188B" w:rsidRPr="00D84F18" w14:paraId="4AB4E446" w14:textId="77777777" w:rsidTr="00F900FB">
        <w:trPr>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Pr>
          <w:p w14:paraId="613C2AEC"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ip</w:t>
            </w:r>
            <w:proofErr w:type="spellEnd"/>
            <w:r w:rsidRPr="00D84F18">
              <w:rPr>
                <w:rFonts w:ascii="Arial MT" w:eastAsia="Arial MT" w:hAnsi="Arial MT" w:cs="Arial MT"/>
              </w:rPr>
              <w:t xml:space="preserve"> default-</w:t>
            </w:r>
            <w:proofErr w:type="spellStart"/>
            <w:r w:rsidRPr="00D84F18">
              <w:rPr>
                <w:rFonts w:ascii="Arial MT" w:eastAsia="Arial MT" w:hAnsi="Arial MT" w:cs="Arial MT"/>
              </w:rPr>
              <w:t>gateway</w:t>
            </w:r>
            <w:proofErr w:type="spellEnd"/>
          </w:p>
          <w:p w14:paraId="5C4793C2" w14:textId="77777777" w:rsidR="00A1188B" w:rsidRPr="00D84F18" w:rsidRDefault="00A1188B" w:rsidP="00F900FB">
            <w:pPr>
              <w:spacing w:before="0" w:after="0" w:line="240" w:lineRule="auto"/>
              <w:ind w:right="38"/>
              <w:rPr>
                <w:rFonts w:ascii="Arial MT" w:eastAsia="Arial MT" w:hAnsi="Arial MT" w:cs="Arial MT"/>
              </w:rPr>
            </w:pPr>
            <w:r w:rsidRPr="00D84F18">
              <w:rPr>
                <w:rFonts w:ascii="Arial MT" w:eastAsia="Arial MT" w:hAnsi="Arial MT" w:cs="Arial MT"/>
              </w:rPr>
              <w:t>&lt;</w:t>
            </w:r>
            <w:proofErr w:type="spellStart"/>
            <w:r w:rsidRPr="00D84F18">
              <w:rPr>
                <w:rFonts w:ascii="Arial MT" w:eastAsia="Arial MT" w:hAnsi="Arial MT" w:cs="Arial MT"/>
              </w:rPr>
              <w:t>direccionIP</w:t>
            </w:r>
            <w:proofErr w:type="spellEnd"/>
            <w:r w:rsidRPr="00D84F18">
              <w:rPr>
                <w:rFonts w:ascii="Arial MT" w:eastAsia="Arial MT" w:hAnsi="Arial MT" w:cs="Arial MT"/>
              </w:rPr>
              <w:t>&gt;</w:t>
            </w:r>
          </w:p>
        </w:tc>
        <w:tc>
          <w:tcPr>
            <w:tcW w:w="1731" w:type="dxa"/>
          </w:tcPr>
          <w:p w14:paraId="40FC70EA"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Cambiar la dirección de la puerta de enlace</w:t>
            </w:r>
          </w:p>
        </w:tc>
        <w:tc>
          <w:tcPr>
            <w:tcW w:w="4418" w:type="dxa"/>
          </w:tcPr>
          <w:p w14:paraId="2F848904"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r w:rsidRPr="00834A7D">
              <w:rPr>
                <w:rFonts w:ascii="Consolas" w:eastAsia="Arial MT" w:hAnsi="Consolas" w:cs="Arial MT"/>
                <w:spacing w:val="-8"/>
                <w:sz w:val="20"/>
                <w:szCs w:val="20"/>
                <w:lang w:val="en-GB"/>
              </w:rPr>
              <w:t xml:space="preserve"> </w:t>
            </w:r>
            <w:proofErr w:type="spellStart"/>
            <w:r w:rsidRPr="00834A7D">
              <w:rPr>
                <w:rFonts w:ascii="Consolas" w:eastAsia="Arial MT" w:hAnsi="Consolas" w:cs="Arial MT"/>
                <w:spacing w:val="-8"/>
                <w:sz w:val="20"/>
                <w:szCs w:val="20"/>
                <w:lang w:val="en-GB"/>
              </w:rPr>
              <w:t>ip</w:t>
            </w:r>
            <w:proofErr w:type="spellEnd"/>
            <w:r w:rsidRPr="00834A7D">
              <w:rPr>
                <w:rFonts w:ascii="Consolas" w:eastAsia="Arial MT" w:hAnsi="Consolas" w:cs="Arial MT"/>
                <w:spacing w:val="-8"/>
                <w:sz w:val="20"/>
                <w:szCs w:val="20"/>
                <w:lang w:val="en-GB"/>
              </w:rPr>
              <w:t xml:space="preserve"> default-gateway 172.17.0.1</w:t>
            </w:r>
          </w:p>
          <w:p w14:paraId="0A892749" w14:textId="77777777" w:rsidR="00A1188B" w:rsidRPr="00D84F18"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S99(</w:t>
            </w:r>
            <w:proofErr w:type="spellStart"/>
            <w:r w:rsidRPr="00D84F18">
              <w:rPr>
                <w:rFonts w:ascii="Consolas" w:eastAsia="Arial MT" w:hAnsi="Consolas" w:cs="Arial MT"/>
                <w:spacing w:val="-8"/>
                <w:sz w:val="20"/>
                <w:szCs w:val="20"/>
              </w:rPr>
              <w:t>config-</w:t>
            </w:r>
            <w:proofErr w:type="gramStart"/>
            <w:r w:rsidRPr="00D84F18">
              <w:rPr>
                <w:rFonts w:ascii="Consolas" w:eastAsia="Arial MT" w:hAnsi="Consolas" w:cs="Arial MT"/>
                <w:spacing w:val="-8"/>
                <w:sz w:val="20"/>
                <w:szCs w:val="20"/>
              </w:rPr>
              <w:t>if</w:t>
            </w:r>
            <w:proofErr w:type="spellEnd"/>
            <w:r w:rsidRPr="00D84F18">
              <w:rPr>
                <w:rFonts w:ascii="Consolas" w:eastAsia="Arial MT" w:hAnsi="Consolas" w:cs="Arial MT"/>
                <w:spacing w:val="-8"/>
                <w:sz w:val="20"/>
                <w:szCs w:val="20"/>
              </w:rPr>
              <w:t>)#</w:t>
            </w:r>
            <w:proofErr w:type="gramEnd"/>
          </w:p>
        </w:tc>
      </w:tr>
      <w:tr w:rsidR="00A1188B" w:rsidRPr="007C4E72" w14:paraId="7F08D2AC" w14:textId="77777777" w:rsidTr="00F900FB">
        <w:trPr>
          <w:cnfStyle w:val="000000100000" w:firstRow="0" w:lastRow="0" w:firstColumn="0" w:lastColumn="0" w:oddVBand="0" w:evenVBand="0" w:oddHBand="1" w:evenHBand="0" w:firstRowFirstColumn="0" w:firstRowLastColumn="0" w:lastRowFirstColumn="0" w:lastRowLastColumn="0"/>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Pr>
          <w:p w14:paraId="18A63995"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Ip</w:t>
            </w:r>
            <w:proofErr w:type="spellEnd"/>
            <w:r w:rsidRPr="00D84F18">
              <w:rPr>
                <w:rFonts w:ascii="Arial MT" w:eastAsia="Arial MT" w:hAnsi="Arial MT" w:cs="Arial MT"/>
              </w:rPr>
              <w:t xml:space="preserve"> </w:t>
            </w:r>
            <w:proofErr w:type="spellStart"/>
            <w:r w:rsidRPr="00D84F18">
              <w:rPr>
                <w:rFonts w:ascii="Arial MT" w:eastAsia="Arial MT" w:hAnsi="Arial MT" w:cs="Arial MT"/>
              </w:rPr>
              <w:t>address</w:t>
            </w:r>
            <w:proofErr w:type="spellEnd"/>
            <w:r w:rsidRPr="00D84F18">
              <w:rPr>
                <w:rFonts w:ascii="Arial MT" w:eastAsia="Arial MT" w:hAnsi="Arial MT" w:cs="Arial MT"/>
              </w:rPr>
              <w:t xml:space="preserve"> &lt;</w:t>
            </w:r>
            <w:proofErr w:type="spellStart"/>
            <w:r w:rsidRPr="00D84F18">
              <w:rPr>
                <w:rFonts w:ascii="Arial MT" w:eastAsia="Arial MT" w:hAnsi="Arial MT" w:cs="Arial MT"/>
              </w:rPr>
              <w:t>direccionIP</w:t>
            </w:r>
            <w:proofErr w:type="spellEnd"/>
            <w:r w:rsidRPr="00D84F18">
              <w:rPr>
                <w:rFonts w:ascii="Arial MT" w:eastAsia="Arial MT" w:hAnsi="Arial MT" w:cs="Arial MT"/>
              </w:rPr>
              <w:t>&gt; &lt;mascara de red&gt;</w:t>
            </w:r>
          </w:p>
        </w:tc>
        <w:tc>
          <w:tcPr>
            <w:tcW w:w="1731" w:type="dxa"/>
          </w:tcPr>
          <w:p w14:paraId="3BFBCF0A"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Cambiar IP a un switch</w:t>
            </w:r>
          </w:p>
        </w:tc>
        <w:tc>
          <w:tcPr>
            <w:tcW w:w="4418" w:type="dxa"/>
          </w:tcPr>
          <w:p w14:paraId="4642782B" w14:textId="5BB83CA8"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r w:rsidRPr="00834A7D">
              <w:rPr>
                <w:rFonts w:ascii="Consolas" w:eastAsia="Arial MT" w:hAnsi="Consolas" w:cs="Arial MT"/>
                <w:spacing w:val="-8"/>
                <w:sz w:val="20"/>
                <w:szCs w:val="20"/>
                <w:lang w:val="en-GB"/>
              </w:rPr>
              <w:t>ip address 172.17.0.</w:t>
            </w:r>
            <w:r w:rsidR="00070EC6" w:rsidRPr="00834A7D">
              <w:rPr>
                <w:rFonts w:ascii="Consolas" w:eastAsia="Arial MT" w:hAnsi="Consolas" w:cs="Arial MT"/>
                <w:spacing w:val="-8"/>
                <w:sz w:val="20"/>
                <w:szCs w:val="20"/>
                <w:lang w:val="en-GB"/>
              </w:rPr>
              <w:t>5</w:t>
            </w:r>
            <w:r w:rsidRPr="00834A7D">
              <w:rPr>
                <w:rFonts w:ascii="Consolas" w:eastAsia="Arial MT" w:hAnsi="Consolas" w:cs="Arial MT"/>
                <w:spacing w:val="-8"/>
                <w:sz w:val="20"/>
                <w:szCs w:val="20"/>
                <w:lang w:val="en-GB"/>
              </w:rPr>
              <w:t xml:space="preserve"> 255.255.255.0</w:t>
            </w:r>
          </w:p>
        </w:tc>
      </w:tr>
      <w:tr w:rsidR="008B18BA" w:rsidRPr="007C4E72" w14:paraId="2FD542FF" w14:textId="77777777" w:rsidTr="00F900FB">
        <w:trPr>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Pr>
          <w:p w14:paraId="0F7E04D4" w14:textId="6F7A9D56" w:rsidR="008B18BA" w:rsidRPr="00D84F18" w:rsidRDefault="008B18BA" w:rsidP="00F900FB">
            <w:pPr>
              <w:spacing w:before="0" w:after="0" w:line="240" w:lineRule="auto"/>
              <w:ind w:right="38"/>
              <w:rPr>
                <w:rFonts w:ascii="Arial MT" w:eastAsia="Arial MT" w:hAnsi="Arial MT" w:cs="Arial MT"/>
              </w:rPr>
            </w:pPr>
            <w:r>
              <w:rPr>
                <w:rFonts w:ascii="Arial MT" w:eastAsia="Arial MT" w:hAnsi="Arial MT" w:cs="Arial MT"/>
              </w:rPr>
              <w:t xml:space="preserve">No </w:t>
            </w:r>
            <w:proofErr w:type="spellStart"/>
            <w:r>
              <w:rPr>
                <w:rFonts w:ascii="Arial MT" w:eastAsia="Arial MT" w:hAnsi="Arial MT" w:cs="Arial MT"/>
              </w:rPr>
              <w:t>ip</w:t>
            </w:r>
            <w:proofErr w:type="spellEnd"/>
            <w:r>
              <w:rPr>
                <w:rFonts w:ascii="Arial MT" w:eastAsia="Arial MT" w:hAnsi="Arial MT" w:cs="Arial MT"/>
              </w:rPr>
              <w:t xml:space="preserve"> </w:t>
            </w:r>
            <w:proofErr w:type="spellStart"/>
            <w:r>
              <w:rPr>
                <w:rFonts w:ascii="Arial MT" w:eastAsia="Arial MT" w:hAnsi="Arial MT" w:cs="Arial MT"/>
              </w:rPr>
              <w:t>address</w:t>
            </w:r>
            <w:proofErr w:type="spellEnd"/>
            <w:r>
              <w:rPr>
                <w:rFonts w:ascii="Arial MT" w:eastAsia="Arial MT" w:hAnsi="Arial MT" w:cs="Arial MT"/>
              </w:rPr>
              <w:t xml:space="preserve"> &lt;</w:t>
            </w:r>
            <w:proofErr w:type="spellStart"/>
            <w:r>
              <w:rPr>
                <w:rFonts w:ascii="Arial MT" w:eastAsia="Arial MT" w:hAnsi="Arial MT" w:cs="Arial MT"/>
              </w:rPr>
              <w:t>direccionIP</w:t>
            </w:r>
            <w:proofErr w:type="spellEnd"/>
            <w:r>
              <w:rPr>
                <w:rFonts w:ascii="Arial MT" w:eastAsia="Arial MT" w:hAnsi="Arial MT" w:cs="Arial MT"/>
              </w:rPr>
              <w:t>&gt;</w:t>
            </w:r>
          </w:p>
        </w:tc>
        <w:tc>
          <w:tcPr>
            <w:tcW w:w="1731" w:type="dxa"/>
          </w:tcPr>
          <w:p w14:paraId="708BFACD" w14:textId="16B1AB2D" w:rsidR="008B18BA" w:rsidRPr="00D84F18" w:rsidRDefault="008B18BA"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Quitar IP con su máscara</w:t>
            </w:r>
          </w:p>
        </w:tc>
        <w:tc>
          <w:tcPr>
            <w:tcW w:w="4418" w:type="dxa"/>
          </w:tcPr>
          <w:p w14:paraId="452176BE" w14:textId="4DF2DA89" w:rsidR="008B18BA" w:rsidRPr="00834A7D" w:rsidRDefault="008B18BA"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r w:rsidRPr="00834A7D">
              <w:rPr>
                <w:rFonts w:ascii="Consolas" w:eastAsia="Arial MT" w:hAnsi="Consolas" w:cs="Arial MT"/>
                <w:spacing w:val="-8"/>
                <w:sz w:val="20"/>
                <w:szCs w:val="20"/>
                <w:lang w:val="en-GB"/>
              </w:rPr>
              <w:t xml:space="preserve"> no </w:t>
            </w:r>
            <w:proofErr w:type="spellStart"/>
            <w:r w:rsidRPr="00834A7D">
              <w:rPr>
                <w:rFonts w:ascii="Consolas" w:eastAsia="Arial MT" w:hAnsi="Consolas" w:cs="Arial MT"/>
                <w:spacing w:val="-8"/>
                <w:sz w:val="20"/>
                <w:szCs w:val="20"/>
                <w:lang w:val="en-GB"/>
              </w:rPr>
              <w:t>ip</w:t>
            </w:r>
            <w:proofErr w:type="spellEnd"/>
            <w:r w:rsidRPr="00834A7D">
              <w:rPr>
                <w:rFonts w:ascii="Consolas" w:eastAsia="Arial MT" w:hAnsi="Consolas" w:cs="Arial MT"/>
                <w:spacing w:val="-8"/>
                <w:sz w:val="20"/>
                <w:szCs w:val="20"/>
                <w:lang w:val="en-GB"/>
              </w:rPr>
              <w:t xml:space="preserve"> address</w:t>
            </w:r>
          </w:p>
        </w:tc>
      </w:tr>
      <w:tr w:rsidR="009A75AE" w:rsidRPr="00D84F18" w14:paraId="20EC5182" w14:textId="77777777" w:rsidTr="00F900FB">
        <w:trPr>
          <w:cnfStyle w:val="000000100000" w:firstRow="0" w:lastRow="0" w:firstColumn="0" w:lastColumn="0" w:oddVBand="0" w:evenVBand="0" w:oddHBand="1" w:evenHBand="0" w:firstRowFirstColumn="0" w:firstRowLastColumn="0" w:lastRowFirstColumn="0" w:lastRowLastColumn="0"/>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Pr>
          <w:p w14:paraId="279E4806" w14:textId="19AC794A" w:rsidR="009A75AE" w:rsidRDefault="009A75AE" w:rsidP="00F900FB">
            <w:pPr>
              <w:spacing w:before="0" w:after="0" w:line="240" w:lineRule="auto"/>
              <w:ind w:right="38"/>
              <w:rPr>
                <w:rFonts w:ascii="Arial MT" w:eastAsia="Arial MT" w:hAnsi="Arial MT" w:cs="Arial MT"/>
              </w:rPr>
            </w:pPr>
            <w:proofErr w:type="spellStart"/>
            <w:r>
              <w:rPr>
                <w:rFonts w:ascii="Arial MT" w:eastAsia="Arial MT" w:hAnsi="Arial MT" w:cs="Arial MT"/>
              </w:rPr>
              <w:t>Description</w:t>
            </w:r>
            <w:proofErr w:type="spellEnd"/>
          </w:p>
        </w:tc>
        <w:tc>
          <w:tcPr>
            <w:tcW w:w="1731" w:type="dxa"/>
          </w:tcPr>
          <w:p w14:paraId="7E3DD3B6" w14:textId="40EF5468" w:rsidR="009A75AE" w:rsidRDefault="009A75AE"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Poner una descripción a una VLAN</w:t>
            </w:r>
          </w:p>
        </w:tc>
        <w:tc>
          <w:tcPr>
            <w:tcW w:w="4418" w:type="dxa"/>
          </w:tcPr>
          <w:p w14:paraId="24EFDC8A" w14:textId="45FB357C" w:rsidR="009A75AE" w:rsidRDefault="009A75AE"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Pr>
                <w:rFonts w:ascii="Consolas" w:eastAsia="Arial MT" w:hAnsi="Consolas" w:cs="Arial MT"/>
                <w:spacing w:val="-8"/>
                <w:sz w:val="20"/>
                <w:szCs w:val="20"/>
              </w:rPr>
              <w:t>S99(</w:t>
            </w:r>
            <w:proofErr w:type="spellStart"/>
            <w:r>
              <w:rPr>
                <w:rFonts w:ascii="Consolas" w:eastAsia="Arial MT" w:hAnsi="Consolas" w:cs="Arial MT"/>
                <w:spacing w:val="-8"/>
                <w:sz w:val="20"/>
                <w:szCs w:val="20"/>
              </w:rPr>
              <w:t>config-</w:t>
            </w:r>
            <w:proofErr w:type="gramStart"/>
            <w:r w:rsidR="00D23AEA">
              <w:rPr>
                <w:rFonts w:ascii="Consolas" w:eastAsia="Arial MT" w:hAnsi="Consolas" w:cs="Arial MT"/>
                <w:spacing w:val="-8"/>
                <w:sz w:val="20"/>
                <w:szCs w:val="20"/>
              </w:rPr>
              <w:t>sub</w:t>
            </w:r>
            <w:r>
              <w:rPr>
                <w:rFonts w:ascii="Consolas" w:eastAsia="Arial MT" w:hAnsi="Consolas" w:cs="Arial MT"/>
                <w:spacing w:val="-8"/>
                <w:sz w:val="20"/>
                <w:szCs w:val="20"/>
              </w:rPr>
              <w:t>if</w:t>
            </w:r>
            <w:proofErr w:type="spellEnd"/>
            <w:r>
              <w:rPr>
                <w:rFonts w:ascii="Consolas" w:eastAsia="Arial MT" w:hAnsi="Consolas" w:cs="Arial MT"/>
                <w:spacing w:val="-8"/>
                <w:sz w:val="20"/>
                <w:szCs w:val="20"/>
              </w:rPr>
              <w:t>)#</w:t>
            </w:r>
            <w:proofErr w:type="gramEnd"/>
            <w:r w:rsidR="00D23AEA">
              <w:rPr>
                <w:rFonts w:ascii="Consolas" w:eastAsia="Arial MT" w:hAnsi="Consolas" w:cs="Arial MT"/>
                <w:spacing w:val="-8"/>
                <w:sz w:val="20"/>
                <w:szCs w:val="20"/>
              </w:rPr>
              <w:t xml:space="preserve"> </w:t>
            </w:r>
            <w:proofErr w:type="spellStart"/>
            <w:r w:rsidR="00D23AEA">
              <w:rPr>
                <w:rFonts w:ascii="Consolas" w:eastAsia="Arial MT" w:hAnsi="Consolas" w:cs="Arial MT"/>
                <w:spacing w:val="-8"/>
                <w:sz w:val="20"/>
                <w:szCs w:val="20"/>
              </w:rPr>
              <w:t>descripci</w:t>
            </w:r>
            <w:r w:rsidR="0017757D">
              <w:rPr>
                <w:rFonts w:ascii="Consolas" w:eastAsia="Arial MT" w:hAnsi="Consolas" w:cs="Arial MT"/>
                <w:spacing w:val="-8"/>
                <w:sz w:val="20"/>
                <w:szCs w:val="20"/>
              </w:rPr>
              <w:t>o</w:t>
            </w:r>
            <w:r w:rsidR="00D23AEA">
              <w:rPr>
                <w:rFonts w:ascii="Consolas" w:eastAsia="Arial MT" w:hAnsi="Consolas" w:cs="Arial MT"/>
                <w:spacing w:val="-8"/>
                <w:sz w:val="20"/>
                <w:szCs w:val="20"/>
              </w:rPr>
              <w:t>n</w:t>
            </w:r>
            <w:proofErr w:type="spellEnd"/>
            <w:r w:rsidR="00D23AEA">
              <w:rPr>
                <w:rFonts w:ascii="Consolas" w:eastAsia="Arial MT" w:hAnsi="Consolas" w:cs="Arial MT"/>
                <w:spacing w:val="-8"/>
                <w:sz w:val="20"/>
                <w:szCs w:val="20"/>
              </w:rPr>
              <w:t xml:space="preserve"> </w:t>
            </w:r>
            <w:r w:rsidR="00D23AEA" w:rsidRPr="00D23AEA">
              <w:rPr>
                <w:rFonts w:ascii="Consolas" w:eastAsia="Arial MT" w:hAnsi="Consolas" w:cs="Arial MT"/>
                <w:spacing w:val="-8"/>
                <w:sz w:val="20"/>
                <w:szCs w:val="20"/>
              </w:rPr>
              <w:t xml:space="preserve">Interfaz virtual para </w:t>
            </w:r>
            <w:proofErr w:type="spellStart"/>
            <w:r w:rsidR="00D23AEA" w:rsidRPr="00D23AEA">
              <w:rPr>
                <w:rFonts w:ascii="Consolas" w:eastAsia="Arial MT" w:hAnsi="Consolas" w:cs="Arial MT"/>
                <w:spacing w:val="-8"/>
                <w:sz w:val="20"/>
                <w:szCs w:val="20"/>
              </w:rPr>
              <w:t>gestiOn</w:t>
            </w:r>
            <w:proofErr w:type="spellEnd"/>
          </w:p>
        </w:tc>
      </w:tr>
      <w:tr w:rsidR="00A1188B" w:rsidRPr="00D84F18" w14:paraId="3CF3469C"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10871483"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Hostname</w:t>
            </w:r>
            <w:proofErr w:type="spellEnd"/>
            <w:r w:rsidRPr="00D84F18">
              <w:rPr>
                <w:rFonts w:ascii="Arial MT" w:eastAsia="Arial MT" w:hAnsi="Arial MT" w:cs="Arial MT"/>
              </w:rPr>
              <w:t xml:space="preserve"> &lt;nombre&gt;</w:t>
            </w:r>
          </w:p>
        </w:tc>
        <w:tc>
          <w:tcPr>
            <w:tcW w:w="1731" w:type="dxa"/>
          </w:tcPr>
          <w:p w14:paraId="292A9B2A"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Cambia el nombre del switch</w:t>
            </w:r>
          </w:p>
        </w:tc>
        <w:tc>
          <w:tcPr>
            <w:tcW w:w="4418" w:type="dxa"/>
          </w:tcPr>
          <w:p w14:paraId="628F6F3A" w14:textId="77777777" w:rsidR="00A1188B" w:rsidRPr="00D84F18"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S99# </w:t>
            </w:r>
            <w:proofErr w:type="spellStart"/>
            <w:r w:rsidRPr="00D84F18">
              <w:rPr>
                <w:rFonts w:ascii="Consolas" w:eastAsia="Arial MT" w:hAnsi="Consolas" w:cs="Arial MT"/>
                <w:spacing w:val="-8"/>
                <w:sz w:val="20"/>
                <w:szCs w:val="20"/>
              </w:rPr>
              <w:t>hostname</w:t>
            </w:r>
            <w:proofErr w:type="spellEnd"/>
            <w:r w:rsidRPr="00D84F18">
              <w:rPr>
                <w:rFonts w:ascii="Consolas" w:eastAsia="Arial MT" w:hAnsi="Consolas" w:cs="Arial MT"/>
                <w:spacing w:val="-8"/>
                <w:sz w:val="20"/>
                <w:szCs w:val="20"/>
              </w:rPr>
              <w:t xml:space="preserve"> S99</w:t>
            </w:r>
          </w:p>
          <w:p w14:paraId="33AADD29" w14:textId="77777777" w:rsidR="00A1188B" w:rsidRPr="00D84F18"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S99#</w:t>
            </w:r>
          </w:p>
        </w:tc>
      </w:tr>
      <w:tr w:rsidR="00A1188B" w:rsidRPr="00D84F18" w14:paraId="4E7C0AB1"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BE8AAE8" w14:textId="77777777" w:rsidR="00A1188B" w:rsidRPr="00D84F18" w:rsidRDefault="00A1188B" w:rsidP="00F900FB">
            <w:pPr>
              <w:spacing w:before="0" w:after="0" w:line="240" w:lineRule="auto"/>
              <w:ind w:right="38"/>
              <w:rPr>
                <w:rFonts w:ascii="Arial MT" w:eastAsia="Arial MT" w:hAnsi="Arial MT" w:cs="Arial MT"/>
              </w:rPr>
            </w:pPr>
            <w:proofErr w:type="gramStart"/>
            <w:r w:rsidRPr="00D84F18">
              <w:rPr>
                <w:rFonts w:ascii="Arial MT" w:eastAsia="Arial MT" w:hAnsi="Arial MT" w:cs="Arial MT"/>
              </w:rPr>
              <w:t>Show</w:t>
            </w:r>
            <w:proofErr w:type="gramEnd"/>
            <w:r w:rsidRPr="00D84F18">
              <w:rPr>
                <w:rFonts w:ascii="Arial MT" w:eastAsia="Arial MT" w:hAnsi="Arial MT" w:cs="Arial MT"/>
              </w:rPr>
              <w:t xml:space="preserve"> interfaces </w:t>
            </w:r>
            <w:proofErr w:type="spellStart"/>
            <w:r w:rsidRPr="00D84F18">
              <w:rPr>
                <w:rFonts w:ascii="Arial MT" w:eastAsia="Arial MT" w:hAnsi="Arial MT" w:cs="Arial MT"/>
              </w:rPr>
              <w:t>vlan</w:t>
            </w:r>
            <w:proofErr w:type="spellEnd"/>
            <w:r w:rsidRPr="00D84F18">
              <w:rPr>
                <w:rFonts w:ascii="Arial MT" w:eastAsia="Arial MT" w:hAnsi="Arial MT" w:cs="Arial MT"/>
              </w:rPr>
              <w:t xml:space="preserve"> &lt;id&gt;</w:t>
            </w:r>
          </w:p>
        </w:tc>
        <w:tc>
          <w:tcPr>
            <w:tcW w:w="1731" w:type="dxa"/>
          </w:tcPr>
          <w:p w14:paraId="07F17721"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 xml:space="preserve">Muestra la configuración de las interfaces de la </w:t>
            </w:r>
            <w:proofErr w:type="spellStart"/>
            <w:r w:rsidRPr="00D84F18">
              <w:rPr>
                <w:rFonts w:ascii="Arial MT" w:eastAsia="Arial MT" w:hAnsi="Arial MT" w:cs="Arial MT"/>
              </w:rPr>
              <w:t>vlan</w:t>
            </w:r>
            <w:proofErr w:type="spellEnd"/>
          </w:p>
        </w:tc>
        <w:tc>
          <w:tcPr>
            <w:tcW w:w="4418" w:type="dxa"/>
          </w:tcPr>
          <w:p w14:paraId="5573CF3B" w14:textId="77777777" w:rsidR="00A1188B" w:rsidRPr="00834A7D" w:rsidRDefault="00A1188B" w:rsidP="00F900FB">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S99#show interfaces </w:t>
            </w:r>
            <w:proofErr w:type="spellStart"/>
            <w:r w:rsidRPr="00834A7D">
              <w:rPr>
                <w:rFonts w:ascii="Consolas" w:eastAsia="Arial MT" w:hAnsi="Consolas" w:cs="Arial MT"/>
                <w:spacing w:val="-8"/>
                <w:sz w:val="20"/>
                <w:szCs w:val="20"/>
                <w:lang w:val="en-GB"/>
              </w:rPr>
              <w:t>vlan</w:t>
            </w:r>
            <w:proofErr w:type="spellEnd"/>
            <w:r w:rsidRPr="00834A7D">
              <w:rPr>
                <w:rFonts w:ascii="Consolas" w:eastAsia="Arial MT" w:hAnsi="Consolas" w:cs="Arial MT"/>
                <w:spacing w:val="-8"/>
                <w:sz w:val="20"/>
                <w:szCs w:val="20"/>
                <w:lang w:val="en-GB"/>
              </w:rPr>
              <w:t xml:space="preserve"> 1</w:t>
            </w:r>
          </w:p>
          <w:p w14:paraId="56E1E4A5"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VLAN1 is up, line protocol is up</w:t>
            </w:r>
          </w:p>
          <w:p w14:paraId="330D8275"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  Hardware is CPU Interface, address is 0006.285a.f840 (</w:t>
            </w:r>
            <w:proofErr w:type="spellStart"/>
            <w:r w:rsidRPr="00834A7D">
              <w:rPr>
                <w:rFonts w:ascii="Consolas" w:eastAsia="Arial MT" w:hAnsi="Consolas" w:cs="Arial MT"/>
                <w:spacing w:val="-8"/>
                <w:sz w:val="20"/>
                <w:szCs w:val="20"/>
                <w:lang w:val="en-GB"/>
              </w:rPr>
              <w:t>bia</w:t>
            </w:r>
            <w:proofErr w:type="spellEnd"/>
            <w:r w:rsidRPr="00834A7D">
              <w:rPr>
                <w:rFonts w:ascii="Consolas" w:eastAsia="Arial MT" w:hAnsi="Consolas" w:cs="Arial MT"/>
                <w:spacing w:val="-8"/>
                <w:sz w:val="20"/>
                <w:szCs w:val="20"/>
                <w:lang w:val="en-GB"/>
              </w:rPr>
              <w:t xml:space="preserve"> 0006.285a.f840)</w:t>
            </w:r>
          </w:p>
          <w:p w14:paraId="2852874A" w14:textId="77777777" w:rsidR="00A1188B" w:rsidRPr="00D84F18"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834A7D">
              <w:rPr>
                <w:rFonts w:ascii="Consolas" w:eastAsia="Arial MT" w:hAnsi="Consolas" w:cs="Arial MT"/>
                <w:spacing w:val="-8"/>
                <w:sz w:val="20"/>
                <w:szCs w:val="20"/>
                <w:lang w:val="en-GB"/>
              </w:rPr>
              <w:t xml:space="preserve">  </w:t>
            </w:r>
            <w:r w:rsidRPr="00D84F18">
              <w:rPr>
                <w:rFonts w:ascii="Consolas" w:eastAsia="Arial MT" w:hAnsi="Consolas" w:cs="Arial MT"/>
                <w:spacing w:val="-8"/>
                <w:sz w:val="20"/>
                <w:szCs w:val="20"/>
              </w:rPr>
              <w:t xml:space="preserve">Internet </w:t>
            </w:r>
            <w:proofErr w:type="spellStart"/>
            <w:r w:rsidRPr="00D84F18">
              <w:rPr>
                <w:rFonts w:ascii="Consolas" w:eastAsia="Arial MT" w:hAnsi="Consolas" w:cs="Arial MT"/>
                <w:spacing w:val="-8"/>
                <w:sz w:val="20"/>
                <w:szCs w:val="20"/>
              </w:rPr>
              <w:t>address</w:t>
            </w:r>
            <w:proofErr w:type="spellEnd"/>
            <w:r w:rsidRPr="00D84F18">
              <w:rPr>
                <w:rFonts w:ascii="Consolas" w:eastAsia="Arial MT" w:hAnsi="Consolas" w:cs="Arial MT"/>
                <w:spacing w:val="-8"/>
                <w:sz w:val="20"/>
                <w:szCs w:val="20"/>
              </w:rPr>
              <w:t xml:space="preserve"> </w:t>
            </w:r>
            <w:proofErr w:type="spellStart"/>
            <w:r w:rsidRPr="00D84F18">
              <w:rPr>
                <w:rFonts w:ascii="Consolas" w:eastAsia="Arial MT" w:hAnsi="Consolas" w:cs="Arial MT"/>
                <w:spacing w:val="-8"/>
                <w:sz w:val="20"/>
                <w:szCs w:val="20"/>
              </w:rPr>
              <w:t>is</w:t>
            </w:r>
            <w:proofErr w:type="spellEnd"/>
            <w:r w:rsidRPr="00D84F18">
              <w:rPr>
                <w:rFonts w:ascii="Consolas" w:eastAsia="Arial MT" w:hAnsi="Consolas" w:cs="Arial MT"/>
                <w:spacing w:val="-8"/>
                <w:sz w:val="20"/>
                <w:szCs w:val="20"/>
              </w:rPr>
              <w:t xml:space="preserve"> 172.17.0.2/24</w:t>
            </w:r>
          </w:p>
          <w:p w14:paraId="011CF1FC" w14:textId="77777777" w:rsidR="00A1188B" w:rsidRPr="00D84F18"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Consolas" w:eastAsia="Arial MT" w:hAnsi="Consolas" w:cs="Arial MT"/>
                <w:spacing w:val="-8"/>
                <w:sz w:val="20"/>
                <w:szCs w:val="20"/>
              </w:rPr>
              <w:t>…</w:t>
            </w:r>
            <w:r w:rsidRPr="00D84F18">
              <w:rPr>
                <w:rFonts w:ascii="Arial MT" w:eastAsia="Arial MT" w:hAnsi="Arial MT" w:cs="Arial MT"/>
              </w:rPr>
              <w:tab/>
            </w:r>
          </w:p>
        </w:tc>
      </w:tr>
      <w:tr w:rsidR="00A1188B" w:rsidRPr="007C4E72" w14:paraId="70C02919"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4358F64B"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wr</w:t>
            </w:r>
            <w:proofErr w:type="spellEnd"/>
          </w:p>
        </w:tc>
        <w:tc>
          <w:tcPr>
            <w:tcW w:w="1731" w:type="dxa"/>
          </w:tcPr>
          <w:p w14:paraId="46ED711D"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Guardar la configuración</w:t>
            </w:r>
          </w:p>
        </w:tc>
        <w:tc>
          <w:tcPr>
            <w:tcW w:w="4418" w:type="dxa"/>
          </w:tcPr>
          <w:p w14:paraId="1E194585"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S99#wr</w:t>
            </w:r>
          </w:p>
          <w:p w14:paraId="4A8CCCF1"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Building configuration...</w:t>
            </w:r>
          </w:p>
          <w:p w14:paraId="169F1A49"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[OK]</w:t>
            </w:r>
          </w:p>
        </w:tc>
      </w:tr>
      <w:tr w:rsidR="00A1188B" w:rsidRPr="00D84F18" w14:paraId="22D28B80"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16F5A855"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Switchport</w:t>
            </w:r>
            <w:proofErr w:type="spellEnd"/>
            <w:r w:rsidRPr="00D84F18">
              <w:rPr>
                <w:rFonts w:ascii="Arial MT" w:eastAsia="Arial MT" w:hAnsi="Arial MT" w:cs="Arial MT"/>
              </w:rPr>
              <w:t xml:space="preserve"> </w:t>
            </w:r>
            <w:proofErr w:type="spellStart"/>
            <w:r w:rsidRPr="00D84F18">
              <w:rPr>
                <w:rFonts w:ascii="Arial MT" w:eastAsia="Arial MT" w:hAnsi="Arial MT" w:cs="Arial MT"/>
              </w:rPr>
              <w:t>mode</w:t>
            </w:r>
            <w:proofErr w:type="spellEnd"/>
            <w:r w:rsidRPr="00D84F18">
              <w:rPr>
                <w:rFonts w:ascii="Arial MT" w:eastAsia="Arial MT" w:hAnsi="Arial MT" w:cs="Arial MT"/>
              </w:rPr>
              <w:t xml:space="preserve"> </w:t>
            </w:r>
            <w:proofErr w:type="spellStart"/>
            <w:r w:rsidRPr="00D84F18">
              <w:rPr>
                <w:rFonts w:ascii="Arial MT" w:eastAsia="Arial MT" w:hAnsi="Arial MT" w:cs="Arial MT"/>
              </w:rPr>
              <w:t>access</w:t>
            </w:r>
            <w:proofErr w:type="spellEnd"/>
          </w:p>
        </w:tc>
        <w:tc>
          <w:tcPr>
            <w:tcW w:w="1731" w:type="dxa"/>
          </w:tcPr>
          <w:p w14:paraId="69478F48"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Acceder al puerto del switch</w:t>
            </w:r>
          </w:p>
        </w:tc>
        <w:tc>
          <w:tcPr>
            <w:tcW w:w="4418" w:type="dxa"/>
          </w:tcPr>
          <w:p w14:paraId="7950A527"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r w:rsidRPr="00834A7D">
              <w:rPr>
                <w:rFonts w:ascii="Consolas" w:eastAsia="Arial MT" w:hAnsi="Consolas" w:cs="Arial MT"/>
                <w:spacing w:val="-8"/>
                <w:sz w:val="20"/>
                <w:szCs w:val="20"/>
                <w:lang w:val="en-GB"/>
              </w:rPr>
              <w:t xml:space="preserve"> switchport mode access</w:t>
            </w:r>
          </w:p>
          <w:p w14:paraId="25DCCDDE" w14:textId="77777777" w:rsidR="00A1188B" w:rsidRPr="00D84F18"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S99(</w:t>
            </w:r>
            <w:proofErr w:type="spellStart"/>
            <w:r w:rsidRPr="00D84F18">
              <w:rPr>
                <w:rFonts w:ascii="Consolas" w:eastAsia="Arial MT" w:hAnsi="Consolas" w:cs="Arial MT"/>
                <w:spacing w:val="-8"/>
                <w:sz w:val="20"/>
                <w:szCs w:val="20"/>
              </w:rPr>
              <w:t>config-</w:t>
            </w:r>
            <w:proofErr w:type="gramStart"/>
            <w:r w:rsidRPr="00D84F18">
              <w:rPr>
                <w:rFonts w:ascii="Consolas" w:eastAsia="Arial MT" w:hAnsi="Consolas" w:cs="Arial MT"/>
                <w:spacing w:val="-8"/>
                <w:sz w:val="20"/>
                <w:szCs w:val="20"/>
              </w:rPr>
              <w:t>if</w:t>
            </w:r>
            <w:proofErr w:type="spellEnd"/>
            <w:r w:rsidRPr="00D84F18">
              <w:rPr>
                <w:rFonts w:ascii="Consolas" w:eastAsia="Arial MT" w:hAnsi="Consolas" w:cs="Arial MT"/>
                <w:spacing w:val="-8"/>
                <w:sz w:val="20"/>
                <w:szCs w:val="20"/>
              </w:rPr>
              <w:t>)#</w:t>
            </w:r>
            <w:proofErr w:type="gramEnd"/>
          </w:p>
        </w:tc>
      </w:tr>
      <w:tr w:rsidR="00C167B1" w:rsidRPr="007C4E72" w14:paraId="4C4C8D58"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42AECB4" w14:textId="118F3DEA" w:rsidR="00C167B1" w:rsidRPr="00D84F18" w:rsidRDefault="00C167B1" w:rsidP="00F900FB">
            <w:pPr>
              <w:spacing w:before="0" w:after="0" w:line="240" w:lineRule="auto"/>
              <w:ind w:right="38"/>
              <w:rPr>
                <w:rFonts w:ascii="Arial MT" w:eastAsia="Arial MT" w:hAnsi="Arial MT" w:cs="Arial MT"/>
              </w:rPr>
            </w:pPr>
            <w:proofErr w:type="spellStart"/>
            <w:r w:rsidRPr="00C167B1">
              <w:rPr>
                <w:rFonts w:ascii="Arial MT" w:eastAsia="Arial MT" w:hAnsi="Arial MT" w:cs="Arial MT"/>
              </w:rPr>
              <w:t>switchport</w:t>
            </w:r>
            <w:proofErr w:type="spellEnd"/>
            <w:r w:rsidRPr="00C167B1">
              <w:rPr>
                <w:rFonts w:ascii="Arial MT" w:eastAsia="Arial MT" w:hAnsi="Arial MT" w:cs="Arial MT"/>
              </w:rPr>
              <w:t xml:space="preserve"> </w:t>
            </w:r>
            <w:proofErr w:type="spellStart"/>
            <w:r w:rsidRPr="00C167B1">
              <w:rPr>
                <w:rFonts w:ascii="Arial MT" w:eastAsia="Arial MT" w:hAnsi="Arial MT" w:cs="Arial MT"/>
              </w:rPr>
              <w:t>mode</w:t>
            </w:r>
            <w:proofErr w:type="spellEnd"/>
            <w:r w:rsidRPr="00C167B1">
              <w:rPr>
                <w:rFonts w:ascii="Arial MT" w:eastAsia="Arial MT" w:hAnsi="Arial MT" w:cs="Arial MT"/>
              </w:rPr>
              <w:t xml:space="preserve"> </w:t>
            </w:r>
            <w:proofErr w:type="spellStart"/>
            <w:r w:rsidRPr="00C167B1">
              <w:rPr>
                <w:rFonts w:ascii="Arial MT" w:eastAsia="Arial MT" w:hAnsi="Arial MT" w:cs="Arial MT"/>
              </w:rPr>
              <w:t>trunk</w:t>
            </w:r>
            <w:proofErr w:type="spellEnd"/>
          </w:p>
        </w:tc>
        <w:tc>
          <w:tcPr>
            <w:tcW w:w="1731" w:type="dxa"/>
          </w:tcPr>
          <w:p w14:paraId="5DC79124" w14:textId="6A71A93D" w:rsidR="00C167B1" w:rsidRPr="00D84F18" w:rsidRDefault="00C167B1"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Acceder al puerto del switch de manera troncal</w:t>
            </w:r>
          </w:p>
        </w:tc>
        <w:tc>
          <w:tcPr>
            <w:tcW w:w="4418" w:type="dxa"/>
          </w:tcPr>
          <w:p w14:paraId="4C17E8D8" w14:textId="2D479039" w:rsidR="00C167B1" w:rsidRPr="00834A7D" w:rsidRDefault="00C167B1"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r w:rsidRPr="00834A7D">
              <w:rPr>
                <w:rFonts w:ascii="Consolas" w:eastAsia="Arial MT" w:hAnsi="Consolas" w:cs="Arial MT"/>
                <w:spacing w:val="-8"/>
                <w:sz w:val="20"/>
                <w:szCs w:val="20"/>
                <w:lang w:val="en-GB"/>
              </w:rPr>
              <w:t xml:space="preserve"> switchport mode trunk</w:t>
            </w:r>
          </w:p>
        </w:tc>
      </w:tr>
      <w:tr w:rsidR="00E13279" w:rsidRPr="007C4E72" w14:paraId="68A98394"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2B6A58B" w14:textId="4CF7C0AE" w:rsidR="00E13279" w:rsidRPr="00834A7D" w:rsidRDefault="00E13279" w:rsidP="00F900FB">
            <w:pPr>
              <w:spacing w:before="0" w:after="0" w:line="240" w:lineRule="auto"/>
              <w:ind w:right="38"/>
              <w:rPr>
                <w:rFonts w:ascii="Arial MT" w:eastAsia="Arial MT" w:hAnsi="Arial MT" w:cs="Arial MT"/>
                <w:lang w:val="en-GB"/>
              </w:rPr>
            </w:pPr>
            <w:r w:rsidRPr="00834A7D">
              <w:rPr>
                <w:rFonts w:ascii="Arial MT" w:eastAsia="Arial MT" w:hAnsi="Arial MT" w:cs="Arial MT"/>
                <w:lang w:val="en-GB"/>
              </w:rPr>
              <w:t xml:space="preserve">switchport trunk allowed </w:t>
            </w:r>
            <w:proofErr w:type="spellStart"/>
            <w:r w:rsidRPr="00834A7D">
              <w:rPr>
                <w:rFonts w:ascii="Arial MT" w:eastAsia="Arial MT" w:hAnsi="Arial MT" w:cs="Arial MT"/>
                <w:lang w:val="en-GB"/>
              </w:rPr>
              <w:t>vlan</w:t>
            </w:r>
            <w:proofErr w:type="spellEnd"/>
            <w:r w:rsidRPr="00834A7D">
              <w:rPr>
                <w:rFonts w:ascii="Arial MT" w:eastAsia="Arial MT" w:hAnsi="Arial MT" w:cs="Arial MT"/>
                <w:lang w:val="en-GB"/>
              </w:rPr>
              <w:t xml:space="preserve"> all</w:t>
            </w:r>
          </w:p>
        </w:tc>
        <w:tc>
          <w:tcPr>
            <w:tcW w:w="1731" w:type="dxa"/>
          </w:tcPr>
          <w:p w14:paraId="43F9B524" w14:textId="4A42B1F1" w:rsidR="00E13279" w:rsidRDefault="00E13279"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Acceder por defecto a todas las VLAN con el modo troncal</w:t>
            </w:r>
          </w:p>
        </w:tc>
        <w:tc>
          <w:tcPr>
            <w:tcW w:w="4418" w:type="dxa"/>
          </w:tcPr>
          <w:p w14:paraId="5DA6F247" w14:textId="28A5701E" w:rsidR="00E13279" w:rsidRPr="00834A7D" w:rsidRDefault="00E13279"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w:t>
            </w:r>
            <w:r w:rsidR="00D42004" w:rsidRPr="00834A7D">
              <w:rPr>
                <w:rFonts w:ascii="Consolas" w:eastAsia="Arial MT" w:hAnsi="Consolas" w:cs="Arial MT"/>
                <w:spacing w:val="-8"/>
                <w:sz w:val="20"/>
                <w:szCs w:val="20"/>
                <w:lang w:val="en-GB"/>
              </w:rPr>
              <w:t>g</w:t>
            </w:r>
            <w:r w:rsidRPr="00834A7D">
              <w:rPr>
                <w:rFonts w:ascii="Consolas" w:eastAsia="Arial MT" w:hAnsi="Consolas" w:cs="Arial MT"/>
                <w:spacing w:val="-8"/>
                <w:sz w:val="20"/>
                <w:szCs w:val="20"/>
                <w:lang w:val="en-GB"/>
              </w:rPr>
              <w:t>-</w:t>
            </w:r>
            <w:proofErr w:type="gramStart"/>
            <w:r w:rsidRPr="00834A7D">
              <w:rPr>
                <w:rFonts w:ascii="Consolas" w:eastAsia="Arial MT" w:hAnsi="Consolas" w:cs="Arial MT"/>
                <w:spacing w:val="-8"/>
                <w:sz w:val="20"/>
                <w:szCs w:val="20"/>
                <w:lang w:val="en-GB"/>
              </w:rPr>
              <w:t>if)#</w:t>
            </w:r>
            <w:proofErr w:type="gramEnd"/>
            <w:r w:rsidRPr="00834A7D">
              <w:rPr>
                <w:rFonts w:ascii="Consolas" w:eastAsia="Arial MT" w:hAnsi="Consolas" w:cs="Arial MT"/>
                <w:spacing w:val="-8"/>
                <w:sz w:val="20"/>
                <w:szCs w:val="20"/>
                <w:lang w:val="en-GB"/>
              </w:rPr>
              <w:t xml:space="preserve"> switchport trunk allowed </w:t>
            </w:r>
            <w:proofErr w:type="spellStart"/>
            <w:r w:rsidRPr="00834A7D">
              <w:rPr>
                <w:rFonts w:ascii="Consolas" w:eastAsia="Arial MT" w:hAnsi="Consolas" w:cs="Arial MT"/>
                <w:spacing w:val="-8"/>
                <w:sz w:val="20"/>
                <w:szCs w:val="20"/>
                <w:lang w:val="en-GB"/>
              </w:rPr>
              <w:t>vlan</w:t>
            </w:r>
            <w:proofErr w:type="spellEnd"/>
            <w:r w:rsidRPr="00834A7D">
              <w:rPr>
                <w:rFonts w:ascii="Consolas" w:eastAsia="Arial MT" w:hAnsi="Consolas" w:cs="Arial MT"/>
                <w:spacing w:val="-8"/>
                <w:sz w:val="20"/>
                <w:szCs w:val="20"/>
                <w:lang w:val="en-GB"/>
              </w:rPr>
              <w:t xml:space="preserve"> all</w:t>
            </w:r>
          </w:p>
        </w:tc>
      </w:tr>
      <w:tr w:rsidR="00D42004" w:rsidRPr="007C4E72" w14:paraId="0EF19D47"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C4095E9" w14:textId="22E2FA3F" w:rsidR="00D42004" w:rsidRPr="00834A7D" w:rsidRDefault="00D42004" w:rsidP="00F900FB">
            <w:pPr>
              <w:spacing w:before="0" w:after="0" w:line="240" w:lineRule="auto"/>
              <w:ind w:right="38"/>
              <w:rPr>
                <w:rFonts w:ascii="Arial MT" w:eastAsia="Arial MT" w:hAnsi="Arial MT" w:cs="Arial MT"/>
                <w:lang w:val="en-GB"/>
              </w:rPr>
            </w:pPr>
            <w:r w:rsidRPr="00834A7D">
              <w:rPr>
                <w:rFonts w:ascii="Arial MT" w:eastAsia="Arial MT" w:hAnsi="Arial MT" w:cs="Arial MT"/>
                <w:lang w:val="en-GB"/>
              </w:rPr>
              <w:t>switchport trunk &lt;</w:t>
            </w:r>
            <w:proofErr w:type="spellStart"/>
            <w:r w:rsidRPr="00834A7D">
              <w:rPr>
                <w:rFonts w:ascii="Arial MT" w:eastAsia="Arial MT" w:hAnsi="Arial MT" w:cs="Arial MT"/>
                <w:lang w:val="en-GB"/>
              </w:rPr>
              <w:t>nombre</w:t>
            </w:r>
            <w:proofErr w:type="spellEnd"/>
            <w:r w:rsidRPr="00834A7D">
              <w:rPr>
                <w:rFonts w:ascii="Arial MT" w:eastAsia="Arial MT" w:hAnsi="Arial MT" w:cs="Arial MT"/>
                <w:lang w:val="en-GB"/>
              </w:rPr>
              <w:t xml:space="preserve">&gt; </w:t>
            </w:r>
            <w:proofErr w:type="spellStart"/>
            <w:r w:rsidRPr="00834A7D">
              <w:rPr>
                <w:rFonts w:ascii="Arial MT" w:eastAsia="Arial MT" w:hAnsi="Arial MT" w:cs="Arial MT"/>
                <w:lang w:val="en-GB"/>
              </w:rPr>
              <w:t>vlan</w:t>
            </w:r>
            <w:proofErr w:type="spellEnd"/>
            <w:r w:rsidRPr="00834A7D">
              <w:rPr>
                <w:rFonts w:ascii="Arial MT" w:eastAsia="Arial MT" w:hAnsi="Arial MT" w:cs="Arial MT"/>
                <w:lang w:val="en-GB"/>
              </w:rPr>
              <w:t xml:space="preserve"> &lt;id&gt;</w:t>
            </w:r>
          </w:p>
        </w:tc>
        <w:tc>
          <w:tcPr>
            <w:tcW w:w="1731" w:type="dxa"/>
          </w:tcPr>
          <w:p w14:paraId="34C3FA04" w14:textId="2718433B" w:rsidR="00D42004" w:rsidRDefault="00D42004"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Asignar un puerto con el modo trocal a una interfaz</w:t>
            </w:r>
          </w:p>
        </w:tc>
        <w:tc>
          <w:tcPr>
            <w:tcW w:w="4418" w:type="dxa"/>
          </w:tcPr>
          <w:p w14:paraId="5D5B3448" w14:textId="63835364" w:rsidR="00D42004" w:rsidRPr="00834A7D" w:rsidRDefault="00D42004"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r w:rsidRPr="00834A7D">
              <w:rPr>
                <w:rFonts w:ascii="Consolas" w:eastAsia="Arial MT" w:hAnsi="Consolas" w:cs="Arial MT"/>
                <w:spacing w:val="-8"/>
                <w:sz w:val="20"/>
                <w:szCs w:val="20"/>
                <w:lang w:val="en-GB"/>
              </w:rPr>
              <w:t xml:space="preserve"> switchport trunk native </w:t>
            </w:r>
            <w:proofErr w:type="spellStart"/>
            <w:r w:rsidRPr="00834A7D">
              <w:rPr>
                <w:rFonts w:ascii="Consolas" w:eastAsia="Arial MT" w:hAnsi="Consolas" w:cs="Arial MT"/>
                <w:spacing w:val="-8"/>
                <w:sz w:val="20"/>
                <w:szCs w:val="20"/>
                <w:lang w:val="en-GB"/>
              </w:rPr>
              <w:t>vlan</w:t>
            </w:r>
            <w:proofErr w:type="spellEnd"/>
            <w:r w:rsidRPr="00834A7D">
              <w:rPr>
                <w:rFonts w:ascii="Consolas" w:eastAsia="Arial MT" w:hAnsi="Consolas" w:cs="Arial MT"/>
                <w:spacing w:val="-8"/>
                <w:sz w:val="20"/>
                <w:szCs w:val="20"/>
                <w:lang w:val="en-GB"/>
              </w:rPr>
              <w:t xml:space="preserve"> </w:t>
            </w:r>
            <w:r w:rsidR="00BA5495" w:rsidRPr="00834A7D">
              <w:rPr>
                <w:rFonts w:ascii="Consolas" w:eastAsia="Arial MT" w:hAnsi="Consolas" w:cs="Arial MT"/>
                <w:spacing w:val="-8"/>
                <w:sz w:val="20"/>
                <w:szCs w:val="20"/>
                <w:lang w:val="en-GB"/>
              </w:rPr>
              <w:t>99</w:t>
            </w:r>
          </w:p>
        </w:tc>
      </w:tr>
      <w:tr w:rsidR="00A1188B" w:rsidRPr="00D84F18" w14:paraId="3910A6FF"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23E7CC7"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lastRenderedPageBreak/>
              <w:t>Switchport</w:t>
            </w:r>
            <w:proofErr w:type="spellEnd"/>
            <w:r w:rsidRPr="00D84F18">
              <w:rPr>
                <w:rFonts w:ascii="Arial MT" w:eastAsia="Arial MT" w:hAnsi="Arial MT" w:cs="Arial MT"/>
              </w:rPr>
              <w:t xml:space="preserve"> </w:t>
            </w:r>
            <w:proofErr w:type="spellStart"/>
            <w:r w:rsidRPr="00D84F18">
              <w:rPr>
                <w:rFonts w:ascii="Arial MT" w:eastAsia="Arial MT" w:hAnsi="Arial MT" w:cs="Arial MT"/>
              </w:rPr>
              <w:t>access</w:t>
            </w:r>
            <w:proofErr w:type="spellEnd"/>
            <w:r w:rsidRPr="00D84F18">
              <w:rPr>
                <w:rFonts w:ascii="Arial MT" w:eastAsia="Arial MT" w:hAnsi="Arial MT" w:cs="Arial MT"/>
              </w:rPr>
              <w:t xml:space="preserve"> </w:t>
            </w:r>
            <w:proofErr w:type="spellStart"/>
            <w:r w:rsidRPr="00D84F18">
              <w:rPr>
                <w:rFonts w:ascii="Arial MT" w:eastAsia="Arial MT" w:hAnsi="Arial MT" w:cs="Arial MT"/>
              </w:rPr>
              <w:t>vlan</w:t>
            </w:r>
            <w:proofErr w:type="spellEnd"/>
            <w:r w:rsidRPr="00D84F18">
              <w:rPr>
                <w:rFonts w:ascii="Arial MT" w:eastAsia="Arial MT" w:hAnsi="Arial MT" w:cs="Arial MT"/>
              </w:rPr>
              <w:t>&lt;id&gt;</w:t>
            </w:r>
          </w:p>
        </w:tc>
        <w:tc>
          <w:tcPr>
            <w:tcW w:w="1731" w:type="dxa"/>
          </w:tcPr>
          <w:p w14:paraId="32459883"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Acceder al puerto en la VLAN</w:t>
            </w:r>
          </w:p>
        </w:tc>
        <w:tc>
          <w:tcPr>
            <w:tcW w:w="4418" w:type="dxa"/>
          </w:tcPr>
          <w:p w14:paraId="32F8B89A"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r w:rsidRPr="00834A7D">
              <w:rPr>
                <w:rFonts w:ascii="Consolas" w:eastAsia="Arial MT" w:hAnsi="Consolas" w:cs="Arial MT"/>
                <w:spacing w:val="-8"/>
                <w:sz w:val="20"/>
                <w:szCs w:val="20"/>
                <w:lang w:val="en-GB"/>
              </w:rPr>
              <w:t xml:space="preserve"> switchport access </w:t>
            </w:r>
            <w:proofErr w:type="spellStart"/>
            <w:r w:rsidRPr="00834A7D">
              <w:rPr>
                <w:rFonts w:ascii="Consolas" w:eastAsia="Arial MT" w:hAnsi="Consolas" w:cs="Arial MT"/>
                <w:spacing w:val="-8"/>
                <w:sz w:val="20"/>
                <w:szCs w:val="20"/>
                <w:lang w:val="en-GB"/>
              </w:rPr>
              <w:t>vlan</w:t>
            </w:r>
            <w:proofErr w:type="spellEnd"/>
            <w:r w:rsidRPr="00834A7D">
              <w:rPr>
                <w:rFonts w:ascii="Consolas" w:eastAsia="Arial MT" w:hAnsi="Consolas" w:cs="Arial MT"/>
                <w:spacing w:val="-8"/>
                <w:sz w:val="20"/>
                <w:szCs w:val="20"/>
                <w:lang w:val="en-GB"/>
              </w:rPr>
              <w:t xml:space="preserve"> 1</w:t>
            </w:r>
          </w:p>
          <w:p w14:paraId="0ACEC2B7" w14:textId="77777777" w:rsidR="00A1188B" w:rsidRPr="00D84F18"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S99(</w:t>
            </w:r>
            <w:proofErr w:type="spellStart"/>
            <w:r w:rsidRPr="00D84F18">
              <w:rPr>
                <w:rFonts w:ascii="Consolas" w:eastAsia="Arial MT" w:hAnsi="Consolas" w:cs="Arial MT"/>
                <w:spacing w:val="-8"/>
                <w:sz w:val="20"/>
                <w:szCs w:val="20"/>
              </w:rPr>
              <w:t>config-</w:t>
            </w:r>
            <w:proofErr w:type="gramStart"/>
            <w:r w:rsidRPr="00D84F18">
              <w:rPr>
                <w:rFonts w:ascii="Consolas" w:eastAsia="Arial MT" w:hAnsi="Consolas" w:cs="Arial MT"/>
                <w:spacing w:val="-8"/>
                <w:sz w:val="20"/>
                <w:szCs w:val="20"/>
              </w:rPr>
              <w:t>if</w:t>
            </w:r>
            <w:proofErr w:type="spellEnd"/>
            <w:r w:rsidRPr="00D84F18">
              <w:rPr>
                <w:rFonts w:ascii="Consolas" w:eastAsia="Arial MT" w:hAnsi="Consolas" w:cs="Arial MT"/>
                <w:spacing w:val="-8"/>
                <w:sz w:val="20"/>
                <w:szCs w:val="20"/>
              </w:rPr>
              <w:t>)#</w:t>
            </w:r>
            <w:proofErr w:type="gramEnd"/>
          </w:p>
        </w:tc>
      </w:tr>
      <w:tr w:rsidR="00A1188B" w:rsidRPr="00D84F18" w14:paraId="4CB8B671"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4EE3472C" w14:textId="77777777" w:rsidR="00A1188B" w:rsidRPr="00834A7D" w:rsidRDefault="00A1188B" w:rsidP="00F900FB">
            <w:pPr>
              <w:spacing w:before="0" w:after="0" w:line="240" w:lineRule="auto"/>
              <w:ind w:right="38"/>
              <w:rPr>
                <w:rFonts w:ascii="Arial MT" w:eastAsia="Arial MT" w:hAnsi="Arial MT" w:cs="Arial MT"/>
                <w:b w:val="0"/>
                <w:bCs w:val="0"/>
                <w:lang w:val="en-GB"/>
              </w:rPr>
            </w:pPr>
            <w:r w:rsidRPr="00834A7D">
              <w:rPr>
                <w:rFonts w:ascii="Arial MT" w:eastAsia="Arial MT" w:hAnsi="Arial MT" w:cs="Arial MT"/>
                <w:lang w:val="en-GB"/>
              </w:rPr>
              <w:t xml:space="preserve">Show </w:t>
            </w:r>
            <w:proofErr w:type="spellStart"/>
            <w:r w:rsidRPr="00834A7D">
              <w:rPr>
                <w:rFonts w:ascii="Arial MT" w:eastAsia="Arial MT" w:hAnsi="Arial MT" w:cs="Arial MT"/>
                <w:lang w:val="en-GB"/>
              </w:rPr>
              <w:t>vlan</w:t>
            </w:r>
            <w:proofErr w:type="spellEnd"/>
            <w:r w:rsidRPr="00834A7D">
              <w:rPr>
                <w:rFonts w:ascii="Arial MT" w:eastAsia="Arial MT" w:hAnsi="Arial MT" w:cs="Arial MT"/>
                <w:lang w:val="en-GB"/>
              </w:rPr>
              <w:t xml:space="preserve"> &lt;id&gt;</w:t>
            </w:r>
          </w:p>
          <w:p w14:paraId="002E4837" w14:textId="77777777" w:rsidR="00A1188B" w:rsidRPr="00834A7D" w:rsidRDefault="00A1188B" w:rsidP="00F900FB">
            <w:pPr>
              <w:spacing w:before="0" w:after="0" w:line="240" w:lineRule="auto"/>
              <w:ind w:right="38"/>
              <w:rPr>
                <w:rFonts w:ascii="Arial MT" w:eastAsia="Arial MT" w:hAnsi="Arial MT" w:cs="Arial MT"/>
                <w:lang w:val="en-GB"/>
              </w:rPr>
            </w:pPr>
            <w:r w:rsidRPr="00834A7D">
              <w:rPr>
                <w:rFonts w:ascii="Arial MT" w:eastAsia="Arial MT" w:hAnsi="Arial MT" w:cs="Arial MT"/>
                <w:lang w:val="en-GB"/>
              </w:rPr>
              <w:t xml:space="preserve">Show </w:t>
            </w:r>
            <w:proofErr w:type="spellStart"/>
            <w:r w:rsidRPr="00834A7D">
              <w:rPr>
                <w:rFonts w:ascii="Arial MT" w:eastAsia="Arial MT" w:hAnsi="Arial MT" w:cs="Arial MT"/>
                <w:lang w:val="en-GB"/>
              </w:rPr>
              <w:t>vlan</w:t>
            </w:r>
            <w:proofErr w:type="spellEnd"/>
            <w:r w:rsidRPr="00834A7D">
              <w:rPr>
                <w:rFonts w:ascii="Arial MT" w:eastAsia="Arial MT" w:hAnsi="Arial MT" w:cs="Arial MT"/>
                <w:lang w:val="en-GB"/>
              </w:rPr>
              <w:t xml:space="preserve"> brief</w:t>
            </w:r>
          </w:p>
        </w:tc>
        <w:tc>
          <w:tcPr>
            <w:tcW w:w="1731" w:type="dxa"/>
          </w:tcPr>
          <w:p w14:paraId="0A9528AC"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Muestra la información de la VLAN</w:t>
            </w:r>
          </w:p>
        </w:tc>
        <w:tc>
          <w:tcPr>
            <w:tcW w:w="4418" w:type="dxa"/>
          </w:tcPr>
          <w:p w14:paraId="1745F4ED" w14:textId="77777777" w:rsidR="00A1188B" w:rsidRPr="00834A7D"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S99#show </w:t>
            </w:r>
            <w:proofErr w:type="spellStart"/>
            <w:r w:rsidRPr="00834A7D">
              <w:rPr>
                <w:rFonts w:ascii="Consolas" w:eastAsia="Arial MT" w:hAnsi="Consolas" w:cs="Arial MT"/>
                <w:spacing w:val="-8"/>
                <w:sz w:val="20"/>
                <w:szCs w:val="20"/>
                <w:lang w:val="en-GB"/>
              </w:rPr>
              <w:t>vlan</w:t>
            </w:r>
            <w:proofErr w:type="spellEnd"/>
          </w:p>
          <w:p w14:paraId="71D1F0EA" w14:textId="77777777" w:rsidR="00A1188B" w:rsidRPr="00834A7D"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VLAN Name                             Status    Ports</w:t>
            </w:r>
          </w:p>
          <w:p w14:paraId="1E14473F" w14:textId="77777777" w:rsidR="00A1188B" w:rsidRPr="00834A7D"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 --------- -------------------------------</w:t>
            </w:r>
          </w:p>
          <w:p w14:paraId="0AFDEBEB" w14:textId="77777777" w:rsidR="00A1188B" w:rsidRPr="00834A7D"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1    default                          active    Fa0/1, Fa0/2, Fa0/3, Fa0/4,</w:t>
            </w:r>
          </w:p>
          <w:p w14:paraId="4A505A68"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834A7D">
              <w:rPr>
                <w:rFonts w:ascii="Consolas" w:eastAsia="Arial MT" w:hAnsi="Consolas" w:cs="Arial MT"/>
                <w:spacing w:val="-8"/>
                <w:sz w:val="20"/>
                <w:szCs w:val="20"/>
                <w:lang w:val="en-GB"/>
              </w:rPr>
              <w:t xml:space="preserve">                                                </w:t>
            </w:r>
            <w:r w:rsidRPr="00D84F18">
              <w:rPr>
                <w:rFonts w:ascii="Consolas" w:eastAsia="Arial MT" w:hAnsi="Consolas" w:cs="Arial MT"/>
                <w:spacing w:val="-8"/>
                <w:sz w:val="20"/>
                <w:szCs w:val="20"/>
              </w:rPr>
              <w:t>Fa0/5, Fa0/6, Fa0/7, Fa0/8,</w:t>
            </w:r>
          </w:p>
          <w:p w14:paraId="07A91EED"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Fa0/9, Fa0/10, Fa0/11, Fa0/12,</w:t>
            </w:r>
          </w:p>
          <w:p w14:paraId="7E142716"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Fa0/13, Fa0/14, Fa0/15, Fa0/16,</w:t>
            </w:r>
          </w:p>
          <w:p w14:paraId="662C71A6"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Fa0/17, Fa0/18, Fa0/19, Fa0/20,</w:t>
            </w:r>
          </w:p>
          <w:p w14:paraId="5210D47B"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Fa0/21, Fa0/22, Fa0/23, Fa0/24,</w:t>
            </w:r>
          </w:p>
          <w:p w14:paraId="6AB45117"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Fa0/25, Fa0/26, Fa0/27, Fa0/28,</w:t>
            </w:r>
          </w:p>
          <w:p w14:paraId="2297DA77"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Fa0/29, Fa0/30, Fa0/31, Fa0/32,</w:t>
            </w:r>
          </w:p>
          <w:p w14:paraId="36A4CB6B"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Fa0/33, Fa0/34, Fa0/35, Fa0/36,</w:t>
            </w:r>
          </w:p>
          <w:p w14:paraId="6B1C8695"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Fa0/37, Fa0/38, Fa0/39, Fa0/40,</w:t>
            </w:r>
          </w:p>
          <w:p w14:paraId="4064039B"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Fa0/41, Fa0/42, Fa0/43, Fa0/44,</w:t>
            </w:r>
          </w:p>
          <w:p w14:paraId="57EB265A"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Fa0/45, Fa0/46, Fa0/47, Fa0/48,</w:t>
            </w:r>
          </w:p>
          <w:p w14:paraId="732B2AC0"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Gi0/1, Gi0/2</w:t>
            </w:r>
          </w:p>
          <w:p w14:paraId="5A1402B5"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w:t>
            </w:r>
          </w:p>
        </w:tc>
      </w:tr>
      <w:tr w:rsidR="00AA1BB2" w:rsidRPr="00D84F18" w14:paraId="66F86D23"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197C0BF7" w14:textId="665D00F0" w:rsidR="00AA1BB2" w:rsidRPr="00D84F18" w:rsidRDefault="00AA1BB2" w:rsidP="00F900FB">
            <w:pPr>
              <w:spacing w:before="0" w:after="0" w:line="240" w:lineRule="auto"/>
              <w:ind w:right="38"/>
              <w:rPr>
                <w:rFonts w:ascii="Arial MT" w:eastAsia="Arial MT" w:hAnsi="Arial MT" w:cs="Arial MT"/>
              </w:rPr>
            </w:pPr>
            <w:proofErr w:type="gramStart"/>
            <w:r w:rsidRPr="00D84F18">
              <w:rPr>
                <w:rFonts w:ascii="Arial MT" w:eastAsia="Arial MT" w:hAnsi="Arial MT" w:cs="Arial MT"/>
              </w:rPr>
              <w:t>Show</w:t>
            </w:r>
            <w:proofErr w:type="gramEnd"/>
            <w:r w:rsidRPr="00D84F18">
              <w:rPr>
                <w:rFonts w:ascii="Arial MT" w:eastAsia="Arial MT" w:hAnsi="Arial MT" w:cs="Arial MT"/>
              </w:rPr>
              <w:t xml:space="preserve"> </w:t>
            </w:r>
            <w:proofErr w:type="spellStart"/>
            <w:r w:rsidRPr="00D84F18">
              <w:rPr>
                <w:rFonts w:ascii="Arial MT" w:eastAsia="Arial MT" w:hAnsi="Arial MT" w:cs="Arial MT"/>
              </w:rPr>
              <w:t>ip</w:t>
            </w:r>
            <w:proofErr w:type="spellEnd"/>
            <w:r w:rsidRPr="00D84F18">
              <w:rPr>
                <w:rFonts w:ascii="Arial MT" w:eastAsia="Arial MT" w:hAnsi="Arial MT" w:cs="Arial MT"/>
              </w:rPr>
              <w:t xml:space="preserve"> </w:t>
            </w:r>
            <w:proofErr w:type="gramStart"/>
            <w:r w:rsidRPr="00D84F18">
              <w:rPr>
                <w:rFonts w:ascii="Arial MT" w:eastAsia="Arial MT" w:hAnsi="Arial MT" w:cs="Arial MT"/>
              </w:rPr>
              <w:t>interface</w:t>
            </w:r>
            <w:proofErr w:type="gramEnd"/>
            <w:r w:rsidRPr="00D84F18">
              <w:rPr>
                <w:rFonts w:ascii="Arial MT" w:eastAsia="Arial MT" w:hAnsi="Arial MT" w:cs="Arial MT"/>
              </w:rPr>
              <w:t xml:space="preserve"> </w:t>
            </w:r>
            <w:proofErr w:type="spellStart"/>
            <w:r w:rsidRPr="00D84F18">
              <w:rPr>
                <w:rFonts w:ascii="Arial MT" w:eastAsia="Arial MT" w:hAnsi="Arial MT" w:cs="Arial MT"/>
              </w:rPr>
              <w:t>brief</w:t>
            </w:r>
            <w:proofErr w:type="spellEnd"/>
          </w:p>
        </w:tc>
        <w:tc>
          <w:tcPr>
            <w:tcW w:w="1731" w:type="dxa"/>
          </w:tcPr>
          <w:p w14:paraId="46E3C844" w14:textId="6658C2F1" w:rsidR="00AA1BB2" w:rsidRPr="00D84F18" w:rsidRDefault="00AA1BB2"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 xml:space="preserve">Muestra las interfaces con su IP, protocolo, </w:t>
            </w:r>
            <w:r w:rsidR="00D84F18" w:rsidRPr="00D84F18">
              <w:rPr>
                <w:rFonts w:ascii="Arial MT" w:eastAsia="Arial MT" w:hAnsi="Arial MT" w:cs="Arial MT"/>
              </w:rPr>
              <w:t>método</w:t>
            </w:r>
            <w:r w:rsidRPr="00D84F18">
              <w:rPr>
                <w:rFonts w:ascii="Arial MT" w:eastAsia="Arial MT" w:hAnsi="Arial MT" w:cs="Arial MT"/>
              </w:rPr>
              <w:t xml:space="preserve"> y estado</w:t>
            </w:r>
          </w:p>
        </w:tc>
        <w:tc>
          <w:tcPr>
            <w:tcW w:w="4418" w:type="dxa"/>
          </w:tcPr>
          <w:p w14:paraId="405658AE" w14:textId="77777777" w:rsidR="00AA1BB2" w:rsidRPr="00834A7D" w:rsidRDefault="00AA1BB2" w:rsidP="00AA1BB2">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S99#show </w:t>
            </w:r>
            <w:proofErr w:type="spellStart"/>
            <w:r w:rsidRPr="00834A7D">
              <w:rPr>
                <w:rFonts w:ascii="Consolas" w:eastAsia="Arial MT" w:hAnsi="Consolas" w:cs="Arial MT"/>
                <w:spacing w:val="-8"/>
                <w:sz w:val="20"/>
                <w:szCs w:val="20"/>
                <w:lang w:val="en-GB"/>
              </w:rPr>
              <w:t>ip</w:t>
            </w:r>
            <w:proofErr w:type="spellEnd"/>
            <w:r w:rsidRPr="00834A7D">
              <w:rPr>
                <w:rFonts w:ascii="Consolas" w:eastAsia="Arial MT" w:hAnsi="Consolas" w:cs="Arial MT"/>
                <w:spacing w:val="-8"/>
                <w:sz w:val="20"/>
                <w:szCs w:val="20"/>
                <w:lang w:val="en-GB"/>
              </w:rPr>
              <w:t xml:space="preserve"> interface brief</w:t>
            </w:r>
          </w:p>
          <w:p w14:paraId="4B94F083" w14:textId="77777777" w:rsidR="00AA1BB2" w:rsidRPr="00834A7D" w:rsidRDefault="00AA1BB2" w:rsidP="00AA1BB2">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Interface                  IP-</w:t>
            </w:r>
            <w:proofErr w:type="gramStart"/>
            <w:r w:rsidRPr="00834A7D">
              <w:rPr>
                <w:rFonts w:ascii="Consolas" w:eastAsia="Arial MT" w:hAnsi="Consolas" w:cs="Arial MT"/>
                <w:spacing w:val="-8"/>
                <w:sz w:val="20"/>
                <w:szCs w:val="20"/>
                <w:lang w:val="en-GB"/>
              </w:rPr>
              <w:t>Address</w:t>
            </w:r>
            <w:proofErr w:type="gramEnd"/>
            <w:r w:rsidRPr="00834A7D">
              <w:rPr>
                <w:rFonts w:ascii="Consolas" w:eastAsia="Arial MT" w:hAnsi="Consolas" w:cs="Arial MT"/>
                <w:spacing w:val="-8"/>
                <w:sz w:val="20"/>
                <w:szCs w:val="20"/>
                <w:lang w:val="en-GB"/>
              </w:rPr>
              <w:t xml:space="preserve">      OK? Method Status                Protocol</w:t>
            </w:r>
          </w:p>
          <w:p w14:paraId="2BDBC19C" w14:textId="77777777" w:rsidR="00AA1BB2" w:rsidRPr="00834A7D" w:rsidRDefault="00AA1BB2" w:rsidP="00AA1BB2">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VLAN1                      unassigned      YES manual up                    down</w:t>
            </w:r>
          </w:p>
          <w:p w14:paraId="289F465B" w14:textId="77777777" w:rsidR="00AA1BB2" w:rsidRPr="00834A7D" w:rsidRDefault="00AA1BB2" w:rsidP="00AA1BB2">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VLAN99                     172.17.0.5      YES </w:t>
            </w:r>
            <w:proofErr w:type="gramStart"/>
            <w:r w:rsidRPr="00834A7D">
              <w:rPr>
                <w:rFonts w:ascii="Consolas" w:eastAsia="Arial MT" w:hAnsi="Consolas" w:cs="Arial MT"/>
                <w:spacing w:val="-8"/>
                <w:sz w:val="20"/>
                <w:szCs w:val="20"/>
                <w:lang w:val="en-GB"/>
              </w:rPr>
              <w:t>NVRAM  up</w:t>
            </w:r>
            <w:proofErr w:type="gramEnd"/>
            <w:r w:rsidRPr="00834A7D">
              <w:rPr>
                <w:rFonts w:ascii="Consolas" w:eastAsia="Arial MT" w:hAnsi="Consolas" w:cs="Arial MT"/>
                <w:spacing w:val="-8"/>
                <w:sz w:val="20"/>
                <w:szCs w:val="20"/>
                <w:lang w:val="en-GB"/>
              </w:rPr>
              <w:t xml:space="preserve">                    </w:t>
            </w:r>
            <w:proofErr w:type="spellStart"/>
            <w:r w:rsidRPr="00834A7D">
              <w:rPr>
                <w:rFonts w:ascii="Consolas" w:eastAsia="Arial MT" w:hAnsi="Consolas" w:cs="Arial MT"/>
                <w:spacing w:val="-8"/>
                <w:sz w:val="20"/>
                <w:szCs w:val="20"/>
                <w:lang w:val="en-GB"/>
              </w:rPr>
              <w:t>up</w:t>
            </w:r>
            <w:proofErr w:type="spellEnd"/>
          </w:p>
          <w:p w14:paraId="015ACBE2" w14:textId="77777777" w:rsidR="00AA1BB2" w:rsidRPr="00834A7D" w:rsidRDefault="00AA1BB2" w:rsidP="00AA1BB2">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FastEthernet0/1            unassigned      YES </w:t>
            </w:r>
            <w:proofErr w:type="gramStart"/>
            <w:r w:rsidRPr="00834A7D">
              <w:rPr>
                <w:rFonts w:ascii="Consolas" w:eastAsia="Arial MT" w:hAnsi="Consolas" w:cs="Arial MT"/>
                <w:spacing w:val="-8"/>
                <w:sz w:val="20"/>
                <w:szCs w:val="20"/>
                <w:lang w:val="en-GB"/>
              </w:rPr>
              <w:t>unset  up</w:t>
            </w:r>
            <w:proofErr w:type="gramEnd"/>
            <w:r w:rsidRPr="00834A7D">
              <w:rPr>
                <w:rFonts w:ascii="Consolas" w:eastAsia="Arial MT" w:hAnsi="Consolas" w:cs="Arial MT"/>
                <w:spacing w:val="-8"/>
                <w:sz w:val="20"/>
                <w:szCs w:val="20"/>
                <w:lang w:val="en-GB"/>
              </w:rPr>
              <w:t xml:space="preserve">                    </w:t>
            </w:r>
            <w:proofErr w:type="spellStart"/>
            <w:r w:rsidRPr="00834A7D">
              <w:rPr>
                <w:rFonts w:ascii="Consolas" w:eastAsia="Arial MT" w:hAnsi="Consolas" w:cs="Arial MT"/>
                <w:spacing w:val="-8"/>
                <w:sz w:val="20"/>
                <w:szCs w:val="20"/>
                <w:lang w:val="en-GB"/>
              </w:rPr>
              <w:t>up</w:t>
            </w:r>
            <w:proofErr w:type="spellEnd"/>
          </w:p>
          <w:p w14:paraId="1A7C5023" w14:textId="77777777" w:rsidR="00AA1BB2" w:rsidRPr="00834A7D" w:rsidRDefault="00AA1BB2" w:rsidP="00AA1BB2">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FastEthernet0/2            unassigned      YES </w:t>
            </w:r>
            <w:proofErr w:type="gramStart"/>
            <w:r w:rsidRPr="00834A7D">
              <w:rPr>
                <w:rFonts w:ascii="Consolas" w:eastAsia="Arial MT" w:hAnsi="Consolas" w:cs="Arial MT"/>
                <w:spacing w:val="-8"/>
                <w:sz w:val="20"/>
                <w:szCs w:val="20"/>
                <w:lang w:val="en-GB"/>
              </w:rPr>
              <w:t>unset  up</w:t>
            </w:r>
            <w:proofErr w:type="gramEnd"/>
            <w:r w:rsidRPr="00834A7D">
              <w:rPr>
                <w:rFonts w:ascii="Consolas" w:eastAsia="Arial MT" w:hAnsi="Consolas" w:cs="Arial MT"/>
                <w:spacing w:val="-8"/>
                <w:sz w:val="20"/>
                <w:szCs w:val="20"/>
                <w:lang w:val="en-GB"/>
              </w:rPr>
              <w:t xml:space="preserve">                    </w:t>
            </w:r>
            <w:proofErr w:type="spellStart"/>
            <w:r w:rsidRPr="00834A7D">
              <w:rPr>
                <w:rFonts w:ascii="Consolas" w:eastAsia="Arial MT" w:hAnsi="Consolas" w:cs="Arial MT"/>
                <w:spacing w:val="-8"/>
                <w:sz w:val="20"/>
                <w:szCs w:val="20"/>
                <w:lang w:val="en-GB"/>
              </w:rPr>
              <w:t>up</w:t>
            </w:r>
            <w:proofErr w:type="spellEnd"/>
          </w:p>
          <w:p w14:paraId="2B86A1C3" w14:textId="15339321" w:rsidR="00AA1BB2" w:rsidRPr="00D84F18" w:rsidRDefault="00AA1BB2" w:rsidP="00AA1BB2">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urier New" w:hAnsi="Courier New"/>
                <w:sz w:val="20"/>
              </w:rPr>
            </w:pPr>
            <w:r w:rsidRPr="00D84F18">
              <w:rPr>
                <w:rFonts w:ascii="Consolas" w:eastAsia="Arial MT" w:hAnsi="Consolas" w:cs="Arial MT"/>
                <w:spacing w:val="-8"/>
                <w:sz w:val="20"/>
              </w:rPr>
              <w:t>…</w:t>
            </w:r>
          </w:p>
        </w:tc>
      </w:tr>
      <w:tr w:rsidR="00C54714" w:rsidRPr="00D84F18" w14:paraId="7C25977F"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694C09D" w14:textId="287FB8DF" w:rsidR="00C54714" w:rsidRPr="00D84F18" w:rsidRDefault="00C54714" w:rsidP="00F900FB">
            <w:pPr>
              <w:spacing w:before="0" w:after="0" w:line="240" w:lineRule="auto"/>
              <w:ind w:right="38"/>
              <w:rPr>
                <w:rFonts w:ascii="Arial MT" w:eastAsia="Arial MT" w:hAnsi="Arial MT" w:cs="Arial MT"/>
              </w:rPr>
            </w:pPr>
            <w:proofErr w:type="gramStart"/>
            <w:r w:rsidRPr="00C54714">
              <w:rPr>
                <w:rFonts w:ascii="Arial MT" w:eastAsia="Arial MT" w:hAnsi="Arial MT" w:cs="Arial MT"/>
              </w:rPr>
              <w:lastRenderedPageBreak/>
              <w:t>show</w:t>
            </w:r>
            <w:proofErr w:type="gramEnd"/>
            <w:r w:rsidRPr="00C54714">
              <w:rPr>
                <w:rFonts w:ascii="Arial MT" w:eastAsia="Arial MT" w:hAnsi="Arial MT" w:cs="Arial MT"/>
              </w:rPr>
              <w:t xml:space="preserve"> interfaces </w:t>
            </w:r>
            <w:proofErr w:type="gramStart"/>
            <w:r w:rsidRPr="00C54714">
              <w:rPr>
                <w:rFonts w:ascii="Arial MT" w:eastAsia="Arial MT" w:hAnsi="Arial MT" w:cs="Arial MT"/>
              </w:rPr>
              <w:t>status</w:t>
            </w:r>
            <w:proofErr w:type="gramEnd"/>
          </w:p>
        </w:tc>
        <w:tc>
          <w:tcPr>
            <w:tcW w:w="1731" w:type="dxa"/>
          </w:tcPr>
          <w:p w14:paraId="23AE2479" w14:textId="4EE7374F" w:rsidR="00C54714" w:rsidRPr="00D84F18" w:rsidRDefault="00C54714"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Muestra el estado de las interfaces</w:t>
            </w:r>
          </w:p>
        </w:tc>
        <w:tc>
          <w:tcPr>
            <w:tcW w:w="4418" w:type="dxa"/>
          </w:tcPr>
          <w:p w14:paraId="43F4F345" w14:textId="77777777" w:rsidR="00C54714" w:rsidRPr="00834A7D" w:rsidRDefault="00C54714" w:rsidP="00C54714">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S99#show interfaces status</w:t>
            </w:r>
          </w:p>
          <w:p w14:paraId="272585B2" w14:textId="77777777" w:rsidR="00C54714" w:rsidRPr="00834A7D" w:rsidRDefault="00C54714" w:rsidP="00C54714">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p>
          <w:p w14:paraId="6586B928" w14:textId="77777777" w:rsidR="00C54714" w:rsidRPr="00834A7D" w:rsidRDefault="00C54714" w:rsidP="00C54714">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Port    Name               Status       </w:t>
            </w:r>
            <w:proofErr w:type="spellStart"/>
            <w:r w:rsidRPr="00834A7D">
              <w:rPr>
                <w:rFonts w:ascii="Consolas" w:eastAsia="Arial MT" w:hAnsi="Consolas" w:cs="Arial MT"/>
                <w:spacing w:val="-8"/>
                <w:sz w:val="20"/>
                <w:szCs w:val="20"/>
                <w:lang w:val="en-GB"/>
              </w:rPr>
              <w:t>Vlan</w:t>
            </w:r>
            <w:proofErr w:type="spellEnd"/>
            <w:r w:rsidRPr="00834A7D">
              <w:rPr>
                <w:rFonts w:ascii="Consolas" w:eastAsia="Arial MT" w:hAnsi="Consolas" w:cs="Arial MT"/>
                <w:spacing w:val="-8"/>
                <w:sz w:val="20"/>
                <w:szCs w:val="20"/>
                <w:lang w:val="en-GB"/>
              </w:rPr>
              <w:t xml:space="preserve">     Duplex Speed   Type</w:t>
            </w:r>
          </w:p>
          <w:p w14:paraId="7C7A15E9" w14:textId="77777777" w:rsidR="00C54714" w:rsidRPr="00834A7D" w:rsidRDefault="00C54714" w:rsidP="00C54714">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 ------------ -------- ------ ------- ----</w:t>
            </w:r>
          </w:p>
          <w:p w14:paraId="72A77870" w14:textId="77777777" w:rsidR="00C54714" w:rsidRPr="00834A7D" w:rsidRDefault="00C54714" w:rsidP="00C54714">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Fa0/1                      connected    trunk    A-Full   A-100 100BaseTX/FX</w:t>
            </w:r>
          </w:p>
          <w:p w14:paraId="1DC45700" w14:textId="77777777" w:rsidR="00C54714" w:rsidRPr="00834A7D" w:rsidRDefault="00C54714" w:rsidP="00C54714">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Fa0/2                      connected    10       A-Full   A-100 100BaseTX/FX</w:t>
            </w:r>
          </w:p>
          <w:p w14:paraId="6AB9FCD6" w14:textId="3BA0871C" w:rsidR="00C54714" w:rsidRPr="00D84F18" w:rsidRDefault="00C54714" w:rsidP="00AA1BB2">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Pr>
                <w:rFonts w:ascii="Consolas" w:eastAsia="Arial MT" w:hAnsi="Consolas" w:cs="Arial MT"/>
                <w:spacing w:val="-8"/>
                <w:sz w:val="20"/>
                <w:szCs w:val="20"/>
              </w:rPr>
              <w:t>…</w:t>
            </w:r>
          </w:p>
        </w:tc>
      </w:tr>
      <w:tr w:rsidR="00A40A06" w:rsidRPr="00D84F18" w14:paraId="1D7382D6"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37B8B8C" w14:textId="75847EDD" w:rsidR="00A40A06" w:rsidRPr="00C54714" w:rsidRDefault="00A40A06" w:rsidP="00F900FB">
            <w:pPr>
              <w:spacing w:before="0" w:after="0" w:line="240" w:lineRule="auto"/>
              <w:ind w:right="38"/>
              <w:rPr>
                <w:rFonts w:ascii="Arial MT" w:eastAsia="Arial MT" w:hAnsi="Arial MT" w:cs="Arial MT"/>
              </w:rPr>
            </w:pPr>
            <w:proofErr w:type="gramStart"/>
            <w:r w:rsidRPr="00A40A06">
              <w:rPr>
                <w:rFonts w:ascii="Arial MT" w:eastAsia="Arial MT" w:hAnsi="Arial MT" w:cs="Arial MT"/>
              </w:rPr>
              <w:t>show</w:t>
            </w:r>
            <w:proofErr w:type="gramEnd"/>
            <w:r w:rsidRPr="00A40A06">
              <w:rPr>
                <w:rFonts w:ascii="Arial MT" w:eastAsia="Arial MT" w:hAnsi="Arial MT" w:cs="Arial MT"/>
              </w:rPr>
              <w:t xml:space="preserve"> </w:t>
            </w:r>
            <w:proofErr w:type="gramStart"/>
            <w:r w:rsidRPr="00A40A06">
              <w:rPr>
                <w:rFonts w:ascii="Arial MT" w:eastAsia="Arial MT" w:hAnsi="Arial MT" w:cs="Arial MT"/>
              </w:rPr>
              <w:t>interface</w:t>
            </w:r>
            <w:proofErr w:type="gramEnd"/>
            <w:r w:rsidRPr="00A40A06">
              <w:rPr>
                <w:rFonts w:ascii="Arial MT" w:eastAsia="Arial MT" w:hAnsi="Arial MT" w:cs="Arial MT"/>
              </w:rPr>
              <w:t xml:space="preserve"> </w:t>
            </w:r>
            <w:r>
              <w:rPr>
                <w:rFonts w:ascii="Arial MT" w:eastAsia="Arial MT" w:hAnsi="Arial MT" w:cs="Arial MT"/>
              </w:rPr>
              <w:t>&lt;id&gt;</w:t>
            </w:r>
            <w:r w:rsidRPr="00A40A06">
              <w:rPr>
                <w:rFonts w:ascii="Arial MT" w:eastAsia="Arial MT" w:hAnsi="Arial MT" w:cs="Arial MT"/>
              </w:rPr>
              <w:t xml:space="preserve"> </w:t>
            </w:r>
            <w:proofErr w:type="spellStart"/>
            <w:r w:rsidRPr="00A40A06">
              <w:rPr>
                <w:rFonts w:ascii="Arial MT" w:eastAsia="Arial MT" w:hAnsi="Arial MT" w:cs="Arial MT"/>
              </w:rPr>
              <w:t>switchport</w:t>
            </w:r>
            <w:proofErr w:type="spellEnd"/>
          </w:p>
        </w:tc>
        <w:tc>
          <w:tcPr>
            <w:tcW w:w="1731" w:type="dxa"/>
          </w:tcPr>
          <w:p w14:paraId="35A5283E" w14:textId="3C56A581" w:rsidR="00A40A06" w:rsidRDefault="00A40A06"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Muestra toda la información de acceso de un puerto</w:t>
            </w:r>
          </w:p>
        </w:tc>
        <w:tc>
          <w:tcPr>
            <w:tcW w:w="4418" w:type="dxa"/>
          </w:tcPr>
          <w:p w14:paraId="31F3CBC5"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S99#show interface f0/1 switchport</w:t>
            </w:r>
          </w:p>
          <w:p w14:paraId="70DD0F0B"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Name: Fa0/1</w:t>
            </w:r>
          </w:p>
          <w:p w14:paraId="6B9707F6"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Switchport: Enabled</w:t>
            </w:r>
          </w:p>
          <w:p w14:paraId="1C196906"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Administrative mode: trunk</w:t>
            </w:r>
          </w:p>
          <w:p w14:paraId="15DEBA03"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Operational Mode: trunk</w:t>
            </w:r>
          </w:p>
          <w:p w14:paraId="1C92CCB9"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Administrative Trunking Encapsulation: </w:t>
            </w:r>
            <w:proofErr w:type="spellStart"/>
            <w:r w:rsidRPr="00834A7D">
              <w:rPr>
                <w:rFonts w:ascii="Consolas" w:eastAsia="Arial MT" w:hAnsi="Consolas" w:cs="Arial MT"/>
                <w:spacing w:val="-8"/>
                <w:sz w:val="20"/>
                <w:szCs w:val="20"/>
                <w:lang w:val="en-GB"/>
              </w:rPr>
              <w:t>isl</w:t>
            </w:r>
            <w:proofErr w:type="spellEnd"/>
          </w:p>
          <w:p w14:paraId="46C4A18F"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Operational Trunking Encapsulation: </w:t>
            </w:r>
            <w:proofErr w:type="spellStart"/>
            <w:r w:rsidRPr="00834A7D">
              <w:rPr>
                <w:rFonts w:ascii="Consolas" w:eastAsia="Arial MT" w:hAnsi="Consolas" w:cs="Arial MT"/>
                <w:spacing w:val="-8"/>
                <w:sz w:val="20"/>
                <w:szCs w:val="20"/>
                <w:lang w:val="en-GB"/>
              </w:rPr>
              <w:t>isl</w:t>
            </w:r>
            <w:proofErr w:type="spellEnd"/>
          </w:p>
          <w:p w14:paraId="0076C850"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Negotiation of Trunking: Disabled</w:t>
            </w:r>
          </w:p>
          <w:p w14:paraId="67EF64F9"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Access Mode VLAN: 0 ((Inactive))</w:t>
            </w:r>
          </w:p>
          <w:p w14:paraId="6601A256"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Trunking Native Mode VLAN: 1 (default)</w:t>
            </w:r>
          </w:p>
          <w:p w14:paraId="67BDA88A"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Trunking VLANs Enabled: ALL</w:t>
            </w:r>
          </w:p>
          <w:p w14:paraId="71F7942A"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Trunking VLANs Active: 1,10,20,99,1000</w:t>
            </w:r>
          </w:p>
          <w:p w14:paraId="41FC0DE3"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Pruning VLANs Enabled: 2-1001</w:t>
            </w:r>
          </w:p>
          <w:p w14:paraId="7DAD9667"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
          <w:p w14:paraId="076FDE90"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Priority for untagged frames: 0</w:t>
            </w:r>
          </w:p>
          <w:p w14:paraId="69B9F893"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Override </w:t>
            </w:r>
            <w:proofErr w:type="spellStart"/>
            <w:r w:rsidRPr="00834A7D">
              <w:rPr>
                <w:rFonts w:ascii="Consolas" w:eastAsia="Arial MT" w:hAnsi="Consolas" w:cs="Arial MT"/>
                <w:spacing w:val="-8"/>
                <w:sz w:val="20"/>
                <w:szCs w:val="20"/>
                <w:lang w:val="en-GB"/>
              </w:rPr>
              <w:t>vlan</w:t>
            </w:r>
            <w:proofErr w:type="spellEnd"/>
            <w:r w:rsidRPr="00834A7D">
              <w:rPr>
                <w:rFonts w:ascii="Consolas" w:eastAsia="Arial MT" w:hAnsi="Consolas" w:cs="Arial MT"/>
                <w:spacing w:val="-8"/>
                <w:sz w:val="20"/>
                <w:szCs w:val="20"/>
                <w:lang w:val="en-GB"/>
              </w:rPr>
              <w:t xml:space="preserve"> tag priority: FALSE</w:t>
            </w:r>
          </w:p>
          <w:p w14:paraId="1E821D6F" w14:textId="77777777" w:rsidR="00A40A06" w:rsidRPr="00834A7D" w:rsidRDefault="00A40A06" w:rsidP="00A40A0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Voice VLAN: none</w:t>
            </w:r>
          </w:p>
          <w:p w14:paraId="1C0596B6" w14:textId="73EA86C9" w:rsidR="00A40A06" w:rsidRPr="00C54714" w:rsidRDefault="00A40A06" w:rsidP="00C54714">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proofErr w:type="spellStart"/>
            <w:r w:rsidRPr="00A40A06">
              <w:rPr>
                <w:rFonts w:ascii="Consolas" w:eastAsia="Arial MT" w:hAnsi="Consolas" w:cs="Arial MT"/>
                <w:spacing w:val="-8"/>
                <w:sz w:val="20"/>
                <w:szCs w:val="20"/>
              </w:rPr>
              <w:t>Appliance</w:t>
            </w:r>
            <w:proofErr w:type="spellEnd"/>
            <w:r w:rsidRPr="00A40A06">
              <w:rPr>
                <w:rFonts w:ascii="Consolas" w:eastAsia="Arial MT" w:hAnsi="Consolas" w:cs="Arial MT"/>
                <w:spacing w:val="-8"/>
                <w:sz w:val="20"/>
                <w:szCs w:val="20"/>
              </w:rPr>
              <w:t xml:space="preserve"> trust: </w:t>
            </w:r>
            <w:proofErr w:type="spellStart"/>
            <w:r w:rsidRPr="00A40A06">
              <w:rPr>
                <w:rFonts w:ascii="Consolas" w:eastAsia="Arial MT" w:hAnsi="Consolas" w:cs="Arial MT"/>
                <w:spacing w:val="-8"/>
                <w:sz w:val="20"/>
                <w:szCs w:val="20"/>
              </w:rPr>
              <w:t>none</w:t>
            </w:r>
            <w:proofErr w:type="spellEnd"/>
          </w:p>
        </w:tc>
      </w:tr>
      <w:tr w:rsidR="00A1188B" w:rsidRPr="007C4E72" w14:paraId="0E410DD1"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53BDAF9" w14:textId="77777777" w:rsidR="00A1188B" w:rsidRPr="00D84F18" w:rsidRDefault="00A1188B" w:rsidP="00F900FB">
            <w:pPr>
              <w:spacing w:before="0" w:after="0" w:line="240" w:lineRule="auto"/>
              <w:ind w:right="38"/>
              <w:rPr>
                <w:rFonts w:ascii="Arial MT" w:eastAsia="Arial MT" w:hAnsi="Arial MT" w:cs="Arial MT"/>
                <w:b w:val="0"/>
                <w:bCs w:val="0"/>
              </w:rPr>
            </w:pPr>
            <w:proofErr w:type="gramStart"/>
            <w:r w:rsidRPr="00D84F18">
              <w:rPr>
                <w:rFonts w:ascii="Arial MT" w:eastAsia="Arial MT" w:hAnsi="Arial MT" w:cs="Arial MT"/>
              </w:rPr>
              <w:t>interface</w:t>
            </w:r>
            <w:proofErr w:type="gramEnd"/>
            <w:r w:rsidRPr="00D84F18">
              <w:rPr>
                <w:rFonts w:ascii="Arial MT" w:eastAsia="Arial MT" w:hAnsi="Arial MT" w:cs="Arial MT"/>
              </w:rPr>
              <w:t xml:space="preserve"> </w:t>
            </w:r>
            <w:proofErr w:type="spellStart"/>
            <w:r w:rsidRPr="00D84F18">
              <w:rPr>
                <w:rFonts w:ascii="Arial MT" w:eastAsia="Arial MT" w:hAnsi="Arial MT" w:cs="Arial MT"/>
              </w:rPr>
              <w:t>range</w:t>
            </w:r>
            <w:proofErr w:type="spellEnd"/>
            <w:r w:rsidRPr="00D84F18">
              <w:rPr>
                <w:rFonts w:ascii="Arial MT" w:eastAsia="Arial MT" w:hAnsi="Arial MT" w:cs="Arial MT"/>
              </w:rPr>
              <w:t xml:space="preserve"> &lt;interfaces&gt;</w:t>
            </w:r>
          </w:p>
        </w:tc>
        <w:tc>
          <w:tcPr>
            <w:tcW w:w="1731" w:type="dxa"/>
          </w:tcPr>
          <w:p w14:paraId="444C7F10"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 xml:space="preserve">Añadir interfaces a </w:t>
            </w:r>
            <w:proofErr w:type="spellStart"/>
            <w:r w:rsidRPr="00D84F18">
              <w:rPr>
                <w:rFonts w:ascii="Arial MT" w:eastAsia="Arial MT" w:hAnsi="Arial MT" w:cs="Arial MT"/>
              </w:rPr>
              <w:t>vlan</w:t>
            </w:r>
            <w:proofErr w:type="spellEnd"/>
          </w:p>
        </w:tc>
        <w:tc>
          <w:tcPr>
            <w:tcW w:w="4418" w:type="dxa"/>
          </w:tcPr>
          <w:p w14:paraId="45B36546"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S99#(config-if) interface range f0/1 – </w:t>
            </w:r>
            <w:proofErr w:type="gramStart"/>
            <w:r w:rsidRPr="00834A7D">
              <w:rPr>
                <w:rFonts w:ascii="Consolas" w:eastAsia="Arial MT" w:hAnsi="Consolas" w:cs="Arial MT"/>
                <w:spacing w:val="-8"/>
                <w:sz w:val="20"/>
                <w:szCs w:val="20"/>
                <w:lang w:val="en-GB"/>
              </w:rPr>
              <w:t>48,g</w:t>
            </w:r>
            <w:proofErr w:type="gramEnd"/>
            <w:r w:rsidRPr="00834A7D">
              <w:rPr>
                <w:rFonts w:ascii="Consolas" w:eastAsia="Arial MT" w:hAnsi="Consolas" w:cs="Arial MT"/>
                <w:spacing w:val="-8"/>
                <w:sz w:val="20"/>
                <w:szCs w:val="20"/>
                <w:lang w:val="en-GB"/>
              </w:rPr>
              <w:t>0/1 - 2</w:t>
            </w:r>
          </w:p>
        </w:tc>
      </w:tr>
      <w:tr w:rsidR="00A1188B" w:rsidRPr="007C4E72" w14:paraId="5161E9CC"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70BBC72A" w14:textId="77777777" w:rsidR="00A1188B" w:rsidRPr="00D84F18" w:rsidRDefault="00A1188B" w:rsidP="00F900FB">
            <w:pPr>
              <w:spacing w:before="0" w:after="0" w:line="240" w:lineRule="auto"/>
              <w:ind w:right="38"/>
              <w:rPr>
                <w:rFonts w:ascii="Arial MT" w:eastAsia="Arial MT" w:hAnsi="Arial MT" w:cs="Arial MT"/>
              </w:rPr>
            </w:pPr>
            <w:r w:rsidRPr="00D84F18">
              <w:rPr>
                <w:rFonts w:ascii="Arial MT" w:eastAsia="Arial MT" w:hAnsi="Arial MT" w:cs="Arial MT"/>
              </w:rPr>
              <w:t>No shutdown</w:t>
            </w:r>
          </w:p>
        </w:tc>
        <w:tc>
          <w:tcPr>
            <w:tcW w:w="1731" w:type="dxa"/>
          </w:tcPr>
          <w:p w14:paraId="6ED497F5"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Levantar el puerto</w:t>
            </w:r>
          </w:p>
        </w:tc>
        <w:tc>
          <w:tcPr>
            <w:tcW w:w="4418" w:type="dxa"/>
          </w:tcPr>
          <w:p w14:paraId="6CD67C06"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r w:rsidRPr="00834A7D">
              <w:rPr>
                <w:rFonts w:ascii="Consolas" w:eastAsia="Arial MT" w:hAnsi="Consolas" w:cs="Arial MT"/>
                <w:spacing w:val="-8"/>
                <w:sz w:val="20"/>
                <w:szCs w:val="20"/>
                <w:lang w:val="en-GB"/>
              </w:rPr>
              <w:t xml:space="preserve"> no shutdown</w:t>
            </w:r>
          </w:p>
          <w:p w14:paraId="7B60F347"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p>
        </w:tc>
      </w:tr>
      <w:tr w:rsidR="000F5B9E" w:rsidRPr="007C4E72" w14:paraId="402BB17C"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B2B0944" w14:textId="202194FE" w:rsidR="000F5B9E" w:rsidRPr="00D84F18" w:rsidRDefault="000F5B9E" w:rsidP="00F900FB">
            <w:pPr>
              <w:spacing w:before="0" w:after="0" w:line="240" w:lineRule="auto"/>
              <w:ind w:right="38"/>
              <w:rPr>
                <w:rFonts w:ascii="Arial MT" w:eastAsia="Arial MT" w:hAnsi="Arial MT" w:cs="Arial MT"/>
              </w:rPr>
            </w:pPr>
            <w:r w:rsidRPr="00D84F18">
              <w:rPr>
                <w:rFonts w:ascii="Arial MT" w:eastAsia="Arial MT" w:hAnsi="Arial MT" w:cs="Arial MT"/>
              </w:rPr>
              <w:t>shutdown</w:t>
            </w:r>
          </w:p>
        </w:tc>
        <w:tc>
          <w:tcPr>
            <w:tcW w:w="1731" w:type="dxa"/>
          </w:tcPr>
          <w:p w14:paraId="6D0F6066" w14:textId="027C793C" w:rsidR="000F5B9E" w:rsidRPr="00D84F18" w:rsidRDefault="000F5B9E"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Apagar el Puerto</w:t>
            </w:r>
          </w:p>
        </w:tc>
        <w:tc>
          <w:tcPr>
            <w:tcW w:w="4418" w:type="dxa"/>
          </w:tcPr>
          <w:p w14:paraId="2B283BF2" w14:textId="1FDF26B8" w:rsidR="00706FC0" w:rsidRPr="00834A7D" w:rsidRDefault="00706FC0" w:rsidP="00706FC0">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r w:rsidRPr="00834A7D">
              <w:rPr>
                <w:rFonts w:ascii="Consolas" w:eastAsia="Arial MT" w:hAnsi="Consolas" w:cs="Arial MT"/>
                <w:spacing w:val="-8"/>
                <w:sz w:val="20"/>
                <w:szCs w:val="20"/>
                <w:lang w:val="en-GB"/>
              </w:rPr>
              <w:t xml:space="preserve"> shutdown</w:t>
            </w:r>
          </w:p>
          <w:p w14:paraId="01F21C13" w14:textId="41908E07" w:rsidR="00706FC0" w:rsidRPr="00834A7D" w:rsidRDefault="00706FC0" w:rsidP="00706FC0">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p>
        </w:tc>
      </w:tr>
      <w:tr w:rsidR="00A1188B" w:rsidRPr="007C4E72" w14:paraId="16274FD1"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4530C74"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End</w:t>
            </w:r>
            <w:proofErr w:type="spellEnd"/>
          </w:p>
        </w:tc>
        <w:tc>
          <w:tcPr>
            <w:tcW w:w="1731" w:type="dxa"/>
          </w:tcPr>
          <w:p w14:paraId="711193B5"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Para salir de la configuración</w:t>
            </w:r>
          </w:p>
        </w:tc>
        <w:tc>
          <w:tcPr>
            <w:tcW w:w="4418" w:type="dxa"/>
          </w:tcPr>
          <w:p w14:paraId="4A5C713A"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if)#</w:t>
            </w:r>
            <w:proofErr w:type="gramEnd"/>
            <w:r w:rsidRPr="00834A7D">
              <w:rPr>
                <w:rFonts w:ascii="Consolas" w:eastAsia="Arial MT" w:hAnsi="Consolas" w:cs="Arial MT"/>
                <w:spacing w:val="-8"/>
                <w:sz w:val="20"/>
                <w:szCs w:val="20"/>
                <w:lang w:val="en-GB"/>
              </w:rPr>
              <w:t xml:space="preserve"> end</w:t>
            </w:r>
          </w:p>
          <w:p w14:paraId="57709C41"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w:t>
            </w:r>
          </w:p>
        </w:tc>
      </w:tr>
      <w:tr w:rsidR="00A1188B" w:rsidRPr="00D84F18" w14:paraId="355F3B3B"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7D2DD578" w14:textId="77777777" w:rsidR="00A1188B" w:rsidRPr="00D84F18" w:rsidRDefault="00A1188B" w:rsidP="00F900FB">
            <w:pPr>
              <w:spacing w:before="0" w:after="0" w:line="240" w:lineRule="auto"/>
              <w:ind w:right="38"/>
              <w:rPr>
                <w:rFonts w:ascii="Arial MT" w:eastAsia="Arial MT" w:hAnsi="Arial MT" w:cs="Arial MT"/>
              </w:rPr>
            </w:pPr>
            <w:r w:rsidRPr="00D84F18">
              <w:rPr>
                <w:rFonts w:ascii="Arial MT" w:eastAsia="Arial MT" w:hAnsi="Arial MT" w:cs="Arial MT"/>
              </w:rPr>
              <w:lastRenderedPageBreak/>
              <w:t>Ping &lt;</w:t>
            </w:r>
            <w:proofErr w:type="spellStart"/>
            <w:r w:rsidRPr="00D84F18">
              <w:rPr>
                <w:rFonts w:ascii="Arial MT" w:eastAsia="Arial MT" w:hAnsi="Arial MT" w:cs="Arial MT"/>
              </w:rPr>
              <w:t>direccionIP</w:t>
            </w:r>
            <w:proofErr w:type="spellEnd"/>
            <w:r w:rsidRPr="00D84F18">
              <w:rPr>
                <w:rFonts w:ascii="Arial MT" w:eastAsia="Arial MT" w:hAnsi="Arial MT" w:cs="Arial MT"/>
              </w:rPr>
              <w:t>&gt;</w:t>
            </w:r>
          </w:p>
        </w:tc>
        <w:tc>
          <w:tcPr>
            <w:tcW w:w="1731" w:type="dxa"/>
          </w:tcPr>
          <w:p w14:paraId="626366E9"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Verifica si hay conexión con un dispositivo, o DNS</w:t>
            </w:r>
          </w:p>
        </w:tc>
        <w:tc>
          <w:tcPr>
            <w:tcW w:w="4418" w:type="dxa"/>
          </w:tcPr>
          <w:p w14:paraId="1A6FDE7A" w14:textId="77777777" w:rsidR="00A1188B" w:rsidRPr="00834A7D"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PS C:\Users\labredes&gt; ping 172.17.0.5</w:t>
            </w:r>
          </w:p>
          <w:p w14:paraId="50B69C07" w14:textId="77777777" w:rsidR="00A1188B" w:rsidRPr="00834A7D"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p>
          <w:p w14:paraId="088C8ABE"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Haciendo ping a 172.17.0.5 con 32 bytes de datos:</w:t>
            </w:r>
          </w:p>
          <w:p w14:paraId="12B35878"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Respuesta desde 172.17.0.5: bytes=32 tiempo=3ms TTL=255</w:t>
            </w:r>
          </w:p>
          <w:p w14:paraId="0555A4FA"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Respuesta desde 172.17.0.5: bytes=32 tiempo=1ms TTL=255</w:t>
            </w:r>
          </w:p>
          <w:p w14:paraId="41A6B2D5"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Respuesta desde 172.17.0.5: bytes=32 tiempo=1ms TTL=255</w:t>
            </w:r>
          </w:p>
          <w:p w14:paraId="33276F12"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Respuesta desde 172.17.0.5: bytes=32 tiempo=1ms TTL=255</w:t>
            </w:r>
          </w:p>
          <w:p w14:paraId="0ADCC947"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p>
          <w:p w14:paraId="5322640F"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Estadísticas de ping para 172.17.0.5:</w:t>
            </w:r>
          </w:p>
          <w:p w14:paraId="69658749"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Paquetes: enviados = 4, recibidos = 4, perdidos = 0</w:t>
            </w:r>
          </w:p>
          <w:p w14:paraId="7703F4AD"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(0% perdidos),</w:t>
            </w:r>
          </w:p>
          <w:p w14:paraId="6DCE8608"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Tiempos aproximados de ida y vuelta en milisegundos:</w:t>
            </w:r>
          </w:p>
          <w:p w14:paraId="26F8E468" w14:textId="77777777" w:rsidR="00A1188B" w:rsidRPr="00D84F18" w:rsidRDefault="00A1188B" w:rsidP="00F900FB">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    Mínimo = 1ms, Máximo = 3ms, Media = 1ms</w:t>
            </w:r>
          </w:p>
        </w:tc>
      </w:tr>
      <w:tr w:rsidR="00A1188B" w:rsidRPr="00D84F18" w14:paraId="648B0DAE"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21700AEC" w14:textId="77777777" w:rsidR="00A1188B" w:rsidRPr="00D84F18" w:rsidRDefault="00A1188B" w:rsidP="00F900FB">
            <w:pPr>
              <w:spacing w:before="0" w:after="0" w:line="240" w:lineRule="auto"/>
              <w:ind w:right="38"/>
              <w:rPr>
                <w:rFonts w:ascii="Arial MT" w:eastAsia="Arial MT" w:hAnsi="Arial MT" w:cs="Arial MT"/>
              </w:rPr>
            </w:pPr>
            <w:r w:rsidRPr="00D84F18">
              <w:rPr>
                <w:rFonts w:ascii="Arial MT" w:eastAsia="Arial MT" w:hAnsi="Arial MT" w:cs="Arial MT"/>
              </w:rPr>
              <w:t xml:space="preserve">no </w:t>
            </w:r>
            <w:proofErr w:type="spellStart"/>
            <w:r w:rsidRPr="00D84F18">
              <w:rPr>
                <w:rFonts w:ascii="Arial MT" w:eastAsia="Arial MT" w:hAnsi="Arial MT" w:cs="Arial MT"/>
              </w:rPr>
              <w:t>ip</w:t>
            </w:r>
            <w:proofErr w:type="spellEnd"/>
            <w:r w:rsidRPr="00D84F18">
              <w:rPr>
                <w:rFonts w:ascii="Arial MT" w:eastAsia="Arial MT" w:hAnsi="Arial MT" w:cs="Arial MT"/>
              </w:rPr>
              <w:t xml:space="preserve"> </w:t>
            </w:r>
            <w:proofErr w:type="spellStart"/>
            <w:r w:rsidRPr="00D84F18">
              <w:rPr>
                <w:rFonts w:ascii="Arial MT" w:eastAsia="Arial MT" w:hAnsi="Arial MT" w:cs="Arial MT"/>
              </w:rPr>
              <w:t>domain-lookup</w:t>
            </w:r>
            <w:proofErr w:type="spellEnd"/>
          </w:p>
        </w:tc>
        <w:tc>
          <w:tcPr>
            <w:tcW w:w="1731" w:type="dxa"/>
          </w:tcPr>
          <w:p w14:paraId="625FB3F5"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Evitar búsquedas DNS no deseadas</w:t>
            </w:r>
          </w:p>
        </w:tc>
        <w:tc>
          <w:tcPr>
            <w:tcW w:w="4418" w:type="dxa"/>
          </w:tcPr>
          <w:p w14:paraId="0C87AF00"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S99(config)# no </w:t>
            </w:r>
            <w:proofErr w:type="spellStart"/>
            <w:r w:rsidRPr="00834A7D">
              <w:rPr>
                <w:rFonts w:ascii="Consolas" w:eastAsia="Arial MT" w:hAnsi="Consolas" w:cs="Arial MT"/>
                <w:spacing w:val="-8"/>
                <w:sz w:val="20"/>
                <w:szCs w:val="20"/>
                <w:lang w:val="en-GB"/>
              </w:rPr>
              <w:t>ip</w:t>
            </w:r>
            <w:proofErr w:type="spellEnd"/>
            <w:r w:rsidRPr="00834A7D">
              <w:rPr>
                <w:rFonts w:ascii="Consolas" w:eastAsia="Arial MT" w:hAnsi="Consolas" w:cs="Arial MT"/>
                <w:spacing w:val="-8"/>
                <w:sz w:val="20"/>
                <w:szCs w:val="20"/>
                <w:lang w:val="en-GB"/>
              </w:rPr>
              <w:t xml:space="preserve"> domain-lookup</w:t>
            </w:r>
          </w:p>
          <w:p w14:paraId="4C51432E" w14:textId="77777777" w:rsidR="00A1188B" w:rsidRPr="00D84F18"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S99(</w:t>
            </w:r>
            <w:proofErr w:type="spellStart"/>
            <w:r w:rsidRPr="00D84F18">
              <w:rPr>
                <w:rFonts w:ascii="Consolas" w:eastAsia="Arial MT" w:hAnsi="Consolas" w:cs="Arial MT"/>
                <w:spacing w:val="-8"/>
                <w:sz w:val="20"/>
                <w:szCs w:val="20"/>
              </w:rPr>
              <w:t>config</w:t>
            </w:r>
            <w:proofErr w:type="spellEnd"/>
            <w:r w:rsidRPr="00D84F18">
              <w:rPr>
                <w:rFonts w:ascii="Consolas" w:eastAsia="Arial MT" w:hAnsi="Consolas" w:cs="Arial MT"/>
                <w:spacing w:val="-8"/>
                <w:sz w:val="20"/>
                <w:szCs w:val="20"/>
              </w:rPr>
              <w:t>)#</w:t>
            </w:r>
          </w:p>
        </w:tc>
      </w:tr>
      <w:tr w:rsidR="00A1188B" w:rsidRPr="00656D19" w14:paraId="2EBD6358"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4598C179" w14:textId="77777777" w:rsidR="00A1188B" w:rsidRPr="00D84F18" w:rsidRDefault="00A1188B" w:rsidP="00F900FB">
            <w:pPr>
              <w:spacing w:before="0" w:after="0" w:line="240" w:lineRule="auto"/>
              <w:ind w:right="38"/>
              <w:rPr>
                <w:rFonts w:ascii="Arial MT" w:eastAsia="Arial MT" w:hAnsi="Arial MT" w:cs="Arial MT"/>
              </w:rPr>
            </w:pPr>
            <w:r w:rsidRPr="00D84F18">
              <w:rPr>
                <w:rFonts w:ascii="Arial MT" w:eastAsia="Arial MT" w:hAnsi="Arial MT" w:cs="Arial MT"/>
              </w:rPr>
              <w:t xml:space="preserve">line </w:t>
            </w:r>
            <w:proofErr w:type="spellStart"/>
            <w:r w:rsidRPr="00D84F18">
              <w:rPr>
                <w:rFonts w:ascii="Arial MT" w:eastAsia="Arial MT" w:hAnsi="Arial MT" w:cs="Arial MT"/>
              </w:rPr>
              <w:t>console</w:t>
            </w:r>
            <w:proofErr w:type="spellEnd"/>
            <w:r w:rsidRPr="00D84F18">
              <w:rPr>
                <w:rFonts w:ascii="Arial MT" w:eastAsia="Arial MT" w:hAnsi="Arial MT" w:cs="Arial MT"/>
              </w:rPr>
              <w:t xml:space="preserve"> 0</w:t>
            </w:r>
          </w:p>
          <w:p w14:paraId="10432311"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login</w:t>
            </w:r>
            <w:proofErr w:type="spellEnd"/>
          </w:p>
          <w:p w14:paraId="7AA4EA0F"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password</w:t>
            </w:r>
            <w:proofErr w:type="spellEnd"/>
            <w:r w:rsidRPr="00D84F18">
              <w:rPr>
                <w:rFonts w:ascii="Arial MT" w:eastAsia="Arial MT" w:hAnsi="Arial MT" w:cs="Arial MT"/>
              </w:rPr>
              <w:t xml:space="preserve"> labredes</w:t>
            </w:r>
          </w:p>
        </w:tc>
        <w:tc>
          <w:tcPr>
            <w:tcW w:w="1731" w:type="dxa"/>
          </w:tcPr>
          <w:p w14:paraId="23B44C12"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Escoge la línea de consola 0, se requiere inicio de sesión con la contraseña labredes para el usuario</w:t>
            </w:r>
          </w:p>
        </w:tc>
        <w:tc>
          <w:tcPr>
            <w:tcW w:w="4418" w:type="dxa"/>
          </w:tcPr>
          <w:p w14:paraId="56D70383"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 line console 0</w:t>
            </w:r>
          </w:p>
          <w:p w14:paraId="11AEA28B"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line)#</w:t>
            </w:r>
            <w:proofErr w:type="gramEnd"/>
            <w:r w:rsidRPr="00834A7D">
              <w:rPr>
                <w:rFonts w:ascii="Consolas" w:eastAsia="Arial MT" w:hAnsi="Consolas" w:cs="Arial MT"/>
                <w:spacing w:val="-8"/>
                <w:sz w:val="20"/>
                <w:szCs w:val="20"/>
                <w:lang w:val="en-GB"/>
              </w:rPr>
              <w:t xml:space="preserve"> login</w:t>
            </w:r>
          </w:p>
          <w:p w14:paraId="739E5BD3"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line)#</w:t>
            </w:r>
            <w:proofErr w:type="gramEnd"/>
            <w:r w:rsidRPr="00834A7D">
              <w:rPr>
                <w:rFonts w:ascii="Consolas" w:eastAsia="Arial MT" w:hAnsi="Consolas" w:cs="Arial MT"/>
                <w:spacing w:val="-8"/>
                <w:sz w:val="20"/>
                <w:szCs w:val="20"/>
                <w:lang w:val="en-GB"/>
              </w:rPr>
              <w:t xml:space="preserve"> password labredes</w:t>
            </w:r>
          </w:p>
          <w:p w14:paraId="1D35A9BC"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line)#</w:t>
            </w:r>
            <w:proofErr w:type="gramEnd"/>
          </w:p>
        </w:tc>
      </w:tr>
      <w:tr w:rsidR="00A1188B" w:rsidRPr="007C4E72" w14:paraId="08A4AA24"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298FCD6"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logging</w:t>
            </w:r>
            <w:proofErr w:type="spellEnd"/>
            <w:r w:rsidRPr="00D84F18">
              <w:rPr>
                <w:rFonts w:ascii="Arial MT" w:eastAsia="Arial MT" w:hAnsi="Arial MT" w:cs="Arial MT"/>
              </w:rPr>
              <w:t xml:space="preserve"> </w:t>
            </w:r>
            <w:proofErr w:type="spellStart"/>
            <w:r w:rsidRPr="00D84F18">
              <w:rPr>
                <w:rFonts w:ascii="Arial MT" w:eastAsia="Arial MT" w:hAnsi="Arial MT" w:cs="Arial MT"/>
              </w:rPr>
              <w:t>synchronous</w:t>
            </w:r>
            <w:proofErr w:type="spellEnd"/>
          </w:p>
        </w:tc>
        <w:tc>
          <w:tcPr>
            <w:tcW w:w="1731" w:type="dxa"/>
          </w:tcPr>
          <w:p w14:paraId="32287DBA"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Si se genera un mensaje por algún evento mientras, se está tecleando un comando, el mensaje se mostrará posteriormente</w:t>
            </w:r>
          </w:p>
        </w:tc>
        <w:tc>
          <w:tcPr>
            <w:tcW w:w="4418" w:type="dxa"/>
          </w:tcPr>
          <w:p w14:paraId="566C1632"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line)#</w:t>
            </w:r>
            <w:proofErr w:type="gramEnd"/>
            <w:r w:rsidRPr="00834A7D">
              <w:rPr>
                <w:rFonts w:ascii="Consolas" w:eastAsia="Arial MT" w:hAnsi="Consolas" w:cs="Arial MT"/>
                <w:spacing w:val="-8"/>
                <w:sz w:val="20"/>
                <w:szCs w:val="20"/>
                <w:lang w:val="en-GB"/>
              </w:rPr>
              <w:t xml:space="preserve"> logging synchronous</w:t>
            </w:r>
          </w:p>
          <w:p w14:paraId="0B9C5CE6"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line)#</w:t>
            </w:r>
            <w:proofErr w:type="gramEnd"/>
          </w:p>
        </w:tc>
      </w:tr>
      <w:tr w:rsidR="00A1188B" w:rsidRPr="007C4E72" w14:paraId="09F24C8F"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01FDE9A"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enable</w:t>
            </w:r>
            <w:proofErr w:type="spellEnd"/>
            <w:r w:rsidRPr="00D84F18">
              <w:rPr>
                <w:rFonts w:ascii="Arial MT" w:eastAsia="Arial MT" w:hAnsi="Arial MT" w:cs="Arial MT"/>
              </w:rPr>
              <w:t xml:space="preserve"> </w:t>
            </w:r>
            <w:proofErr w:type="spellStart"/>
            <w:r w:rsidRPr="00D84F18">
              <w:rPr>
                <w:rFonts w:ascii="Arial MT" w:eastAsia="Arial MT" w:hAnsi="Arial MT" w:cs="Arial MT"/>
              </w:rPr>
              <w:t>secret</w:t>
            </w:r>
            <w:proofErr w:type="spellEnd"/>
            <w:r w:rsidRPr="00D84F18">
              <w:rPr>
                <w:rFonts w:ascii="Arial MT" w:eastAsia="Arial MT" w:hAnsi="Arial MT" w:cs="Arial MT"/>
              </w:rPr>
              <w:t xml:space="preserve"> labredes</w:t>
            </w:r>
          </w:p>
        </w:tc>
        <w:tc>
          <w:tcPr>
            <w:tcW w:w="1731" w:type="dxa"/>
          </w:tcPr>
          <w:p w14:paraId="51AB8446"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 xml:space="preserve">Para establecer la contraseña labredes al usuario </w:t>
            </w:r>
            <w:proofErr w:type="spellStart"/>
            <w:r w:rsidRPr="00D84F18">
              <w:rPr>
                <w:rFonts w:ascii="Arial MT" w:eastAsia="Arial MT" w:hAnsi="Arial MT" w:cs="Arial MT"/>
              </w:rPr>
              <w:t>root</w:t>
            </w:r>
            <w:proofErr w:type="spellEnd"/>
          </w:p>
        </w:tc>
        <w:tc>
          <w:tcPr>
            <w:tcW w:w="4418" w:type="dxa"/>
          </w:tcPr>
          <w:p w14:paraId="3BFE5276"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 enable secret labredes</w:t>
            </w:r>
          </w:p>
          <w:p w14:paraId="26AE5B53"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
        </w:tc>
      </w:tr>
      <w:tr w:rsidR="00A1188B" w:rsidRPr="007C4E72" w14:paraId="14677DC3"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2F6FAF6A" w14:textId="77777777" w:rsidR="00A1188B" w:rsidRPr="00D84F18" w:rsidRDefault="00A1188B" w:rsidP="00F900FB">
            <w:pPr>
              <w:spacing w:before="0" w:after="0" w:line="240" w:lineRule="auto"/>
              <w:ind w:right="38"/>
              <w:rPr>
                <w:rFonts w:ascii="Arial MT" w:eastAsia="Arial MT" w:hAnsi="Arial MT" w:cs="Arial MT"/>
              </w:rPr>
            </w:pPr>
            <w:r w:rsidRPr="00D84F18">
              <w:rPr>
                <w:rFonts w:ascii="Arial MT" w:eastAsia="Arial MT" w:hAnsi="Arial MT" w:cs="Arial MT"/>
              </w:rPr>
              <w:lastRenderedPageBreak/>
              <w:t xml:space="preserve">line </w:t>
            </w:r>
            <w:proofErr w:type="spellStart"/>
            <w:r w:rsidRPr="00D84F18">
              <w:rPr>
                <w:rFonts w:ascii="Arial MT" w:eastAsia="Arial MT" w:hAnsi="Arial MT" w:cs="Arial MT"/>
              </w:rPr>
              <w:t>vty</w:t>
            </w:r>
            <w:proofErr w:type="spellEnd"/>
            <w:r w:rsidRPr="00D84F18">
              <w:rPr>
                <w:rFonts w:ascii="Arial MT" w:eastAsia="Arial MT" w:hAnsi="Arial MT" w:cs="Arial MT"/>
              </w:rPr>
              <w:t xml:space="preserve"> 0 4</w:t>
            </w:r>
          </w:p>
        </w:tc>
        <w:tc>
          <w:tcPr>
            <w:tcW w:w="1731" w:type="dxa"/>
          </w:tcPr>
          <w:p w14:paraId="6AA94873"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Acceder a las cinco primeras líneas de configuración de terminal, para acceso remoto</w:t>
            </w:r>
          </w:p>
        </w:tc>
        <w:tc>
          <w:tcPr>
            <w:tcW w:w="4418" w:type="dxa"/>
          </w:tcPr>
          <w:p w14:paraId="7B4D66E6"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S99(config)#line </w:t>
            </w:r>
            <w:proofErr w:type="spellStart"/>
            <w:r w:rsidRPr="00834A7D">
              <w:rPr>
                <w:rFonts w:ascii="Consolas" w:eastAsia="Arial MT" w:hAnsi="Consolas" w:cs="Arial MT"/>
                <w:spacing w:val="-8"/>
                <w:sz w:val="20"/>
                <w:szCs w:val="20"/>
                <w:lang w:val="en-GB"/>
              </w:rPr>
              <w:t>vty</w:t>
            </w:r>
            <w:proofErr w:type="spellEnd"/>
            <w:r w:rsidRPr="00834A7D">
              <w:rPr>
                <w:rFonts w:ascii="Consolas" w:eastAsia="Arial MT" w:hAnsi="Consolas" w:cs="Arial MT"/>
                <w:spacing w:val="-8"/>
                <w:sz w:val="20"/>
                <w:szCs w:val="20"/>
                <w:lang w:val="en-GB"/>
              </w:rPr>
              <w:t xml:space="preserve"> 0 4</w:t>
            </w:r>
          </w:p>
          <w:p w14:paraId="637180CF" w14:textId="77777777" w:rsidR="00A1188B" w:rsidRPr="00834A7D" w:rsidRDefault="00A1188B" w:rsidP="00F900FB">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S99(config-line)</w:t>
            </w:r>
          </w:p>
        </w:tc>
      </w:tr>
      <w:tr w:rsidR="00A1188B" w:rsidRPr="007C4E72" w14:paraId="416D70E7"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1505F48" w14:textId="77777777" w:rsidR="00A1188B" w:rsidRPr="00D84F18" w:rsidRDefault="00A1188B" w:rsidP="00F900FB">
            <w:pPr>
              <w:spacing w:before="0" w:after="0" w:line="240" w:lineRule="auto"/>
              <w:ind w:right="38"/>
              <w:rPr>
                <w:rFonts w:ascii="Arial MT" w:eastAsia="Arial MT" w:hAnsi="Arial MT" w:cs="Arial MT"/>
              </w:rPr>
            </w:pPr>
            <w:r w:rsidRPr="00D84F18">
              <w:rPr>
                <w:rFonts w:ascii="Arial MT" w:eastAsia="Arial MT" w:hAnsi="Arial MT" w:cs="Arial MT"/>
              </w:rPr>
              <w:t xml:space="preserve">line </w:t>
            </w:r>
            <w:proofErr w:type="spellStart"/>
            <w:r w:rsidRPr="00D84F18">
              <w:rPr>
                <w:rFonts w:ascii="Arial MT" w:eastAsia="Arial MT" w:hAnsi="Arial MT" w:cs="Arial MT"/>
              </w:rPr>
              <w:t>vty</w:t>
            </w:r>
            <w:proofErr w:type="spellEnd"/>
            <w:r w:rsidRPr="00D84F18">
              <w:rPr>
                <w:rFonts w:ascii="Arial MT" w:eastAsia="Arial MT" w:hAnsi="Arial MT" w:cs="Arial MT"/>
              </w:rPr>
              <w:t xml:space="preserve"> 0 15</w:t>
            </w:r>
          </w:p>
        </w:tc>
        <w:tc>
          <w:tcPr>
            <w:tcW w:w="1731" w:type="dxa"/>
          </w:tcPr>
          <w:p w14:paraId="636424E5"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 xml:space="preserve">Acceder a las 15 </w:t>
            </w:r>
            <w:proofErr w:type="spellStart"/>
            <w:r w:rsidRPr="00D84F18">
              <w:rPr>
                <w:rFonts w:ascii="Arial MT" w:eastAsia="Arial MT" w:hAnsi="Arial MT" w:cs="Arial MT"/>
              </w:rPr>
              <w:t>lineas</w:t>
            </w:r>
            <w:proofErr w:type="spellEnd"/>
            <w:r w:rsidRPr="00D84F18">
              <w:rPr>
                <w:rFonts w:ascii="Arial MT" w:eastAsia="Arial MT" w:hAnsi="Arial MT" w:cs="Arial MT"/>
              </w:rPr>
              <w:t xml:space="preserve"> de configuración de terminal, para acceso remoto</w:t>
            </w:r>
          </w:p>
        </w:tc>
        <w:tc>
          <w:tcPr>
            <w:tcW w:w="4418" w:type="dxa"/>
          </w:tcPr>
          <w:p w14:paraId="13E859EF"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S99(config)#line </w:t>
            </w:r>
            <w:proofErr w:type="spellStart"/>
            <w:r w:rsidRPr="00834A7D">
              <w:rPr>
                <w:rFonts w:ascii="Consolas" w:eastAsia="Arial MT" w:hAnsi="Consolas" w:cs="Arial MT"/>
                <w:spacing w:val="-8"/>
                <w:sz w:val="20"/>
                <w:szCs w:val="20"/>
                <w:lang w:val="en-GB"/>
              </w:rPr>
              <w:t>vty</w:t>
            </w:r>
            <w:proofErr w:type="spellEnd"/>
            <w:r w:rsidRPr="00834A7D">
              <w:rPr>
                <w:rFonts w:ascii="Consolas" w:eastAsia="Arial MT" w:hAnsi="Consolas" w:cs="Arial MT"/>
                <w:spacing w:val="-8"/>
                <w:sz w:val="20"/>
                <w:szCs w:val="20"/>
                <w:lang w:val="en-GB"/>
              </w:rPr>
              <w:t xml:space="preserve"> 0 15</w:t>
            </w:r>
          </w:p>
          <w:p w14:paraId="53CED926"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S99(config-line)</w:t>
            </w:r>
          </w:p>
        </w:tc>
      </w:tr>
      <w:tr w:rsidR="00A1188B" w:rsidRPr="007C4E72" w14:paraId="366C5075"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1E912F8D"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service</w:t>
            </w:r>
            <w:proofErr w:type="spellEnd"/>
            <w:r w:rsidRPr="00D84F18">
              <w:rPr>
                <w:rFonts w:ascii="Arial MT" w:eastAsia="Arial MT" w:hAnsi="Arial MT" w:cs="Arial MT"/>
              </w:rPr>
              <w:t xml:space="preserve"> </w:t>
            </w:r>
            <w:proofErr w:type="spellStart"/>
            <w:proofErr w:type="gramStart"/>
            <w:r w:rsidRPr="00D84F18">
              <w:rPr>
                <w:rFonts w:ascii="Arial MT" w:eastAsia="Arial MT" w:hAnsi="Arial MT" w:cs="Arial MT"/>
              </w:rPr>
              <w:t>password</w:t>
            </w:r>
            <w:proofErr w:type="gramEnd"/>
            <w:r w:rsidRPr="00D84F18">
              <w:rPr>
                <w:rFonts w:ascii="Arial MT" w:eastAsia="Arial MT" w:hAnsi="Arial MT" w:cs="Arial MT"/>
              </w:rPr>
              <w:t>-encryption</w:t>
            </w:r>
            <w:proofErr w:type="spellEnd"/>
          </w:p>
        </w:tc>
        <w:tc>
          <w:tcPr>
            <w:tcW w:w="1731" w:type="dxa"/>
          </w:tcPr>
          <w:p w14:paraId="42DA01B3"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84F18">
              <w:rPr>
                <w:rFonts w:ascii="Arial MT" w:eastAsia="Arial MT" w:hAnsi="Arial MT" w:cs="Arial MT"/>
              </w:rPr>
              <w:t>Cifra las contraseñas</w:t>
            </w:r>
          </w:p>
        </w:tc>
        <w:tc>
          <w:tcPr>
            <w:tcW w:w="4418" w:type="dxa"/>
          </w:tcPr>
          <w:p w14:paraId="408002D3"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 service password-encryption</w:t>
            </w:r>
          </w:p>
          <w:p w14:paraId="09F9277B"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
        </w:tc>
      </w:tr>
      <w:tr w:rsidR="00A1188B" w:rsidRPr="00D84F18" w14:paraId="030169BD"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745769E0" w14:textId="77777777" w:rsidR="00A1188B" w:rsidRPr="00D84F18" w:rsidRDefault="00A1188B" w:rsidP="00F900FB">
            <w:pPr>
              <w:spacing w:before="0" w:after="0" w:line="240" w:lineRule="auto"/>
              <w:ind w:right="38"/>
              <w:rPr>
                <w:rFonts w:ascii="Arial MT" w:eastAsia="Arial MT" w:hAnsi="Arial MT" w:cs="Arial MT"/>
              </w:rPr>
            </w:pPr>
            <w:r w:rsidRPr="00D84F18">
              <w:rPr>
                <w:rFonts w:ascii="Arial MT" w:eastAsia="Arial MT" w:hAnsi="Arial MT" w:cs="Arial MT"/>
              </w:rPr>
              <w:t xml:space="preserve">banner </w:t>
            </w:r>
            <w:proofErr w:type="spellStart"/>
            <w:r w:rsidRPr="00D84F18">
              <w:rPr>
                <w:rFonts w:ascii="Arial MT" w:eastAsia="Arial MT" w:hAnsi="Arial MT" w:cs="Arial MT"/>
              </w:rPr>
              <w:t>motd</w:t>
            </w:r>
            <w:proofErr w:type="spellEnd"/>
            <w:r w:rsidRPr="00D84F18">
              <w:rPr>
                <w:rFonts w:ascii="Arial MT" w:eastAsia="Arial MT" w:hAnsi="Arial MT" w:cs="Arial MT"/>
              </w:rPr>
              <w:t xml:space="preserve"> $$</w:t>
            </w:r>
          </w:p>
        </w:tc>
        <w:tc>
          <w:tcPr>
            <w:tcW w:w="1731" w:type="dxa"/>
          </w:tcPr>
          <w:p w14:paraId="58859A41"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Pone un mensaje ante de iniciar sesión</w:t>
            </w:r>
          </w:p>
        </w:tc>
        <w:tc>
          <w:tcPr>
            <w:tcW w:w="4418" w:type="dxa"/>
          </w:tcPr>
          <w:p w14:paraId="187B8E66" w14:textId="77777777" w:rsidR="00A1188B" w:rsidRPr="00834A7D"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S99(config)# banner </w:t>
            </w:r>
            <w:proofErr w:type="spellStart"/>
            <w:r w:rsidRPr="00834A7D">
              <w:rPr>
                <w:rFonts w:ascii="Consolas" w:eastAsia="Arial MT" w:hAnsi="Consolas" w:cs="Arial MT"/>
                <w:spacing w:val="-8"/>
                <w:sz w:val="20"/>
                <w:szCs w:val="20"/>
                <w:lang w:val="en-GB"/>
              </w:rPr>
              <w:t>motd</w:t>
            </w:r>
            <w:proofErr w:type="spellEnd"/>
            <w:r w:rsidRPr="00834A7D">
              <w:rPr>
                <w:rFonts w:ascii="Consolas" w:eastAsia="Arial MT" w:hAnsi="Consolas" w:cs="Arial MT"/>
                <w:spacing w:val="-8"/>
                <w:sz w:val="20"/>
                <w:szCs w:val="20"/>
                <w:lang w:val="en-GB"/>
              </w:rPr>
              <w:t xml:space="preserve"> $</w:t>
            </w:r>
            <w:proofErr w:type="spellStart"/>
            <w:r w:rsidRPr="00834A7D">
              <w:rPr>
                <w:rFonts w:ascii="Consolas" w:eastAsia="Arial MT" w:hAnsi="Consolas" w:cs="Arial MT"/>
                <w:spacing w:val="-8"/>
                <w:sz w:val="20"/>
                <w:szCs w:val="20"/>
                <w:lang w:val="en-GB"/>
              </w:rPr>
              <w:t>mensaje</w:t>
            </w:r>
            <w:proofErr w:type="spellEnd"/>
            <w:r w:rsidRPr="00834A7D">
              <w:rPr>
                <w:rFonts w:ascii="Consolas" w:eastAsia="Arial MT" w:hAnsi="Consolas" w:cs="Arial MT"/>
                <w:spacing w:val="-8"/>
                <w:sz w:val="20"/>
                <w:szCs w:val="20"/>
                <w:lang w:val="en-GB"/>
              </w:rPr>
              <w:t>$</w:t>
            </w:r>
          </w:p>
          <w:p w14:paraId="5712B047" w14:textId="77777777" w:rsidR="00A1188B" w:rsidRPr="00D84F18" w:rsidRDefault="00A1188B" w:rsidP="00F900F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S99(</w:t>
            </w:r>
            <w:proofErr w:type="spellStart"/>
            <w:r w:rsidRPr="00D84F18">
              <w:rPr>
                <w:rFonts w:ascii="Consolas" w:eastAsia="Arial MT" w:hAnsi="Consolas" w:cs="Arial MT"/>
                <w:spacing w:val="-8"/>
                <w:sz w:val="20"/>
                <w:szCs w:val="20"/>
              </w:rPr>
              <w:t>config</w:t>
            </w:r>
            <w:proofErr w:type="spellEnd"/>
            <w:r w:rsidRPr="00D84F18">
              <w:rPr>
                <w:rFonts w:ascii="Consolas" w:eastAsia="Arial MT" w:hAnsi="Consolas" w:cs="Arial MT"/>
                <w:spacing w:val="-8"/>
                <w:sz w:val="20"/>
                <w:szCs w:val="20"/>
              </w:rPr>
              <w:t>)#</w:t>
            </w:r>
          </w:p>
        </w:tc>
      </w:tr>
      <w:tr w:rsidR="00A1188B" w:rsidRPr="00D84F18" w14:paraId="61F8D147"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842383F"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transport</w:t>
            </w:r>
            <w:proofErr w:type="spellEnd"/>
            <w:r w:rsidRPr="00D84F18">
              <w:rPr>
                <w:rFonts w:ascii="Arial MT" w:eastAsia="Arial MT" w:hAnsi="Arial MT" w:cs="Arial MT"/>
              </w:rPr>
              <w:t xml:space="preserve"> input telnet</w:t>
            </w:r>
          </w:p>
        </w:tc>
        <w:tc>
          <w:tcPr>
            <w:tcW w:w="1731" w:type="dxa"/>
          </w:tcPr>
          <w:p w14:paraId="4F74B8C2"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Activar el método de transporte para telnet</w:t>
            </w:r>
          </w:p>
        </w:tc>
        <w:tc>
          <w:tcPr>
            <w:tcW w:w="4418" w:type="dxa"/>
          </w:tcPr>
          <w:p w14:paraId="4BE0BC39"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line)#</w:t>
            </w:r>
            <w:proofErr w:type="gramEnd"/>
            <w:r w:rsidRPr="00834A7D">
              <w:rPr>
                <w:rFonts w:ascii="Consolas" w:eastAsia="Arial MT" w:hAnsi="Consolas" w:cs="Arial MT"/>
                <w:spacing w:val="-8"/>
                <w:sz w:val="20"/>
                <w:szCs w:val="20"/>
                <w:lang w:val="en-GB"/>
              </w:rPr>
              <w:t>transport input telnet</w:t>
            </w:r>
          </w:p>
          <w:p w14:paraId="07A1B712" w14:textId="77777777" w:rsidR="00A1188B" w:rsidRPr="00D84F18"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S99(</w:t>
            </w:r>
            <w:proofErr w:type="spellStart"/>
            <w:r w:rsidRPr="00D84F18">
              <w:rPr>
                <w:rFonts w:ascii="Consolas" w:eastAsia="Arial MT" w:hAnsi="Consolas" w:cs="Arial MT"/>
                <w:spacing w:val="-8"/>
                <w:sz w:val="20"/>
                <w:szCs w:val="20"/>
              </w:rPr>
              <w:t>config</w:t>
            </w:r>
            <w:proofErr w:type="spellEnd"/>
            <w:r w:rsidRPr="00D84F18">
              <w:rPr>
                <w:rFonts w:ascii="Consolas" w:eastAsia="Arial MT" w:hAnsi="Consolas" w:cs="Arial MT"/>
                <w:spacing w:val="-8"/>
                <w:sz w:val="20"/>
                <w:szCs w:val="20"/>
              </w:rPr>
              <w:t>-line)</w:t>
            </w:r>
          </w:p>
        </w:tc>
      </w:tr>
      <w:tr w:rsidR="00A1188B" w:rsidRPr="007C4E72" w14:paraId="66D85EDB"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21818349"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login</w:t>
            </w:r>
            <w:proofErr w:type="spellEnd"/>
            <w:r w:rsidRPr="00D84F18">
              <w:rPr>
                <w:rFonts w:ascii="Arial MT" w:eastAsia="Arial MT" w:hAnsi="Arial MT" w:cs="Arial MT"/>
              </w:rPr>
              <w:t xml:space="preserve"> local</w:t>
            </w:r>
          </w:p>
        </w:tc>
        <w:tc>
          <w:tcPr>
            <w:tcW w:w="1731" w:type="dxa"/>
          </w:tcPr>
          <w:p w14:paraId="00964FFB"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Para iniciar sesión en una conexión remota de manera local</w:t>
            </w:r>
          </w:p>
        </w:tc>
        <w:tc>
          <w:tcPr>
            <w:tcW w:w="4418" w:type="dxa"/>
          </w:tcPr>
          <w:p w14:paraId="2186F619" w14:textId="77777777" w:rsidR="00A1188B" w:rsidRPr="00834A7D" w:rsidRDefault="00A1188B" w:rsidP="00F900F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line)#</w:t>
            </w:r>
            <w:proofErr w:type="gramEnd"/>
            <w:r w:rsidRPr="00834A7D">
              <w:rPr>
                <w:rFonts w:ascii="Consolas" w:eastAsia="Arial MT" w:hAnsi="Consolas" w:cs="Arial MT"/>
                <w:spacing w:val="-8"/>
                <w:sz w:val="20"/>
                <w:szCs w:val="20"/>
                <w:lang w:val="en-GB"/>
              </w:rPr>
              <w:t>login local</w:t>
            </w:r>
          </w:p>
          <w:p w14:paraId="519BF37A" w14:textId="77777777" w:rsidR="00A1188B" w:rsidRPr="00834A7D" w:rsidRDefault="00A1188B" w:rsidP="00F900F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w:t>
            </w:r>
            <w:proofErr w:type="gramStart"/>
            <w:r w:rsidRPr="00834A7D">
              <w:rPr>
                <w:rFonts w:ascii="Consolas" w:eastAsia="Arial MT" w:hAnsi="Consolas" w:cs="Arial MT"/>
                <w:spacing w:val="-8"/>
                <w:sz w:val="20"/>
                <w:szCs w:val="20"/>
                <w:lang w:val="en-GB"/>
              </w:rPr>
              <w:t>line)#</w:t>
            </w:r>
            <w:proofErr w:type="gramEnd"/>
          </w:p>
        </w:tc>
      </w:tr>
      <w:tr w:rsidR="005A2135" w:rsidRPr="007C4E72" w14:paraId="37ADF3D1"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9A2A507" w14:textId="01725B6D" w:rsidR="005A2135" w:rsidRPr="00D84F18" w:rsidRDefault="005A2135"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Vlan</w:t>
            </w:r>
            <w:proofErr w:type="spellEnd"/>
            <w:r w:rsidRPr="00D84F18">
              <w:rPr>
                <w:rFonts w:ascii="Arial MT" w:eastAsia="Arial MT" w:hAnsi="Arial MT" w:cs="Arial MT"/>
              </w:rPr>
              <w:t xml:space="preserve"> </w:t>
            </w:r>
            <w:proofErr w:type="spellStart"/>
            <w:r w:rsidRPr="00D84F18">
              <w:rPr>
                <w:rFonts w:ascii="Arial MT" w:eastAsia="Arial MT" w:hAnsi="Arial MT" w:cs="Arial MT"/>
              </w:rPr>
              <w:t>database</w:t>
            </w:r>
            <w:proofErr w:type="spellEnd"/>
          </w:p>
        </w:tc>
        <w:tc>
          <w:tcPr>
            <w:tcW w:w="1731" w:type="dxa"/>
          </w:tcPr>
          <w:p w14:paraId="3FA1B1B2" w14:textId="7C90041F" w:rsidR="005A2135" w:rsidRPr="00D84F18" w:rsidRDefault="005A2135"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Acceder a la base de datos VLAN</w:t>
            </w:r>
          </w:p>
        </w:tc>
        <w:tc>
          <w:tcPr>
            <w:tcW w:w="4418" w:type="dxa"/>
          </w:tcPr>
          <w:p w14:paraId="6A8D4E02" w14:textId="77777777" w:rsidR="005A2135" w:rsidRPr="00834A7D" w:rsidRDefault="00046CB5"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S99# </w:t>
            </w:r>
            <w:proofErr w:type="spellStart"/>
            <w:r w:rsidRPr="00834A7D">
              <w:rPr>
                <w:rFonts w:ascii="Consolas" w:eastAsia="Arial MT" w:hAnsi="Consolas" w:cs="Arial MT"/>
                <w:spacing w:val="-8"/>
                <w:sz w:val="20"/>
                <w:szCs w:val="20"/>
                <w:lang w:val="en-GB"/>
              </w:rPr>
              <w:t>vlan</w:t>
            </w:r>
            <w:proofErr w:type="spellEnd"/>
            <w:r w:rsidRPr="00834A7D">
              <w:rPr>
                <w:rFonts w:ascii="Consolas" w:eastAsia="Arial MT" w:hAnsi="Consolas" w:cs="Arial MT"/>
                <w:spacing w:val="-8"/>
                <w:sz w:val="20"/>
                <w:szCs w:val="20"/>
                <w:lang w:val="en-GB"/>
              </w:rPr>
              <w:t xml:space="preserve"> database</w:t>
            </w:r>
          </w:p>
          <w:p w14:paraId="392ABD53" w14:textId="429E4446" w:rsidR="00046CB5" w:rsidRPr="00834A7D" w:rsidRDefault="00046CB5"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w:t>
            </w:r>
            <w:proofErr w:type="spellStart"/>
            <w:r w:rsidRPr="00834A7D">
              <w:rPr>
                <w:rFonts w:ascii="Consolas" w:eastAsia="Arial MT" w:hAnsi="Consolas" w:cs="Arial MT"/>
                <w:spacing w:val="-8"/>
                <w:sz w:val="20"/>
                <w:szCs w:val="20"/>
                <w:lang w:val="en-GB"/>
              </w:rPr>
              <w:t>vlan</w:t>
            </w:r>
            <w:proofErr w:type="spellEnd"/>
            <w:r w:rsidRPr="00834A7D">
              <w:rPr>
                <w:rFonts w:ascii="Consolas" w:eastAsia="Arial MT" w:hAnsi="Consolas" w:cs="Arial MT"/>
                <w:spacing w:val="-8"/>
                <w:sz w:val="20"/>
                <w:szCs w:val="20"/>
                <w:lang w:val="en-GB"/>
              </w:rPr>
              <w:t>)#</w:t>
            </w:r>
          </w:p>
        </w:tc>
      </w:tr>
      <w:tr w:rsidR="00046CB5" w:rsidRPr="00D84F18" w14:paraId="376BAB7F"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49BB336E" w14:textId="044089A8" w:rsidR="00046CB5" w:rsidRPr="00D84F18" w:rsidRDefault="00046CB5"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vlan</w:t>
            </w:r>
            <w:proofErr w:type="spellEnd"/>
            <w:r w:rsidRPr="00D84F18">
              <w:rPr>
                <w:rFonts w:ascii="Arial MT" w:eastAsia="Arial MT" w:hAnsi="Arial MT" w:cs="Arial MT"/>
              </w:rPr>
              <w:t xml:space="preserve"> &lt;id&gt; </w:t>
            </w:r>
            <w:proofErr w:type="spellStart"/>
            <w:r w:rsidRPr="00D84F18">
              <w:rPr>
                <w:rFonts w:ascii="Arial MT" w:eastAsia="Arial MT" w:hAnsi="Arial MT" w:cs="Arial MT"/>
              </w:rPr>
              <w:t>name</w:t>
            </w:r>
            <w:proofErr w:type="spellEnd"/>
            <w:r w:rsidRPr="00D84F18">
              <w:rPr>
                <w:rFonts w:ascii="Arial MT" w:eastAsia="Arial MT" w:hAnsi="Arial MT" w:cs="Arial MT"/>
              </w:rPr>
              <w:t xml:space="preserve"> &lt;nombre&gt;</w:t>
            </w:r>
          </w:p>
        </w:tc>
        <w:tc>
          <w:tcPr>
            <w:tcW w:w="1731" w:type="dxa"/>
          </w:tcPr>
          <w:p w14:paraId="2DB0EF89" w14:textId="7281E2C3" w:rsidR="00046CB5" w:rsidRPr="00D84F18" w:rsidRDefault="00046CB5"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Crear VLAN con su id y nombre</w:t>
            </w:r>
          </w:p>
        </w:tc>
        <w:tc>
          <w:tcPr>
            <w:tcW w:w="4418" w:type="dxa"/>
          </w:tcPr>
          <w:p w14:paraId="77E215CF" w14:textId="1FF356DD" w:rsidR="00046CB5" w:rsidRPr="00D84F18" w:rsidRDefault="00046CB5" w:rsidP="00F900F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 xml:space="preserve">S99# </w:t>
            </w:r>
            <w:proofErr w:type="spellStart"/>
            <w:r w:rsidRPr="00D84F18">
              <w:rPr>
                <w:rFonts w:ascii="Consolas" w:eastAsia="Arial MT" w:hAnsi="Consolas" w:cs="Arial MT"/>
                <w:spacing w:val="-8"/>
                <w:sz w:val="20"/>
                <w:szCs w:val="20"/>
              </w:rPr>
              <w:t>vlan</w:t>
            </w:r>
            <w:proofErr w:type="spellEnd"/>
            <w:r w:rsidRPr="00D84F18">
              <w:rPr>
                <w:rFonts w:ascii="Consolas" w:eastAsia="Arial MT" w:hAnsi="Consolas" w:cs="Arial MT"/>
                <w:spacing w:val="-8"/>
                <w:sz w:val="20"/>
                <w:szCs w:val="20"/>
              </w:rPr>
              <w:t xml:space="preserve"> 10 </w:t>
            </w:r>
            <w:proofErr w:type="spellStart"/>
            <w:r w:rsidRPr="00D84F18">
              <w:rPr>
                <w:rFonts w:ascii="Consolas" w:eastAsia="Arial MT" w:hAnsi="Consolas" w:cs="Arial MT"/>
                <w:spacing w:val="-8"/>
                <w:sz w:val="20"/>
                <w:szCs w:val="20"/>
              </w:rPr>
              <w:t>name</w:t>
            </w:r>
            <w:proofErr w:type="spellEnd"/>
            <w:r w:rsidRPr="00D84F18">
              <w:rPr>
                <w:rFonts w:ascii="Consolas" w:eastAsia="Arial MT" w:hAnsi="Consolas" w:cs="Arial MT"/>
                <w:spacing w:val="-8"/>
                <w:sz w:val="20"/>
                <w:szCs w:val="20"/>
              </w:rPr>
              <w:t xml:space="preserve"> Operaciones</w:t>
            </w:r>
          </w:p>
        </w:tc>
      </w:tr>
      <w:tr w:rsidR="00E04212" w:rsidRPr="00D84F18" w14:paraId="64CE6647"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B8F21E0" w14:textId="70ECB542" w:rsidR="00E04212" w:rsidRPr="00D84F18" w:rsidRDefault="00E04212" w:rsidP="00F900FB">
            <w:pPr>
              <w:spacing w:before="0" w:after="0" w:line="240" w:lineRule="auto"/>
              <w:ind w:right="38"/>
              <w:rPr>
                <w:rFonts w:ascii="Arial MT" w:eastAsia="Arial MT" w:hAnsi="Arial MT" w:cs="Arial MT"/>
              </w:rPr>
            </w:pPr>
            <w:r>
              <w:rPr>
                <w:rFonts w:ascii="Arial MT" w:eastAsia="Arial MT" w:hAnsi="Arial MT" w:cs="Arial MT"/>
              </w:rPr>
              <w:t xml:space="preserve">No </w:t>
            </w:r>
            <w:proofErr w:type="spellStart"/>
            <w:r>
              <w:rPr>
                <w:rFonts w:ascii="Arial MT" w:eastAsia="Arial MT" w:hAnsi="Arial MT" w:cs="Arial MT"/>
              </w:rPr>
              <w:t>vlan</w:t>
            </w:r>
            <w:proofErr w:type="spellEnd"/>
          </w:p>
        </w:tc>
        <w:tc>
          <w:tcPr>
            <w:tcW w:w="1731" w:type="dxa"/>
          </w:tcPr>
          <w:p w14:paraId="0D1334AB" w14:textId="12B5C4C6" w:rsidR="00E04212" w:rsidRPr="00D84F18" w:rsidRDefault="00E04212"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 xml:space="preserve">Elimina una </w:t>
            </w:r>
            <w:proofErr w:type="spellStart"/>
            <w:r>
              <w:rPr>
                <w:rFonts w:ascii="Arial MT" w:eastAsia="Arial MT" w:hAnsi="Arial MT" w:cs="Arial MT"/>
              </w:rPr>
              <w:t>vlan</w:t>
            </w:r>
            <w:proofErr w:type="spellEnd"/>
          </w:p>
        </w:tc>
        <w:tc>
          <w:tcPr>
            <w:tcW w:w="4418" w:type="dxa"/>
          </w:tcPr>
          <w:p w14:paraId="34D830A1" w14:textId="6DD68BE0" w:rsidR="00E04212" w:rsidRPr="00D84F18" w:rsidRDefault="00E04212"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Pr>
                <w:rFonts w:ascii="Consolas" w:eastAsia="Arial MT" w:hAnsi="Consolas" w:cs="Arial MT"/>
                <w:spacing w:val="-8"/>
                <w:sz w:val="20"/>
                <w:szCs w:val="20"/>
              </w:rPr>
              <w:t>S99(</w:t>
            </w:r>
            <w:proofErr w:type="spellStart"/>
            <w:r>
              <w:rPr>
                <w:rFonts w:ascii="Consolas" w:eastAsia="Arial MT" w:hAnsi="Consolas" w:cs="Arial MT"/>
                <w:spacing w:val="-8"/>
                <w:sz w:val="20"/>
                <w:szCs w:val="20"/>
              </w:rPr>
              <w:t>vlan</w:t>
            </w:r>
            <w:proofErr w:type="spellEnd"/>
            <w:r>
              <w:rPr>
                <w:rFonts w:ascii="Consolas" w:eastAsia="Arial MT" w:hAnsi="Consolas" w:cs="Arial MT"/>
                <w:spacing w:val="-8"/>
                <w:sz w:val="20"/>
                <w:szCs w:val="20"/>
              </w:rPr>
              <w:t xml:space="preserve">)# </w:t>
            </w:r>
            <w:r w:rsidRPr="00E04212">
              <w:rPr>
                <w:rFonts w:ascii="Consolas" w:eastAsia="Arial MT" w:hAnsi="Consolas" w:cs="Arial MT"/>
                <w:spacing w:val="-8"/>
                <w:sz w:val="20"/>
                <w:szCs w:val="20"/>
              </w:rPr>
              <w:t xml:space="preserve">no </w:t>
            </w:r>
            <w:proofErr w:type="spellStart"/>
            <w:r w:rsidRPr="00E04212">
              <w:rPr>
                <w:rFonts w:ascii="Consolas" w:eastAsia="Arial MT" w:hAnsi="Consolas" w:cs="Arial MT"/>
                <w:spacing w:val="-8"/>
                <w:sz w:val="20"/>
                <w:szCs w:val="20"/>
              </w:rPr>
              <w:t>vlan</w:t>
            </w:r>
            <w:proofErr w:type="spellEnd"/>
            <w:r w:rsidRPr="00E04212">
              <w:rPr>
                <w:rFonts w:ascii="Consolas" w:eastAsia="Arial MT" w:hAnsi="Consolas" w:cs="Arial MT"/>
                <w:spacing w:val="-8"/>
                <w:sz w:val="20"/>
                <w:szCs w:val="20"/>
              </w:rPr>
              <w:t xml:space="preserve"> 30</w:t>
            </w:r>
          </w:p>
        </w:tc>
      </w:tr>
      <w:tr w:rsidR="00A1188B" w:rsidRPr="00D84F18" w14:paraId="59DA7346"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7D9010A3" w14:textId="77777777" w:rsidR="00A1188B" w:rsidRPr="00834A7D" w:rsidRDefault="00A1188B" w:rsidP="00F900FB">
            <w:pPr>
              <w:spacing w:before="0" w:after="0" w:line="240" w:lineRule="auto"/>
              <w:ind w:right="38"/>
              <w:rPr>
                <w:rFonts w:ascii="Arial MT" w:eastAsia="Arial MT" w:hAnsi="Arial MT" w:cs="Arial MT"/>
                <w:lang w:val="en-GB"/>
              </w:rPr>
            </w:pPr>
            <w:r w:rsidRPr="00834A7D">
              <w:rPr>
                <w:rFonts w:ascii="Arial MT" w:eastAsia="Arial MT" w:hAnsi="Arial MT" w:cs="Arial MT"/>
                <w:lang w:val="en-GB"/>
              </w:rPr>
              <w:t xml:space="preserve">Show </w:t>
            </w:r>
            <w:proofErr w:type="gramStart"/>
            <w:r w:rsidRPr="00834A7D">
              <w:rPr>
                <w:rFonts w:ascii="Arial MT" w:eastAsia="Arial MT" w:hAnsi="Arial MT" w:cs="Arial MT"/>
                <w:lang w:val="en-GB"/>
              </w:rPr>
              <w:t>running-config</w:t>
            </w:r>
            <w:proofErr w:type="gramEnd"/>
          </w:p>
          <w:p w14:paraId="1ADB4690" w14:textId="77777777" w:rsidR="00A1188B" w:rsidRPr="00834A7D" w:rsidRDefault="00A1188B" w:rsidP="00F900FB">
            <w:pPr>
              <w:spacing w:before="0" w:after="0" w:line="240" w:lineRule="auto"/>
              <w:ind w:right="38"/>
              <w:rPr>
                <w:rFonts w:ascii="Arial MT" w:eastAsia="Arial MT" w:hAnsi="Arial MT" w:cs="Arial MT"/>
                <w:lang w:val="en-GB"/>
              </w:rPr>
            </w:pPr>
            <w:r w:rsidRPr="00834A7D">
              <w:rPr>
                <w:rFonts w:ascii="Arial MT" w:eastAsia="Arial MT" w:hAnsi="Arial MT" w:cs="Arial MT"/>
                <w:lang w:val="en-GB"/>
              </w:rPr>
              <w:t>Show run</w:t>
            </w:r>
          </w:p>
          <w:p w14:paraId="692EB3D7" w14:textId="77777777" w:rsidR="00A1188B" w:rsidRPr="00834A7D" w:rsidRDefault="00A1188B" w:rsidP="00F900FB">
            <w:pPr>
              <w:spacing w:before="0" w:after="0" w:line="240" w:lineRule="auto"/>
              <w:ind w:right="38"/>
              <w:rPr>
                <w:rFonts w:ascii="Arial MT" w:eastAsia="Arial MT" w:hAnsi="Arial MT" w:cs="Arial MT"/>
                <w:b w:val="0"/>
                <w:bCs w:val="0"/>
                <w:lang w:val="en-GB"/>
              </w:rPr>
            </w:pPr>
            <w:r w:rsidRPr="00834A7D">
              <w:rPr>
                <w:rFonts w:ascii="Arial MT" w:eastAsia="Arial MT" w:hAnsi="Arial MT" w:cs="Arial MT"/>
                <w:lang w:val="en-GB"/>
              </w:rPr>
              <w:t>Show startup-config</w:t>
            </w:r>
          </w:p>
        </w:tc>
        <w:tc>
          <w:tcPr>
            <w:tcW w:w="1731" w:type="dxa"/>
          </w:tcPr>
          <w:p w14:paraId="3FB61B6B"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Mostrar configuración del switch</w:t>
            </w:r>
          </w:p>
        </w:tc>
        <w:tc>
          <w:tcPr>
            <w:tcW w:w="4418" w:type="dxa"/>
          </w:tcPr>
          <w:p w14:paraId="4846A951" w14:textId="77777777" w:rsidR="00A1188B" w:rsidRPr="00D84F18" w:rsidRDefault="00A1188B" w:rsidP="00F900F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S99#</w:t>
            </w:r>
            <w:proofErr w:type="gramStart"/>
            <w:r w:rsidRPr="00D84F18">
              <w:rPr>
                <w:rFonts w:ascii="Consolas" w:eastAsia="Arial MT" w:hAnsi="Consolas" w:cs="Arial MT"/>
                <w:spacing w:val="-8"/>
                <w:sz w:val="20"/>
                <w:szCs w:val="20"/>
              </w:rPr>
              <w:t>show</w:t>
            </w:r>
            <w:proofErr w:type="gramEnd"/>
            <w:r w:rsidRPr="00D84F18">
              <w:rPr>
                <w:rFonts w:ascii="Consolas" w:eastAsia="Arial MT" w:hAnsi="Consolas" w:cs="Arial MT"/>
                <w:spacing w:val="-8"/>
                <w:sz w:val="20"/>
                <w:szCs w:val="20"/>
              </w:rPr>
              <w:t xml:space="preserve"> </w:t>
            </w:r>
            <w:proofErr w:type="spellStart"/>
            <w:r w:rsidRPr="00D84F18">
              <w:rPr>
                <w:rFonts w:ascii="Consolas" w:eastAsia="Arial MT" w:hAnsi="Consolas" w:cs="Arial MT"/>
                <w:spacing w:val="-8"/>
                <w:sz w:val="20"/>
                <w:szCs w:val="20"/>
              </w:rPr>
              <w:t>runnin-config</w:t>
            </w:r>
            <w:proofErr w:type="spellEnd"/>
          </w:p>
        </w:tc>
      </w:tr>
      <w:tr w:rsidR="00A1188B" w:rsidRPr="007C4E72" w14:paraId="12003F39"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764AA4D" w14:textId="77777777" w:rsidR="00A1188B" w:rsidRPr="00D84F18" w:rsidRDefault="00A1188B" w:rsidP="00F900FB">
            <w:pPr>
              <w:spacing w:before="0" w:after="0" w:line="240" w:lineRule="auto"/>
              <w:ind w:right="38"/>
              <w:rPr>
                <w:rFonts w:ascii="Arial MT" w:eastAsia="Arial MT" w:hAnsi="Arial MT" w:cs="Arial MT"/>
              </w:rPr>
            </w:pPr>
            <w:proofErr w:type="gramStart"/>
            <w:r w:rsidRPr="00D84F18">
              <w:rPr>
                <w:rFonts w:ascii="Arial MT" w:eastAsia="Arial MT" w:hAnsi="Arial MT" w:cs="Arial MT"/>
              </w:rPr>
              <w:lastRenderedPageBreak/>
              <w:t>show</w:t>
            </w:r>
            <w:proofErr w:type="gramEnd"/>
            <w:r w:rsidRPr="00D84F18">
              <w:rPr>
                <w:rFonts w:ascii="Arial MT" w:eastAsia="Arial MT" w:hAnsi="Arial MT" w:cs="Arial MT"/>
              </w:rPr>
              <w:t xml:space="preserve"> </w:t>
            </w:r>
            <w:proofErr w:type="gramStart"/>
            <w:r w:rsidRPr="00D84F18">
              <w:rPr>
                <w:rFonts w:ascii="Arial MT" w:eastAsia="Arial MT" w:hAnsi="Arial MT" w:cs="Arial MT"/>
              </w:rPr>
              <w:t>flash</w:t>
            </w:r>
            <w:proofErr w:type="gramEnd"/>
          </w:p>
          <w:p w14:paraId="1BE628F6"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dir</w:t>
            </w:r>
            <w:proofErr w:type="spellEnd"/>
            <w:r w:rsidRPr="00D84F18">
              <w:rPr>
                <w:rFonts w:ascii="Arial MT" w:eastAsia="Arial MT" w:hAnsi="Arial MT" w:cs="Arial MT"/>
              </w:rPr>
              <w:t xml:space="preserve"> </w:t>
            </w:r>
            <w:proofErr w:type="gramStart"/>
            <w:r w:rsidRPr="00D84F18">
              <w:rPr>
                <w:rFonts w:ascii="Arial MT" w:eastAsia="Arial MT" w:hAnsi="Arial MT" w:cs="Arial MT"/>
              </w:rPr>
              <w:t>flash</w:t>
            </w:r>
            <w:proofErr w:type="gramEnd"/>
            <w:r w:rsidRPr="00D84F18">
              <w:rPr>
                <w:rFonts w:ascii="Arial MT" w:eastAsia="Arial MT" w:hAnsi="Arial MT" w:cs="Arial MT"/>
              </w:rPr>
              <w:t>:</w:t>
            </w:r>
          </w:p>
        </w:tc>
        <w:tc>
          <w:tcPr>
            <w:tcW w:w="1731" w:type="dxa"/>
          </w:tcPr>
          <w:p w14:paraId="67BE28CD"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Mostrar archivos de Flash</w:t>
            </w:r>
          </w:p>
        </w:tc>
        <w:tc>
          <w:tcPr>
            <w:tcW w:w="4418" w:type="dxa"/>
          </w:tcPr>
          <w:p w14:paraId="05302C99"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S99#show flash</w:t>
            </w:r>
          </w:p>
          <w:p w14:paraId="242BA12E"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
          <w:p w14:paraId="38D33302"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Directory of flash:/</w:t>
            </w:r>
          </w:p>
          <w:p w14:paraId="1958B0A4"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
          <w:p w14:paraId="7A7D400B"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  </w:t>
            </w:r>
            <w:proofErr w:type="gramStart"/>
            <w:r w:rsidRPr="00834A7D">
              <w:rPr>
                <w:rFonts w:ascii="Consolas" w:eastAsia="Arial MT" w:hAnsi="Consolas" w:cs="Arial MT"/>
                <w:spacing w:val="-8"/>
                <w:sz w:val="20"/>
                <w:szCs w:val="20"/>
                <w:lang w:val="en-GB"/>
              </w:rPr>
              <w:t>2  -</w:t>
            </w:r>
            <w:proofErr w:type="spellStart"/>
            <w:proofErr w:type="gramEnd"/>
            <w:r w:rsidRPr="00834A7D">
              <w:rPr>
                <w:rFonts w:ascii="Consolas" w:eastAsia="Arial MT" w:hAnsi="Consolas" w:cs="Arial MT"/>
                <w:spacing w:val="-8"/>
                <w:sz w:val="20"/>
                <w:szCs w:val="20"/>
                <w:lang w:val="en-GB"/>
              </w:rPr>
              <w:t>rwx</w:t>
            </w:r>
            <w:proofErr w:type="spellEnd"/>
            <w:r w:rsidRPr="00834A7D">
              <w:rPr>
                <w:rFonts w:ascii="Consolas" w:eastAsia="Arial MT" w:hAnsi="Consolas" w:cs="Arial MT"/>
                <w:spacing w:val="-8"/>
                <w:sz w:val="20"/>
                <w:szCs w:val="20"/>
                <w:lang w:val="en-GB"/>
              </w:rPr>
              <w:t xml:space="preserve">     1797756   Mar 17</w:t>
            </w:r>
            <w:proofErr w:type="gramStart"/>
            <w:r w:rsidRPr="00834A7D">
              <w:rPr>
                <w:rFonts w:ascii="Consolas" w:eastAsia="Arial MT" w:hAnsi="Consolas" w:cs="Arial MT"/>
                <w:spacing w:val="-8"/>
                <w:sz w:val="20"/>
                <w:szCs w:val="20"/>
                <w:lang w:val="en-GB"/>
              </w:rPr>
              <w:t xml:space="preserve"> 2003</w:t>
            </w:r>
            <w:proofErr w:type="gramEnd"/>
            <w:r w:rsidRPr="00834A7D">
              <w:rPr>
                <w:rFonts w:ascii="Consolas" w:eastAsia="Arial MT" w:hAnsi="Consolas" w:cs="Arial MT"/>
                <w:spacing w:val="-8"/>
                <w:sz w:val="20"/>
                <w:szCs w:val="20"/>
                <w:lang w:val="en-GB"/>
              </w:rPr>
              <w:t xml:space="preserve"> </w:t>
            </w:r>
            <w:proofErr w:type="gramStart"/>
            <w:r w:rsidRPr="00834A7D">
              <w:rPr>
                <w:rFonts w:ascii="Consolas" w:eastAsia="Arial MT" w:hAnsi="Consolas" w:cs="Arial MT"/>
                <w:spacing w:val="-8"/>
                <w:sz w:val="20"/>
                <w:szCs w:val="20"/>
                <w:lang w:val="en-GB"/>
              </w:rPr>
              <w:t>09:59:18  c3500xl-c3h2s-mz.120-5.WC5.bin</w:t>
            </w:r>
            <w:proofErr w:type="gramEnd"/>
          </w:p>
          <w:p w14:paraId="320ED63D" w14:textId="77777777" w:rsidR="00A1188B" w:rsidRPr="00D84F18"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834A7D">
              <w:rPr>
                <w:rFonts w:ascii="Consolas" w:eastAsia="Arial MT" w:hAnsi="Consolas" w:cs="Arial MT"/>
                <w:spacing w:val="-8"/>
                <w:sz w:val="20"/>
                <w:szCs w:val="20"/>
                <w:lang w:val="en-GB"/>
              </w:rPr>
              <w:t xml:space="preserve">  </w:t>
            </w:r>
            <w:proofErr w:type="gramStart"/>
            <w:r w:rsidRPr="00D84F18">
              <w:rPr>
                <w:rFonts w:ascii="Consolas" w:eastAsia="Arial MT" w:hAnsi="Consolas" w:cs="Arial MT"/>
                <w:spacing w:val="-8"/>
                <w:sz w:val="20"/>
                <w:szCs w:val="20"/>
              </w:rPr>
              <w:t>3  -</w:t>
            </w:r>
            <w:proofErr w:type="spellStart"/>
            <w:proofErr w:type="gramEnd"/>
            <w:r w:rsidRPr="00D84F18">
              <w:rPr>
                <w:rFonts w:ascii="Consolas" w:eastAsia="Arial MT" w:hAnsi="Consolas" w:cs="Arial MT"/>
                <w:spacing w:val="-8"/>
                <w:sz w:val="20"/>
                <w:szCs w:val="20"/>
              </w:rPr>
              <w:t>rwx</w:t>
            </w:r>
            <w:proofErr w:type="spellEnd"/>
            <w:r w:rsidRPr="00D84F18">
              <w:rPr>
                <w:rFonts w:ascii="Consolas" w:eastAsia="Arial MT" w:hAnsi="Consolas" w:cs="Arial MT"/>
                <w:spacing w:val="-8"/>
                <w:sz w:val="20"/>
                <w:szCs w:val="20"/>
              </w:rPr>
              <w:t xml:space="preserve">       94680   Jul 18 2000 </w:t>
            </w:r>
            <w:proofErr w:type="gramStart"/>
            <w:r w:rsidRPr="00D84F18">
              <w:rPr>
                <w:rFonts w:ascii="Consolas" w:eastAsia="Arial MT" w:hAnsi="Consolas" w:cs="Arial MT"/>
                <w:spacing w:val="-8"/>
                <w:sz w:val="20"/>
                <w:szCs w:val="20"/>
              </w:rPr>
              <w:t>01:47:40  c</w:t>
            </w:r>
            <w:proofErr w:type="gramEnd"/>
            <w:r w:rsidRPr="00D84F18">
              <w:rPr>
                <w:rFonts w:ascii="Consolas" w:eastAsia="Arial MT" w:hAnsi="Consolas" w:cs="Arial MT"/>
                <w:spacing w:val="-8"/>
                <w:sz w:val="20"/>
                <w:szCs w:val="20"/>
              </w:rPr>
              <w:t>3500XL-diag-mz-120.5.2-XU</w:t>
            </w:r>
          </w:p>
          <w:p w14:paraId="7E3DBFE4"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D84F18">
              <w:rPr>
                <w:rFonts w:ascii="Consolas" w:eastAsia="Arial MT" w:hAnsi="Consolas" w:cs="Arial MT"/>
                <w:spacing w:val="-8"/>
                <w:sz w:val="20"/>
                <w:szCs w:val="20"/>
              </w:rPr>
              <w:t xml:space="preserve">  </w:t>
            </w:r>
            <w:proofErr w:type="gramStart"/>
            <w:r w:rsidRPr="00834A7D">
              <w:rPr>
                <w:rFonts w:ascii="Consolas" w:eastAsia="Arial MT" w:hAnsi="Consolas" w:cs="Arial MT"/>
                <w:spacing w:val="-8"/>
                <w:sz w:val="20"/>
                <w:szCs w:val="20"/>
                <w:lang w:val="en-GB"/>
              </w:rPr>
              <w:t xml:space="preserve">4  </w:t>
            </w:r>
            <w:proofErr w:type="spellStart"/>
            <w:r w:rsidRPr="00834A7D">
              <w:rPr>
                <w:rFonts w:ascii="Consolas" w:eastAsia="Arial MT" w:hAnsi="Consolas" w:cs="Arial MT"/>
                <w:spacing w:val="-8"/>
                <w:sz w:val="20"/>
                <w:szCs w:val="20"/>
                <w:lang w:val="en-GB"/>
              </w:rPr>
              <w:t>drwx</w:t>
            </w:r>
            <w:proofErr w:type="spellEnd"/>
            <w:proofErr w:type="gramEnd"/>
            <w:r w:rsidRPr="00834A7D">
              <w:rPr>
                <w:rFonts w:ascii="Consolas" w:eastAsia="Arial MT" w:hAnsi="Consolas" w:cs="Arial MT"/>
                <w:spacing w:val="-8"/>
                <w:sz w:val="20"/>
                <w:szCs w:val="20"/>
                <w:lang w:val="en-GB"/>
              </w:rPr>
              <w:t xml:space="preserve">        6784   Jul 18</w:t>
            </w:r>
            <w:proofErr w:type="gramStart"/>
            <w:r w:rsidRPr="00834A7D">
              <w:rPr>
                <w:rFonts w:ascii="Consolas" w:eastAsia="Arial MT" w:hAnsi="Consolas" w:cs="Arial MT"/>
                <w:spacing w:val="-8"/>
                <w:sz w:val="20"/>
                <w:szCs w:val="20"/>
                <w:lang w:val="en-GB"/>
              </w:rPr>
              <w:t xml:space="preserve"> 2000</w:t>
            </w:r>
            <w:proofErr w:type="gramEnd"/>
            <w:r w:rsidRPr="00834A7D">
              <w:rPr>
                <w:rFonts w:ascii="Consolas" w:eastAsia="Arial MT" w:hAnsi="Consolas" w:cs="Arial MT"/>
                <w:spacing w:val="-8"/>
                <w:sz w:val="20"/>
                <w:szCs w:val="20"/>
                <w:lang w:val="en-GB"/>
              </w:rPr>
              <w:t xml:space="preserve"> </w:t>
            </w:r>
            <w:proofErr w:type="gramStart"/>
            <w:r w:rsidRPr="00834A7D">
              <w:rPr>
                <w:rFonts w:ascii="Consolas" w:eastAsia="Arial MT" w:hAnsi="Consolas" w:cs="Arial MT"/>
                <w:spacing w:val="-8"/>
                <w:sz w:val="20"/>
                <w:szCs w:val="20"/>
                <w:lang w:val="en-GB"/>
              </w:rPr>
              <w:t>01:47:41  html</w:t>
            </w:r>
            <w:proofErr w:type="gramEnd"/>
          </w:p>
          <w:p w14:paraId="21F796F3"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roofErr w:type="gramStart"/>
            <w:r w:rsidRPr="00834A7D">
              <w:rPr>
                <w:rFonts w:ascii="Consolas" w:eastAsia="Arial MT" w:hAnsi="Consolas" w:cs="Arial MT"/>
                <w:spacing w:val="-8"/>
                <w:sz w:val="20"/>
                <w:szCs w:val="20"/>
                <w:lang w:val="en-GB"/>
              </w:rPr>
              <w:t>111  -</w:t>
            </w:r>
            <w:proofErr w:type="spellStart"/>
            <w:proofErr w:type="gramEnd"/>
            <w:r w:rsidRPr="00834A7D">
              <w:rPr>
                <w:rFonts w:ascii="Consolas" w:eastAsia="Arial MT" w:hAnsi="Consolas" w:cs="Arial MT"/>
                <w:spacing w:val="-8"/>
                <w:sz w:val="20"/>
                <w:szCs w:val="20"/>
                <w:lang w:val="en-GB"/>
              </w:rPr>
              <w:t>rwx</w:t>
            </w:r>
            <w:proofErr w:type="spellEnd"/>
            <w:r w:rsidRPr="00834A7D">
              <w:rPr>
                <w:rFonts w:ascii="Consolas" w:eastAsia="Arial MT" w:hAnsi="Consolas" w:cs="Arial MT"/>
                <w:spacing w:val="-8"/>
                <w:sz w:val="20"/>
                <w:szCs w:val="20"/>
                <w:lang w:val="en-GB"/>
              </w:rPr>
              <w:t xml:space="preserve">         272   Jan 01</w:t>
            </w:r>
            <w:proofErr w:type="gramStart"/>
            <w:r w:rsidRPr="00834A7D">
              <w:rPr>
                <w:rFonts w:ascii="Consolas" w:eastAsia="Arial MT" w:hAnsi="Consolas" w:cs="Arial MT"/>
                <w:spacing w:val="-8"/>
                <w:sz w:val="20"/>
                <w:szCs w:val="20"/>
                <w:lang w:val="en-GB"/>
              </w:rPr>
              <w:t xml:space="preserve"> 1970</w:t>
            </w:r>
            <w:proofErr w:type="gramEnd"/>
            <w:r w:rsidRPr="00834A7D">
              <w:rPr>
                <w:rFonts w:ascii="Consolas" w:eastAsia="Arial MT" w:hAnsi="Consolas" w:cs="Arial MT"/>
                <w:spacing w:val="-8"/>
                <w:sz w:val="20"/>
                <w:szCs w:val="20"/>
                <w:lang w:val="en-GB"/>
              </w:rPr>
              <w:t xml:space="preserve"> </w:t>
            </w:r>
            <w:proofErr w:type="gramStart"/>
            <w:r w:rsidRPr="00834A7D">
              <w:rPr>
                <w:rFonts w:ascii="Consolas" w:eastAsia="Arial MT" w:hAnsi="Consolas" w:cs="Arial MT"/>
                <w:spacing w:val="-8"/>
                <w:sz w:val="20"/>
                <w:szCs w:val="20"/>
                <w:lang w:val="en-GB"/>
              </w:rPr>
              <w:t xml:space="preserve">00:00:21  </w:t>
            </w:r>
            <w:proofErr w:type="spellStart"/>
            <w:r w:rsidRPr="00834A7D">
              <w:rPr>
                <w:rFonts w:ascii="Consolas" w:eastAsia="Arial MT" w:hAnsi="Consolas" w:cs="Arial MT"/>
                <w:spacing w:val="-8"/>
                <w:sz w:val="20"/>
                <w:szCs w:val="20"/>
                <w:lang w:val="en-GB"/>
              </w:rPr>
              <w:t>env</w:t>
            </w:r>
            <w:proofErr w:type="gramEnd"/>
            <w:r w:rsidRPr="00834A7D">
              <w:rPr>
                <w:rFonts w:ascii="Consolas" w:eastAsia="Arial MT" w:hAnsi="Consolas" w:cs="Arial MT"/>
                <w:spacing w:val="-8"/>
                <w:sz w:val="20"/>
                <w:szCs w:val="20"/>
                <w:lang w:val="en-GB"/>
              </w:rPr>
              <w:t>_vars</w:t>
            </w:r>
            <w:proofErr w:type="spellEnd"/>
          </w:p>
          <w:p w14:paraId="3266AB57"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roofErr w:type="gramStart"/>
            <w:r w:rsidRPr="00834A7D">
              <w:rPr>
                <w:rFonts w:ascii="Consolas" w:eastAsia="Arial MT" w:hAnsi="Consolas" w:cs="Arial MT"/>
                <w:spacing w:val="-8"/>
                <w:sz w:val="20"/>
                <w:szCs w:val="20"/>
                <w:lang w:val="en-GB"/>
              </w:rPr>
              <w:t>113  -</w:t>
            </w:r>
            <w:proofErr w:type="spellStart"/>
            <w:proofErr w:type="gramEnd"/>
            <w:r w:rsidRPr="00834A7D">
              <w:rPr>
                <w:rFonts w:ascii="Consolas" w:eastAsia="Arial MT" w:hAnsi="Consolas" w:cs="Arial MT"/>
                <w:spacing w:val="-8"/>
                <w:sz w:val="20"/>
                <w:szCs w:val="20"/>
                <w:lang w:val="en-GB"/>
              </w:rPr>
              <w:t>rwx</w:t>
            </w:r>
            <w:proofErr w:type="spellEnd"/>
            <w:r w:rsidRPr="00834A7D">
              <w:rPr>
                <w:rFonts w:ascii="Consolas" w:eastAsia="Arial MT" w:hAnsi="Consolas" w:cs="Arial MT"/>
                <w:spacing w:val="-8"/>
                <w:sz w:val="20"/>
                <w:szCs w:val="20"/>
                <w:lang w:val="en-GB"/>
              </w:rPr>
              <w:t xml:space="preserve">        1636   Dec 01</w:t>
            </w:r>
            <w:proofErr w:type="gramStart"/>
            <w:r w:rsidRPr="00834A7D">
              <w:rPr>
                <w:rFonts w:ascii="Consolas" w:eastAsia="Arial MT" w:hAnsi="Consolas" w:cs="Arial MT"/>
                <w:spacing w:val="-8"/>
                <w:sz w:val="20"/>
                <w:szCs w:val="20"/>
                <w:lang w:val="en-GB"/>
              </w:rPr>
              <w:t xml:space="preserve"> 2015</w:t>
            </w:r>
            <w:proofErr w:type="gramEnd"/>
            <w:r w:rsidRPr="00834A7D">
              <w:rPr>
                <w:rFonts w:ascii="Consolas" w:eastAsia="Arial MT" w:hAnsi="Consolas" w:cs="Arial MT"/>
                <w:spacing w:val="-8"/>
                <w:sz w:val="20"/>
                <w:szCs w:val="20"/>
                <w:lang w:val="en-GB"/>
              </w:rPr>
              <w:t xml:space="preserve"> </w:t>
            </w:r>
            <w:proofErr w:type="gramStart"/>
            <w:r w:rsidRPr="00834A7D">
              <w:rPr>
                <w:rFonts w:ascii="Consolas" w:eastAsia="Arial MT" w:hAnsi="Consolas" w:cs="Arial MT"/>
                <w:spacing w:val="-8"/>
                <w:sz w:val="20"/>
                <w:szCs w:val="20"/>
                <w:lang w:val="en-GB"/>
              </w:rPr>
              <w:t>08:54:44  vlan.dat</w:t>
            </w:r>
            <w:proofErr w:type="gramEnd"/>
          </w:p>
          <w:p w14:paraId="27C7F1E3"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roofErr w:type="gramStart"/>
            <w:r w:rsidRPr="00834A7D">
              <w:rPr>
                <w:rFonts w:ascii="Consolas" w:eastAsia="Arial MT" w:hAnsi="Consolas" w:cs="Arial MT"/>
                <w:spacing w:val="-8"/>
                <w:sz w:val="20"/>
                <w:szCs w:val="20"/>
                <w:lang w:val="en-GB"/>
              </w:rPr>
              <w:t>114  -</w:t>
            </w:r>
            <w:proofErr w:type="spellStart"/>
            <w:proofErr w:type="gramEnd"/>
            <w:r w:rsidRPr="00834A7D">
              <w:rPr>
                <w:rFonts w:ascii="Consolas" w:eastAsia="Arial MT" w:hAnsi="Consolas" w:cs="Arial MT"/>
                <w:spacing w:val="-8"/>
                <w:sz w:val="20"/>
                <w:szCs w:val="20"/>
                <w:lang w:val="en-GB"/>
              </w:rPr>
              <w:t>rwx</w:t>
            </w:r>
            <w:proofErr w:type="spellEnd"/>
            <w:r w:rsidRPr="00834A7D">
              <w:rPr>
                <w:rFonts w:ascii="Consolas" w:eastAsia="Arial MT" w:hAnsi="Consolas" w:cs="Arial MT"/>
                <w:spacing w:val="-8"/>
                <w:sz w:val="20"/>
                <w:szCs w:val="20"/>
                <w:lang w:val="en-GB"/>
              </w:rPr>
              <w:t xml:space="preserve">         950   Mar 01</w:t>
            </w:r>
            <w:proofErr w:type="gramStart"/>
            <w:r w:rsidRPr="00834A7D">
              <w:rPr>
                <w:rFonts w:ascii="Consolas" w:eastAsia="Arial MT" w:hAnsi="Consolas" w:cs="Arial MT"/>
                <w:spacing w:val="-8"/>
                <w:sz w:val="20"/>
                <w:szCs w:val="20"/>
                <w:lang w:val="en-GB"/>
              </w:rPr>
              <w:t xml:space="preserve"> 1993</w:t>
            </w:r>
            <w:proofErr w:type="gramEnd"/>
            <w:r w:rsidRPr="00834A7D">
              <w:rPr>
                <w:rFonts w:ascii="Consolas" w:eastAsia="Arial MT" w:hAnsi="Consolas" w:cs="Arial MT"/>
                <w:spacing w:val="-8"/>
                <w:sz w:val="20"/>
                <w:szCs w:val="20"/>
                <w:lang w:val="en-GB"/>
              </w:rPr>
              <w:t xml:space="preserve"> </w:t>
            </w:r>
            <w:proofErr w:type="gramStart"/>
            <w:r w:rsidRPr="00834A7D">
              <w:rPr>
                <w:rFonts w:ascii="Consolas" w:eastAsia="Arial MT" w:hAnsi="Consolas" w:cs="Arial MT"/>
                <w:spacing w:val="-8"/>
                <w:sz w:val="20"/>
                <w:szCs w:val="20"/>
                <w:lang w:val="en-GB"/>
              </w:rPr>
              <w:t xml:space="preserve">00:00:45  </w:t>
            </w:r>
            <w:proofErr w:type="spellStart"/>
            <w:r w:rsidRPr="00834A7D">
              <w:rPr>
                <w:rFonts w:ascii="Consolas" w:eastAsia="Arial MT" w:hAnsi="Consolas" w:cs="Arial MT"/>
                <w:spacing w:val="-8"/>
                <w:sz w:val="20"/>
                <w:szCs w:val="20"/>
                <w:lang w:val="en-GB"/>
              </w:rPr>
              <w:t>snmpengineid</w:t>
            </w:r>
            <w:proofErr w:type="spellEnd"/>
            <w:proofErr w:type="gramEnd"/>
          </w:p>
          <w:p w14:paraId="3C975DAB"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roofErr w:type="gramStart"/>
            <w:r w:rsidRPr="00834A7D">
              <w:rPr>
                <w:rFonts w:ascii="Consolas" w:eastAsia="Arial MT" w:hAnsi="Consolas" w:cs="Arial MT"/>
                <w:spacing w:val="-8"/>
                <w:sz w:val="20"/>
                <w:szCs w:val="20"/>
                <w:lang w:val="en-GB"/>
              </w:rPr>
              <w:t>115  -</w:t>
            </w:r>
            <w:proofErr w:type="spellStart"/>
            <w:proofErr w:type="gramEnd"/>
            <w:r w:rsidRPr="00834A7D">
              <w:rPr>
                <w:rFonts w:ascii="Consolas" w:eastAsia="Arial MT" w:hAnsi="Consolas" w:cs="Arial MT"/>
                <w:spacing w:val="-8"/>
                <w:sz w:val="20"/>
                <w:szCs w:val="20"/>
                <w:lang w:val="en-GB"/>
              </w:rPr>
              <w:t>rwx</w:t>
            </w:r>
            <w:proofErr w:type="spellEnd"/>
            <w:r w:rsidRPr="00834A7D">
              <w:rPr>
                <w:rFonts w:ascii="Consolas" w:eastAsia="Arial MT" w:hAnsi="Consolas" w:cs="Arial MT"/>
                <w:spacing w:val="-8"/>
                <w:sz w:val="20"/>
                <w:szCs w:val="20"/>
                <w:lang w:val="en-GB"/>
              </w:rPr>
              <w:t xml:space="preserve">        2396   Mar 01</w:t>
            </w:r>
            <w:proofErr w:type="gramStart"/>
            <w:r w:rsidRPr="00834A7D">
              <w:rPr>
                <w:rFonts w:ascii="Consolas" w:eastAsia="Arial MT" w:hAnsi="Consolas" w:cs="Arial MT"/>
                <w:spacing w:val="-8"/>
                <w:sz w:val="20"/>
                <w:szCs w:val="20"/>
                <w:lang w:val="en-GB"/>
              </w:rPr>
              <w:t xml:space="preserve"> 1993</w:t>
            </w:r>
            <w:proofErr w:type="gramEnd"/>
            <w:r w:rsidRPr="00834A7D">
              <w:rPr>
                <w:rFonts w:ascii="Consolas" w:eastAsia="Arial MT" w:hAnsi="Consolas" w:cs="Arial MT"/>
                <w:spacing w:val="-8"/>
                <w:sz w:val="20"/>
                <w:szCs w:val="20"/>
                <w:lang w:val="en-GB"/>
              </w:rPr>
              <w:t xml:space="preserve"> </w:t>
            </w:r>
            <w:proofErr w:type="gramStart"/>
            <w:r w:rsidRPr="00834A7D">
              <w:rPr>
                <w:rFonts w:ascii="Consolas" w:eastAsia="Arial MT" w:hAnsi="Consolas" w:cs="Arial MT"/>
                <w:spacing w:val="-8"/>
                <w:sz w:val="20"/>
                <w:szCs w:val="20"/>
                <w:lang w:val="en-GB"/>
              </w:rPr>
              <w:t xml:space="preserve">02:32:35  </w:t>
            </w:r>
            <w:proofErr w:type="spellStart"/>
            <w:r w:rsidRPr="00834A7D">
              <w:rPr>
                <w:rFonts w:ascii="Consolas" w:eastAsia="Arial MT" w:hAnsi="Consolas" w:cs="Arial MT"/>
                <w:spacing w:val="-8"/>
                <w:sz w:val="20"/>
                <w:szCs w:val="20"/>
                <w:lang w:val="en-GB"/>
              </w:rPr>
              <w:t>config</w:t>
            </w:r>
            <w:proofErr w:type="gramEnd"/>
            <w:r w:rsidRPr="00834A7D">
              <w:rPr>
                <w:rFonts w:ascii="Consolas" w:eastAsia="Arial MT" w:hAnsi="Consolas" w:cs="Arial MT"/>
                <w:spacing w:val="-8"/>
                <w:sz w:val="20"/>
                <w:szCs w:val="20"/>
                <w:lang w:val="en-GB"/>
              </w:rPr>
              <w:t>.text</w:t>
            </w:r>
            <w:proofErr w:type="spellEnd"/>
          </w:p>
          <w:p w14:paraId="15F1388C"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
          <w:p w14:paraId="62131B03"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3612672 bytes total (689152 bytes free)</w:t>
            </w:r>
          </w:p>
        </w:tc>
      </w:tr>
      <w:tr w:rsidR="00740BB1" w:rsidRPr="007C4E72" w14:paraId="2DFB18E3"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3B055AE" w14:textId="39A32B4C" w:rsidR="00740BB1" w:rsidRPr="00D84F18" w:rsidRDefault="00740BB1" w:rsidP="00F900FB">
            <w:pPr>
              <w:spacing w:before="0" w:after="0" w:line="240" w:lineRule="auto"/>
              <w:ind w:right="38"/>
              <w:rPr>
                <w:rFonts w:ascii="Arial MT" w:eastAsia="Arial MT" w:hAnsi="Arial MT" w:cs="Arial MT"/>
              </w:rPr>
            </w:pPr>
            <w:proofErr w:type="spellStart"/>
            <w:r>
              <w:rPr>
                <w:rFonts w:ascii="Arial MT" w:eastAsia="Arial MT" w:hAnsi="Arial MT" w:cs="Arial MT"/>
              </w:rPr>
              <w:t>Delete</w:t>
            </w:r>
            <w:proofErr w:type="spellEnd"/>
            <w:r>
              <w:rPr>
                <w:rFonts w:ascii="Arial MT" w:eastAsia="Arial MT" w:hAnsi="Arial MT" w:cs="Arial MT"/>
              </w:rPr>
              <w:t xml:space="preserve"> &lt;</w:t>
            </w:r>
            <w:proofErr w:type="spellStart"/>
            <w:r>
              <w:rPr>
                <w:rFonts w:ascii="Arial MT" w:eastAsia="Arial MT" w:hAnsi="Arial MT" w:cs="Arial MT"/>
              </w:rPr>
              <w:t>nombreArchivo</w:t>
            </w:r>
            <w:proofErr w:type="spellEnd"/>
            <w:r>
              <w:rPr>
                <w:rFonts w:ascii="Arial MT" w:eastAsia="Arial MT" w:hAnsi="Arial MT" w:cs="Arial MT"/>
              </w:rPr>
              <w:t>&gt;</w:t>
            </w:r>
          </w:p>
        </w:tc>
        <w:tc>
          <w:tcPr>
            <w:tcW w:w="1731" w:type="dxa"/>
          </w:tcPr>
          <w:p w14:paraId="7ED3DBF2" w14:textId="0ECCD4C9" w:rsidR="00740BB1" w:rsidRPr="00D84F18" w:rsidRDefault="00740BB1"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Borrar un archivo</w:t>
            </w:r>
          </w:p>
        </w:tc>
        <w:tc>
          <w:tcPr>
            <w:tcW w:w="4418" w:type="dxa"/>
          </w:tcPr>
          <w:p w14:paraId="6779F219" w14:textId="77777777" w:rsidR="003C6B04" w:rsidRPr="00834A7D" w:rsidRDefault="003C6B04" w:rsidP="003C6B0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S99#delete vlan.dat</w:t>
            </w:r>
          </w:p>
          <w:p w14:paraId="4C49929E" w14:textId="77777777" w:rsidR="003C6B04" w:rsidRPr="00834A7D" w:rsidRDefault="003C6B04" w:rsidP="003C6B0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 xml:space="preserve">Delete filename [vlan.dat]? </w:t>
            </w:r>
          </w:p>
          <w:p w14:paraId="20A9D272" w14:textId="39E980F9" w:rsidR="00740BB1" w:rsidRPr="00834A7D" w:rsidRDefault="003C6B04" w:rsidP="003C6B0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urier New" w:hAnsi="Courier New"/>
                <w:sz w:val="18"/>
                <w:lang w:val="en-GB"/>
              </w:rPr>
            </w:pPr>
            <w:r w:rsidRPr="00834A7D">
              <w:rPr>
                <w:rFonts w:ascii="Consolas" w:eastAsia="Arial MT" w:hAnsi="Consolas" w:cs="Arial MT"/>
                <w:spacing w:val="-8"/>
                <w:sz w:val="20"/>
                <w:szCs w:val="20"/>
                <w:lang w:val="en-GB"/>
              </w:rPr>
              <w:t>Delete flash:/vlan.dat? [confirm]</w:t>
            </w:r>
          </w:p>
        </w:tc>
      </w:tr>
      <w:tr w:rsidR="00A1188B" w:rsidRPr="00D84F18" w14:paraId="0EB460EB" w14:textId="77777777" w:rsidTr="00F900FB">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2E862E39" w14:textId="77777777" w:rsidR="00A1188B" w:rsidRPr="00D84F18" w:rsidRDefault="00A1188B" w:rsidP="00F900FB">
            <w:pPr>
              <w:spacing w:before="0" w:after="0" w:line="240" w:lineRule="auto"/>
              <w:ind w:right="38"/>
              <w:rPr>
                <w:rFonts w:ascii="Arial MT" w:eastAsia="Arial MT" w:hAnsi="Arial MT" w:cs="Arial MT"/>
              </w:rPr>
            </w:pPr>
            <w:r w:rsidRPr="00D84F18">
              <w:rPr>
                <w:rFonts w:ascii="Arial MT" w:eastAsia="Arial MT" w:hAnsi="Arial MT" w:cs="Arial MT"/>
              </w:rPr>
              <w:t xml:space="preserve">erase </w:t>
            </w:r>
            <w:proofErr w:type="gramStart"/>
            <w:r w:rsidRPr="00D84F18">
              <w:rPr>
                <w:rFonts w:ascii="Arial MT" w:eastAsia="Arial MT" w:hAnsi="Arial MT" w:cs="Arial MT"/>
              </w:rPr>
              <w:t>startup</w:t>
            </w:r>
            <w:proofErr w:type="gramEnd"/>
            <w:r w:rsidRPr="00D84F18">
              <w:rPr>
                <w:rFonts w:ascii="Arial MT" w:eastAsia="Arial MT" w:hAnsi="Arial MT" w:cs="Arial MT"/>
              </w:rPr>
              <w:t>-</w:t>
            </w:r>
            <w:proofErr w:type="spellStart"/>
            <w:r w:rsidRPr="00D84F18">
              <w:rPr>
                <w:rFonts w:ascii="Arial MT" w:eastAsia="Arial MT" w:hAnsi="Arial MT" w:cs="Arial MT"/>
              </w:rPr>
              <w:t>config</w:t>
            </w:r>
            <w:proofErr w:type="spellEnd"/>
          </w:p>
        </w:tc>
        <w:tc>
          <w:tcPr>
            <w:tcW w:w="1731" w:type="dxa"/>
          </w:tcPr>
          <w:p w14:paraId="6CA8033E" w14:textId="77777777" w:rsidR="00A1188B" w:rsidRPr="00D84F18" w:rsidRDefault="00A1188B" w:rsidP="00F900FB">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Eliminar el archivo de configuración</w:t>
            </w:r>
          </w:p>
        </w:tc>
        <w:tc>
          <w:tcPr>
            <w:tcW w:w="4418" w:type="dxa"/>
          </w:tcPr>
          <w:p w14:paraId="049146C1" w14:textId="77777777" w:rsidR="00A1188B" w:rsidRPr="00834A7D"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S99(config)#erase startup-config</w:t>
            </w:r>
          </w:p>
          <w:p w14:paraId="54541CE0" w14:textId="77777777" w:rsidR="00A1188B" w:rsidRPr="00D84F18"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834A7D">
              <w:rPr>
                <w:rFonts w:ascii="Consolas" w:eastAsia="Arial MT" w:hAnsi="Consolas" w:cs="Arial MT"/>
                <w:spacing w:val="-8"/>
                <w:sz w:val="20"/>
                <w:szCs w:val="20"/>
                <w:lang w:val="en-GB"/>
              </w:rPr>
              <w:t xml:space="preserve">Erasing the </w:t>
            </w:r>
            <w:proofErr w:type="spellStart"/>
            <w:r w:rsidRPr="00834A7D">
              <w:rPr>
                <w:rFonts w:ascii="Consolas" w:eastAsia="Arial MT" w:hAnsi="Consolas" w:cs="Arial MT"/>
                <w:spacing w:val="-8"/>
                <w:sz w:val="20"/>
                <w:szCs w:val="20"/>
                <w:lang w:val="en-GB"/>
              </w:rPr>
              <w:t>nvram</w:t>
            </w:r>
            <w:proofErr w:type="spellEnd"/>
            <w:r w:rsidRPr="00834A7D">
              <w:rPr>
                <w:rFonts w:ascii="Consolas" w:eastAsia="Arial MT" w:hAnsi="Consolas" w:cs="Arial MT"/>
                <w:spacing w:val="-8"/>
                <w:sz w:val="20"/>
                <w:szCs w:val="20"/>
                <w:lang w:val="en-GB"/>
              </w:rPr>
              <w:t xml:space="preserve"> filesystem will remove all configuration files! </w:t>
            </w:r>
            <w:r w:rsidRPr="00D84F18">
              <w:rPr>
                <w:rFonts w:ascii="Consolas" w:eastAsia="Arial MT" w:hAnsi="Consolas" w:cs="Arial MT"/>
                <w:spacing w:val="-8"/>
                <w:sz w:val="20"/>
                <w:szCs w:val="20"/>
              </w:rPr>
              <w:t>Continue? [</w:t>
            </w:r>
            <w:proofErr w:type="spellStart"/>
            <w:r w:rsidRPr="00D84F18">
              <w:rPr>
                <w:rFonts w:ascii="Consolas" w:eastAsia="Arial MT" w:hAnsi="Consolas" w:cs="Arial MT"/>
                <w:spacing w:val="-8"/>
                <w:sz w:val="20"/>
                <w:szCs w:val="20"/>
              </w:rPr>
              <w:t>confirm</w:t>
            </w:r>
            <w:proofErr w:type="spellEnd"/>
            <w:r w:rsidRPr="00D84F18">
              <w:rPr>
                <w:rFonts w:ascii="Consolas" w:eastAsia="Arial MT" w:hAnsi="Consolas" w:cs="Arial MT"/>
                <w:spacing w:val="-8"/>
                <w:sz w:val="20"/>
                <w:szCs w:val="20"/>
              </w:rPr>
              <w:t>]</w:t>
            </w:r>
          </w:p>
          <w:p w14:paraId="39E49125" w14:textId="77777777" w:rsidR="00A1188B" w:rsidRPr="00D84F18"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84F18">
              <w:rPr>
                <w:rFonts w:ascii="Consolas" w:eastAsia="Arial MT" w:hAnsi="Consolas" w:cs="Arial MT"/>
                <w:spacing w:val="-8"/>
                <w:sz w:val="20"/>
                <w:szCs w:val="20"/>
              </w:rPr>
              <w:t>[OK]</w:t>
            </w:r>
          </w:p>
          <w:p w14:paraId="10A11522" w14:textId="77777777" w:rsidR="00A1188B" w:rsidRPr="00D84F18" w:rsidRDefault="00A1188B" w:rsidP="00F900F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urier New" w:hAnsi="Courier New"/>
                <w:sz w:val="20"/>
              </w:rPr>
            </w:pPr>
            <w:r w:rsidRPr="00D84F18">
              <w:rPr>
                <w:rFonts w:ascii="Consolas" w:eastAsia="Arial MT" w:hAnsi="Consolas" w:cs="Arial MT"/>
                <w:spacing w:val="-8"/>
                <w:sz w:val="20"/>
                <w:szCs w:val="20"/>
              </w:rPr>
              <w:t xml:space="preserve">Erase </w:t>
            </w:r>
            <w:proofErr w:type="spellStart"/>
            <w:r w:rsidRPr="00D84F18">
              <w:rPr>
                <w:rFonts w:ascii="Consolas" w:eastAsia="Arial MT" w:hAnsi="Consolas" w:cs="Arial MT"/>
                <w:spacing w:val="-8"/>
                <w:sz w:val="20"/>
                <w:szCs w:val="20"/>
              </w:rPr>
              <w:t>of</w:t>
            </w:r>
            <w:proofErr w:type="spellEnd"/>
            <w:r w:rsidRPr="00D84F18">
              <w:rPr>
                <w:rFonts w:ascii="Consolas" w:eastAsia="Arial MT" w:hAnsi="Consolas" w:cs="Arial MT"/>
                <w:spacing w:val="-8"/>
                <w:sz w:val="20"/>
                <w:szCs w:val="20"/>
              </w:rPr>
              <w:t xml:space="preserve"> </w:t>
            </w:r>
            <w:proofErr w:type="spellStart"/>
            <w:r w:rsidRPr="00D84F18">
              <w:rPr>
                <w:rFonts w:ascii="Consolas" w:eastAsia="Arial MT" w:hAnsi="Consolas" w:cs="Arial MT"/>
                <w:spacing w:val="-8"/>
                <w:sz w:val="20"/>
                <w:szCs w:val="20"/>
              </w:rPr>
              <w:t>nvram</w:t>
            </w:r>
            <w:proofErr w:type="spellEnd"/>
            <w:r w:rsidRPr="00D84F18">
              <w:rPr>
                <w:rFonts w:ascii="Consolas" w:eastAsia="Arial MT" w:hAnsi="Consolas" w:cs="Arial MT"/>
                <w:spacing w:val="-8"/>
                <w:sz w:val="20"/>
                <w:szCs w:val="20"/>
              </w:rPr>
              <w:t>: complete</w:t>
            </w:r>
          </w:p>
        </w:tc>
      </w:tr>
      <w:tr w:rsidR="00A1188B" w:rsidRPr="00D84F18" w14:paraId="4EE7B704" w14:textId="77777777" w:rsidTr="00F900FB">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8F6C740" w14:textId="77777777" w:rsidR="00A1188B" w:rsidRPr="00D84F18" w:rsidRDefault="00A1188B" w:rsidP="00F900FB">
            <w:pPr>
              <w:spacing w:before="0" w:after="0" w:line="240" w:lineRule="auto"/>
              <w:ind w:right="38"/>
              <w:rPr>
                <w:rFonts w:ascii="Arial MT" w:eastAsia="Arial MT" w:hAnsi="Arial MT" w:cs="Arial MT"/>
              </w:rPr>
            </w:pPr>
            <w:proofErr w:type="spellStart"/>
            <w:r w:rsidRPr="00D84F18">
              <w:rPr>
                <w:rFonts w:ascii="Arial MT" w:eastAsia="Arial MT" w:hAnsi="Arial MT" w:cs="Arial MT"/>
              </w:rPr>
              <w:t>reload</w:t>
            </w:r>
            <w:proofErr w:type="spellEnd"/>
          </w:p>
        </w:tc>
        <w:tc>
          <w:tcPr>
            <w:tcW w:w="1731" w:type="dxa"/>
          </w:tcPr>
          <w:p w14:paraId="6E46BEB6" w14:textId="77777777" w:rsidR="00A1188B" w:rsidRPr="00D84F18" w:rsidRDefault="00A1188B" w:rsidP="00F900F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84F18">
              <w:rPr>
                <w:rFonts w:ascii="Arial MT" w:eastAsia="Arial MT" w:hAnsi="Arial MT" w:cs="Arial MT"/>
              </w:rPr>
              <w:t>Reiniciar el switch</w:t>
            </w:r>
          </w:p>
        </w:tc>
        <w:tc>
          <w:tcPr>
            <w:tcW w:w="4418" w:type="dxa"/>
          </w:tcPr>
          <w:p w14:paraId="2B0F2B81" w14:textId="77777777" w:rsidR="00A1188B" w:rsidRPr="00834A7D" w:rsidRDefault="00A1188B" w:rsidP="00F900F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34A7D">
              <w:rPr>
                <w:rFonts w:ascii="Consolas" w:eastAsia="Arial MT" w:hAnsi="Consolas" w:cs="Arial MT"/>
                <w:spacing w:val="-8"/>
                <w:sz w:val="20"/>
                <w:szCs w:val="20"/>
                <w:lang w:val="en-GB"/>
              </w:rPr>
              <w:t>S99#reload</w:t>
            </w:r>
          </w:p>
          <w:p w14:paraId="0004B02F" w14:textId="77777777" w:rsidR="00A1188B" w:rsidRPr="00D84F18" w:rsidRDefault="00A1188B" w:rsidP="00F900F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urier New" w:hAnsi="Courier New"/>
                <w:sz w:val="20"/>
              </w:rPr>
            </w:pPr>
            <w:r w:rsidRPr="00834A7D">
              <w:rPr>
                <w:rFonts w:ascii="Consolas" w:eastAsia="Arial MT" w:hAnsi="Consolas" w:cs="Arial MT"/>
                <w:spacing w:val="-8"/>
                <w:sz w:val="20"/>
                <w:szCs w:val="20"/>
                <w:lang w:val="en-GB"/>
              </w:rPr>
              <w:t xml:space="preserve">Proceed with reload? </w:t>
            </w:r>
            <w:r w:rsidRPr="00D84F18">
              <w:rPr>
                <w:rFonts w:ascii="Consolas" w:eastAsia="Arial MT" w:hAnsi="Consolas" w:cs="Arial MT"/>
                <w:spacing w:val="-8"/>
                <w:sz w:val="20"/>
                <w:szCs w:val="20"/>
              </w:rPr>
              <w:t>[</w:t>
            </w:r>
            <w:proofErr w:type="spellStart"/>
            <w:r w:rsidRPr="00D84F18">
              <w:rPr>
                <w:rFonts w:ascii="Consolas" w:eastAsia="Arial MT" w:hAnsi="Consolas" w:cs="Arial MT"/>
                <w:spacing w:val="-8"/>
                <w:sz w:val="20"/>
                <w:szCs w:val="20"/>
              </w:rPr>
              <w:t>confirm</w:t>
            </w:r>
            <w:proofErr w:type="spellEnd"/>
            <w:r w:rsidRPr="00D84F18">
              <w:rPr>
                <w:rFonts w:ascii="Consolas" w:eastAsia="Arial MT" w:hAnsi="Consolas" w:cs="Arial MT"/>
                <w:spacing w:val="-8"/>
                <w:sz w:val="20"/>
                <w:szCs w:val="20"/>
              </w:rPr>
              <w:t>]</w:t>
            </w:r>
          </w:p>
        </w:tc>
      </w:tr>
    </w:tbl>
    <w:p w14:paraId="5EEEF3ED" w14:textId="1B1E93F4" w:rsidR="009440C6" w:rsidRPr="00D025D6" w:rsidRDefault="009440C6" w:rsidP="00D025D6">
      <w:pPr>
        <w:pStyle w:val="ConfigWindow"/>
      </w:pPr>
    </w:p>
    <w:sectPr w:rsidR="009440C6" w:rsidRPr="00D025D6" w:rsidSect="00DB2F32">
      <w:footerReference w:type="even" r:id="rId9"/>
      <w:footerReference w:type="default" r:id="rId10"/>
      <w:headerReference w:type="first" r:id="rId11"/>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9199" w14:textId="77777777" w:rsidR="00E11EDA" w:rsidRPr="00D84F18" w:rsidRDefault="00E11EDA" w:rsidP="00710659">
      <w:pPr>
        <w:spacing w:after="0" w:line="240" w:lineRule="auto"/>
      </w:pPr>
      <w:r w:rsidRPr="00D84F18">
        <w:separator/>
      </w:r>
    </w:p>
    <w:p w14:paraId="7B46A100" w14:textId="77777777" w:rsidR="00E11EDA" w:rsidRPr="00D84F18" w:rsidRDefault="00E11EDA"/>
  </w:endnote>
  <w:endnote w:type="continuationSeparator" w:id="0">
    <w:p w14:paraId="6A5B8E6E" w14:textId="77777777" w:rsidR="00E11EDA" w:rsidRPr="00D84F18" w:rsidRDefault="00E11EDA" w:rsidP="00710659">
      <w:pPr>
        <w:spacing w:after="0" w:line="240" w:lineRule="auto"/>
      </w:pPr>
      <w:r w:rsidRPr="00D84F18">
        <w:continuationSeparator/>
      </w:r>
    </w:p>
    <w:p w14:paraId="5573FE02" w14:textId="77777777" w:rsidR="00E11EDA" w:rsidRPr="00D84F18" w:rsidRDefault="00E11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4483" w14:textId="41A104EF" w:rsidR="00DB2F32" w:rsidRDefault="00DB2F32" w:rsidP="00DB2F32">
    <w:pPr>
      <w:pStyle w:val="Piedepgina"/>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3104" w14:textId="5947172B" w:rsidR="00DB2F32" w:rsidRDefault="00DB2F32" w:rsidP="00DB2F32">
    <w:pPr>
      <w:pStyle w:val="Piedepgina"/>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3989" w14:textId="77777777" w:rsidR="00E11EDA" w:rsidRPr="00D84F18" w:rsidRDefault="00E11EDA" w:rsidP="00710659">
      <w:pPr>
        <w:spacing w:after="0" w:line="240" w:lineRule="auto"/>
      </w:pPr>
      <w:r w:rsidRPr="00D84F18">
        <w:separator/>
      </w:r>
    </w:p>
    <w:p w14:paraId="00E22839" w14:textId="77777777" w:rsidR="00E11EDA" w:rsidRPr="00D84F18" w:rsidRDefault="00E11EDA"/>
  </w:footnote>
  <w:footnote w:type="continuationSeparator" w:id="0">
    <w:p w14:paraId="1710ADAB" w14:textId="77777777" w:rsidR="00E11EDA" w:rsidRPr="00D84F18" w:rsidRDefault="00E11EDA" w:rsidP="00710659">
      <w:pPr>
        <w:spacing w:after="0" w:line="240" w:lineRule="auto"/>
      </w:pPr>
      <w:r w:rsidRPr="00D84F18">
        <w:continuationSeparator/>
      </w:r>
    </w:p>
    <w:p w14:paraId="75E337D5" w14:textId="77777777" w:rsidR="00E11EDA" w:rsidRPr="00D84F18" w:rsidRDefault="00E11E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A38A" w14:textId="21567CDF" w:rsidR="00092212" w:rsidRPr="00D84F18" w:rsidRDefault="00092212" w:rsidP="006C3FCF">
    <w:pPr>
      <w:ind w:left="-2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DA5230D0"/>
    <w:styleLink w:val="SectionList"/>
    <w:lvl w:ilvl="0">
      <w:start w:val="1"/>
      <w:numFmt w:val="none"/>
      <w:pStyle w:val="Ttulo1"/>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6F5C9FDE"/>
    <w:styleLink w:val="LabList"/>
    <w:lvl w:ilvl="0">
      <w:start w:val="1"/>
      <w:numFmt w:val="none"/>
      <w:suff w:val="nothing"/>
      <w:lvlText w:val=""/>
      <w:lvlJc w:val="left"/>
      <w:pPr>
        <w:ind w:left="0" w:firstLine="0"/>
      </w:pPr>
      <w:rPr>
        <w:rFonts w:hint="default"/>
      </w:rPr>
    </w:lvl>
    <w:lvl w:ilvl="1">
      <w:start w:val="1"/>
      <w:numFmt w:val="decimal"/>
      <w:pStyle w:val="Ttulo2"/>
      <w:suff w:val="space"/>
      <w:lvlText w:val="Parte %2:"/>
      <w:lvlJc w:val="left"/>
      <w:pPr>
        <w:ind w:left="0" w:firstLine="0"/>
      </w:pPr>
      <w:rPr>
        <w:rFonts w:hint="default"/>
      </w:rPr>
    </w:lvl>
    <w:lvl w:ilvl="2">
      <w:start w:val="1"/>
      <w:numFmt w:val="decimal"/>
      <w:pStyle w:val="Ttulo3"/>
      <w:suff w:val="space"/>
      <w:lvlText w:val="Paso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e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48A47E63"/>
    <w:multiLevelType w:val="hybridMultilevel"/>
    <w:tmpl w:val="EBFEF0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518C2B30"/>
    <w:multiLevelType w:val="multilevel"/>
    <w:tmpl w:val="1258F7AC"/>
    <w:lvl w:ilvl="0">
      <w:start w:val="1"/>
      <w:numFmt w:val="decimal"/>
      <w:lvlText w:val="Parte %1:"/>
      <w:lvlJc w:val="left"/>
      <w:pPr>
        <w:tabs>
          <w:tab w:val="num" w:pos="1080"/>
        </w:tabs>
        <w:ind w:left="1080" w:hanging="1080"/>
      </w:pPr>
      <w:rPr>
        <w:rFonts w:hint="default"/>
      </w:rPr>
    </w:lvl>
    <w:lvl w:ilvl="1">
      <w:start w:val="1"/>
      <w:numFmt w:val="decimal"/>
      <w:lvlText w:val="Paso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8E615F2"/>
    <w:multiLevelType w:val="hybridMultilevel"/>
    <w:tmpl w:val="9364DE72"/>
    <w:lvl w:ilvl="0" w:tplc="D826CA26">
      <w:start w:val="1005"/>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4691573">
    <w:abstractNumId w:val="6"/>
  </w:num>
  <w:num w:numId="2" w16cid:durableId="227614866">
    <w:abstractNumId w:val="3"/>
    <w:lvlOverride w:ilvl="0">
      <w:lvl w:ilvl="0">
        <w:start w:val="1"/>
        <w:numFmt w:val="decimal"/>
        <w:suff w:val="space"/>
        <w:lvlText w:val="Parte %1:"/>
        <w:lvlJc w:val="left"/>
        <w:pPr>
          <w:ind w:left="0" w:firstLine="0"/>
        </w:pPr>
        <w:rPr>
          <w:rFonts w:hint="default"/>
        </w:rPr>
      </w:lvl>
    </w:lvlOverride>
    <w:lvlOverride w:ilvl="1">
      <w:lvl w:ilvl="1">
        <w:start w:val="1"/>
        <w:numFmt w:val="decimal"/>
        <w:pStyle w:val="Ttulo2"/>
        <w:suff w:val="space"/>
        <w:lvlText w:val="Tarea %2:"/>
        <w:lvlJc w:val="left"/>
        <w:pPr>
          <w:ind w:left="0" w:firstLine="0"/>
        </w:pPr>
        <w:rPr>
          <w:rFonts w:hint="default"/>
        </w:rPr>
      </w:lvl>
    </w:lvlOverride>
    <w:lvlOverride w:ilvl="2">
      <w:lvl w:ilvl="2">
        <w:start w:val="1"/>
        <w:numFmt w:val="decimal"/>
        <w:pStyle w:val="Ttulo3"/>
        <w:suff w:val="space"/>
        <w:lvlText w:val="Paso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078406590">
    <w:abstractNumId w:val="2"/>
  </w:num>
  <w:num w:numId="4" w16cid:durableId="2133017592">
    <w:abstractNumId w:val="3"/>
    <w:lvlOverride w:ilvl="0">
      <w:startOverride w:val="1"/>
      <w:lvl w:ilvl="0">
        <w:start w:val="1"/>
        <w:numFmt w:val="decimal"/>
        <w:suff w:val="space"/>
        <w:lvlText w:val="Parte %1:"/>
        <w:lvlJc w:val="left"/>
        <w:pPr>
          <w:ind w:left="0" w:firstLine="0"/>
        </w:pPr>
        <w:rPr>
          <w:rFonts w:hint="default"/>
        </w:rPr>
      </w:lvl>
    </w:lvlOverride>
    <w:lvlOverride w:ilvl="1">
      <w:startOverride w:val="1"/>
      <w:lvl w:ilvl="1">
        <w:start w:val="1"/>
        <w:numFmt w:val="decimal"/>
        <w:pStyle w:val="Ttulo2"/>
        <w:suff w:val="space"/>
        <w:lvlText w:val="Tarea %2:"/>
        <w:lvlJc w:val="left"/>
        <w:pPr>
          <w:ind w:left="0" w:firstLine="0"/>
        </w:pPr>
        <w:rPr>
          <w:rFonts w:hint="default"/>
        </w:rPr>
      </w:lvl>
    </w:lvlOverride>
    <w:lvlOverride w:ilvl="2">
      <w:startOverride w:val="1"/>
      <w:lvl w:ilvl="2">
        <w:start w:val="1"/>
        <w:numFmt w:val="decimal"/>
        <w:pStyle w:val="Ttulo3"/>
        <w:suff w:val="space"/>
        <w:lvlText w:val="Paso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16cid:durableId="1461190678">
    <w:abstractNumId w:val="3"/>
  </w:num>
  <w:num w:numId="6" w16cid:durableId="616957321">
    <w:abstractNumId w:val="0"/>
  </w:num>
  <w:num w:numId="7" w16cid:durableId="1654800178">
    <w:abstractNumId w:val="1"/>
  </w:num>
  <w:num w:numId="8" w16cid:durableId="816604310">
    <w:abstractNumId w:val="4"/>
    <w:lvlOverride w:ilvl="0">
      <w:lvl w:ilvl="0">
        <w:start w:val="1"/>
        <w:numFmt w:val="decimal"/>
        <w:lvlText w:val="Parte %1:"/>
        <w:lvlJc w:val="left"/>
        <w:pPr>
          <w:tabs>
            <w:tab w:val="num" w:pos="1152"/>
          </w:tabs>
          <w:ind w:left="1152" w:hanging="792"/>
        </w:pPr>
        <w:rPr>
          <w:rFonts w:hint="default"/>
        </w:rPr>
      </w:lvl>
    </w:lvlOverride>
  </w:num>
  <w:num w:numId="9" w16cid:durableId="1730417153">
    <w:abstractNumId w:val="3"/>
    <w:lvlOverride w:ilvl="2">
      <w:lvl w:ilvl="2">
        <w:start w:val="1"/>
        <w:numFmt w:val="lowerLetter"/>
        <w:pStyle w:val="Ttulo3"/>
        <w:lvlText w:val="%3."/>
        <w:lvlJc w:val="left"/>
        <w:pPr>
          <w:tabs>
            <w:tab w:val="num" w:pos="720"/>
          </w:tabs>
          <w:ind w:left="720" w:hanging="360"/>
        </w:pPr>
        <w:rPr>
          <w:rFonts w:hint="default"/>
          <w:b w:val="0"/>
        </w:rPr>
      </w:lvl>
    </w:lvlOverride>
  </w:num>
  <w:num w:numId="10" w16cid:durableId="1047221857">
    <w:abstractNumId w:val="7"/>
  </w:num>
  <w:num w:numId="11" w16cid:durableId="2102945219">
    <w:abstractNumId w:val="8"/>
  </w:num>
  <w:num w:numId="12" w16cid:durableId="998770112">
    <w:abstractNumId w:val="7"/>
    <w:lvlOverride w:ilvl="0">
      <w:lvl w:ilvl="0">
        <w:start w:val="1"/>
        <w:numFmt w:val="decimal"/>
        <w:lvlText w:val="Parte %1:"/>
        <w:lvlJc w:val="left"/>
        <w:pPr>
          <w:tabs>
            <w:tab w:val="num" w:pos="1080"/>
          </w:tabs>
          <w:ind w:left="1080" w:hanging="108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1">
      <w:lvl w:ilvl="1">
        <w:start w:val="1"/>
        <w:numFmt w:val="decimal"/>
        <w:lvlText w:val="Paso %2:"/>
        <w:lvlJc w:val="left"/>
        <w:pPr>
          <w:tabs>
            <w:tab w:val="num" w:pos="936"/>
          </w:tabs>
          <w:ind w:left="936" w:hanging="936"/>
        </w:pPr>
        <w:rPr>
          <w:rFonts w:hint="default"/>
        </w:rPr>
      </w:lvl>
    </w:lvlOverride>
    <w:lvlOverride w:ilvl="2">
      <w:lvl w:ilvl="2">
        <w:start w:val="1"/>
        <w:numFmt w:val="lowerLetter"/>
        <w:lvlText w:val="%3."/>
        <w:lvlJc w:val="left"/>
        <w:pPr>
          <w:tabs>
            <w:tab w:val="num" w:pos="720"/>
          </w:tabs>
          <w:ind w:left="720" w:hanging="360"/>
        </w:pPr>
        <w:rPr>
          <w:rFonts w:hint="default"/>
        </w:rPr>
      </w:lvl>
    </w:lvlOverride>
    <w:lvlOverride w:ilvl="3">
      <w:lvl w:ilvl="3">
        <w:start w:val="1"/>
        <w:numFmt w:val="decimal"/>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1436098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94139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3704596">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900"/>
          </w:tabs>
          <w:ind w:left="900" w:hanging="360"/>
        </w:pPr>
        <w:rPr>
          <w:rFonts w:hint="default"/>
          <w:b w:val="0"/>
        </w:rPr>
      </w:lvl>
    </w:lvlOverride>
  </w:num>
  <w:num w:numId="16" w16cid:durableId="94904569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46"/>
    <w:rsid w:val="00001BDF"/>
    <w:rsid w:val="00002B54"/>
    <w:rsid w:val="0000380F"/>
    <w:rsid w:val="00004175"/>
    <w:rsid w:val="000059C9"/>
    <w:rsid w:val="00012C22"/>
    <w:rsid w:val="000160F7"/>
    <w:rsid w:val="00016D5B"/>
    <w:rsid w:val="00016F30"/>
    <w:rsid w:val="0002047C"/>
    <w:rsid w:val="00021B9A"/>
    <w:rsid w:val="000242D6"/>
    <w:rsid w:val="00024EE5"/>
    <w:rsid w:val="00025835"/>
    <w:rsid w:val="00037765"/>
    <w:rsid w:val="00037DCE"/>
    <w:rsid w:val="00040B2D"/>
    <w:rsid w:val="00041AF6"/>
    <w:rsid w:val="00044E62"/>
    <w:rsid w:val="000457A7"/>
    <w:rsid w:val="00046714"/>
    <w:rsid w:val="00046CB5"/>
    <w:rsid w:val="00050578"/>
    <w:rsid w:val="00050BA4"/>
    <w:rsid w:val="0005141D"/>
    <w:rsid w:val="00051738"/>
    <w:rsid w:val="0005242B"/>
    <w:rsid w:val="00052548"/>
    <w:rsid w:val="00060696"/>
    <w:rsid w:val="00061C17"/>
    <w:rsid w:val="00062D89"/>
    <w:rsid w:val="00064B7A"/>
    <w:rsid w:val="00067A67"/>
    <w:rsid w:val="00070C16"/>
    <w:rsid w:val="00070EC6"/>
    <w:rsid w:val="00075EA9"/>
    <w:rsid w:val="000769CF"/>
    <w:rsid w:val="000815D8"/>
    <w:rsid w:val="00084C99"/>
    <w:rsid w:val="00085CC6"/>
    <w:rsid w:val="00090C07"/>
    <w:rsid w:val="00090FB1"/>
    <w:rsid w:val="0009147A"/>
    <w:rsid w:val="00091E8D"/>
    <w:rsid w:val="00092212"/>
    <w:rsid w:val="0009378D"/>
    <w:rsid w:val="00093E54"/>
    <w:rsid w:val="000944E9"/>
    <w:rsid w:val="00095A80"/>
    <w:rsid w:val="00095FAD"/>
    <w:rsid w:val="00097163"/>
    <w:rsid w:val="000A0578"/>
    <w:rsid w:val="000A22C8"/>
    <w:rsid w:val="000B2344"/>
    <w:rsid w:val="000B3D74"/>
    <w:rsid w:val="000B3F97"/>
    <w:rsid w:val="000B5EA3"/>
    <w:rsid w:val="000B7DE5"/>
    <w:rsid w:val="000C2118"/>
    <w:rsid w:val="000C4AB4"/>
    <w:rsid w:val="000C6425"/>
    <w:rsid w:val="000C6E6E"/>
    <w:rsid w:val="000C7B7D"/>
    <w:rsid w:val="000D0CD2"/>
    <w:rsid w:val="000D1356"/>
    <w:rsid w:val="000D55B4"/>
    <w:rsid w:val="000E4526"/>
    <w:rsid w:val="000E550C"/>
    <w:rsid w:val="000E56A2"/>
    <w:rsid w:val="000E65F0"/>
    <w:rsid w:val="000F072C"/>
    <w:rsid w:val="000F2074"/>
    <w:rsid w:val="000F31D7"/>
    <w:rsid w:val="000F5B9E"/>
    <w:rsid w:val="000F5BF7"/>
    <w:rsid w:val="000F6743"/>
    <w:rsid w:val="001006C2"/>
    <w:rsid w:val="00101BE8"/>
    <w:rsid w:val="00103401"/>
    <w:rsid w:val="00103A44"/>
    <w:rsid w:val="00103D36"/>
    <w:rsid w:val="0010436E"/>
    <w:rsid w:val="00106D21"/>
    <w:rsid w:val="00107B2B"/>
    <w:rsid w:val="00112827"/>
    <w:rsid w:val="00112AC5"/>
    <w:rsid w:val="001133DD"/>
    <w:rsid w:val="00120CBE"/>
    <w:rsid w:val="00121BAE"/>
    <w:rsid w:val="00125806"/>
    <w:rsid w:val="001261C4"/>
    <w:rsid w:val="00130A20"/>
    <w:rsid w:val="001314FB"/>
    <w:rsid w:val="001366EC"/>
    <w:rsid w:val="0014219C"/>
    <w:rsid w:val="001425ED"/>
    <w:rsid w:val="00143450"/>
    <w:rsid w:val="00144236"/>
    <w:rsid w:val="00144997"/>
    <w:rsid w:val="00144F0B"/>
    <w:rsid w:val="00146E25"/>
    <w:rsid w:val="001523C0"/>
    <w:rsid w:val="001535FE"/>
    <w:rsid w:val="00154E3A"/>
    <w:rsid w:val="00155246"/>
    <w:rsid w:val="00155352"/>
    <w:rsid w:val="00157902"/>
    <w:rsid w:val="00162105"/>
    <w:rsid w:val="00162EEA"/>
    <w:rsid w:val="00163164"/>
    <w:rsid w:val="00166253"/>
    <w:rsid w:val="00170489"/>
    <w:rsid w:val="001704B7"/>
    <w:rsid w:val="001708A6"/>
    <w:rsid w:val="001710C0"/>
    <w:rsid w:val="00172AFB"/>
    <w:rsid w:val="001752F0"/>
    <w:rsid w:val="00175A88"/>
    <w:rsid w:val="001772B8"/>
    <w:rsid w:val="0017757D"/>
    <w:rsid w:val="00180FBF"/>
    <w:rsid w:val="001813C3"/>
    <w:rsid w:val="00182CF4"/>
    <w:rsid w:val="00186CE1"/>
    <w:rsid w:val="00191F00"/>
    <w:rsid w:val="00192F12"/>
    <w:rsid w:val="001936ED"/>
    <w:rsid w:val="00193F14"/>
    <w:rsid w:val="00196CBC"/>
    <w:rsid w:val="0019753E"/>
    <w:rsid w:val="00197614"/>
    <w:rsid w:val="001A0312"/>
    <w:rsid w:val="001A15DA"/>
    <w:rsid w:val="001A2694"/>
    <w:rsid w:val="001A3CC7"/>
    <w:rsid w:val="001A67A4"/>
    <w:rsid w:val="001A6840"/>
    <w:rsid w:val="001A69AC"/>
    <w:rsid w:val="001B5556"/>
    <w:rsid w:val="001B5837"/>
    <w:rsid w:val="001B67D8"/>
    <w:rsid w:val="001B6F95"/>
    <w:rsid w:val="001C05A1"/>
    <w:rsid w:val="001C1D9E"/>
    <w:rsid w:val="001C5095"/>
    <w:rsid w:val="001C5998"/>
    <w:rsid w:val="001C7C3B"/>
    <w:rsid w:val="001D334F"/>
    <w:rsid w:val="001D5B6F"/>
    <w:rsid w:val="001E0AB8"/>
    <w:rsid w:val="001E38E0"/>
    <w:rsid w:val="001E4E72"/>
    <w:rsid w:val="001E62B3"/>
    <w:rsid w:val="001E6424"/>
    <w:rsid w:val="001F000A"/>
    <w:rsid w:val="001F0171"/>
    <w:rsid w:val="001F0D77"/>
    <w:rsid w:val="001F643A"/>
    <w:rsid w:val="001F7DD8"/>
    <w:rsid w:val="00201928"/>
    <w:rsid w:val="00202ACC"/>
    <w:rsid w:val="00203E26"/>
    <w:rsid w:val="0020449C"/>
    <w:rsid w:val="002113B8"/>
    <w:rsid w:val="00215665"/>
    <w:rsid w:val="002163BB"/>
    <w:rsid w:val="0021792C"/>
    <w:rsid w:val="0022093C"/>
    <w:rsid w:val="002240AB"/>
    <w:rsid w:val="00224758"/>
    <w:rsid w:val="0022499B"/>
    <w:rsid w:val="00225E37"/>
    <w:rsid w:val="002306CE"/>
    <w:rsid w:val="00231DCA"/>
    <w:rsid w:val="00235792"/>
    <w:rsid w:val="00241DA9"/>
    <w:rsid w:val="00242E3A"/>
    <w:rsid w:val="00246492"/>
    <w:rsid w:val="00247577"/>
    <w:rsid w:val="002506CF"/>
    <w:rsid w:val="0025107F"/>
    <w:rsid w:val="00260CD4"/>
    <w:rsid w:val="00262401"/>
    <w:rsid w:val="00262E23"/>
    <w:rsid w:val="002639D8"/>
    <w:rsid w:val="00265402"/>
    <w:rsid w:val="00265F77"/>
    <w:rsid w:val="00266C83"/>
    <w:rsid w:val="00270FCC"/>
    <w:rsid w:val="002768DC"/>
    <w:rsid w:val="00277167"/>
    <w:rsid w:val="00286B10"/>
    <w:rsid w:val="00290F0A"/>
    <w:rsid w:val="00294C8F"/>
    <w:rsid w:val="002A0B2E"/>
    <w:rsid w:val="002A0DC1"/>
    <w:rsid w:val="002A6C56"/>
    <w:rsid w:val="002C04C4"/>
    <w:rsid w:val="002C090C"/>
    <w:rsid w:val="002C1243"/>
    <w:rsid w:val="002C1815"/>
    <w:rsid w:val="002C284E"/>
    <w:rsid w:val="002C475E"/>
    <w:rsid w:val="002C6AD6"/>
    <w:rsid w:val="002D0A3F"/>
    <w:rsid w:val="002D4D3E"/>
    <w:rsid w:val="002D6C2A"/>
    <w:rsid w:val="002D7A86"/>
    <w:rsid w:val="002E738C"/>
    <w:rsid w:val="002F45FF"/>
    <w:rsid w:val="002F5141"/>
    <w:rsid w:val="002F66D3"/>
    <w:rsid w:val="002F6D17"/>
    <w:rsid w:val="00302887"/>
    <w:rsid w:val="003056EB"/>
    <w:rsid w:val="003071FF"/>
    <w:rsid w:val="00310019"/>
    <w:rsid w:val="003100EC"/>
    <w:rsid w:val="00310652"/>
    <w:rsid w:val="00311065"/>
    <w:rsid w:val="0031371D"/>
    <w:rsid w:val="0031789F"/>
    <w:rsid w:val="00320788"/>
    <w:rsid w:val="003233A3"/>
    <w:rsid w:val="003238FB"/>
    <w:rsid w:val="00324F99"/>
    <w:rsid w:val="00334734"/>
    <w:rsid w:val="00334C33"/>
    <w:rsid w:val="0034218C"/>
    <w:rsid w:val="0034455D"/>
    <w:rsid w:val="0034604B"/>
    <w:rsid w:val="00346D17"/>
    <w:rsid w:val="00347972"/>
    <w:rsid w:val="0035469B"/>
    <w:rsid w:val="003559CC"/>
    <w:rsid w:val="00355D4B"/>
    <w:rsid w:val="003569D7"/>
    <w:rsid w:val="003608AC"/>
    <w:rsid w:val="00361A98"/>
    <w:rsid w:val="00363A23"/>
    <w:rsid w:val="0036440C"/>
    <w:rsid w:val="0036465A"/>
    <w:rsid w:val="00372564"/>
    <w:rsid w:val="00390C38"/>
    <w:rsid w:val="00392748"/>
    <w:rsid w:val="00392C65"/>
    <w:rsid w:val="00392ED5"/>
    <w:rsid w:val="00395BC3"/>
    <w:rsid w:val="003A19DC"/>
    <w:rsid w:val="003A1B45"/>
    <w:rsid w:val="003A220C"/>
    <w:rsid w:val="003A7103"/>
    <w:rsid w:val="003B256A"/>
    <w:rsid w:val="003B46FC"/>
    <w:rsid w:val="003B5767"/>
    <w:rsid w:val="003B7605"/>
    <w:rsid w:val="003C08AA"/>
    <w:rsid w:val="003C2A7B"/>
    <w:rsid w:val="003C49EF"/>
    <w:rsid w:val="003C6B04"/>
    <w:rsid w:val="003C6BCA"/>
    <w:rsid w:val="003C7902"/>
    <w:rsid w:val="003D0BFF"/>
    <w:rsid w:val="003D6EF1"/>
    <w:rsid w:val="003E18B8"/>
    <w:rsid w:val="003E2474"/>
    <w:rsid w:val="003E4B38"/>
    <w:rsid w:val="003E5BE5"/>
    <w:rsid w:val="003E7D8E"/>
    <w:rsid w:val="003F18D1"/>
    <w:rsid w:val="003F1AE5"/>
    <w:rsid w:val="003F20EC"/>
    <w:rsid w:val="003F4F0E"/>
    <w:rsid w:val="003F6096"/>
    <w:rsid w:val="003F6203"/>
    <w:rsid w:val="003F6E06"/>
    <w:rsid w:val="00403C7A"/>
    <w:rsid w:val="004057A6"/>
    <w:rsid w:val="00406554"/>
    <w:rsid w:val="00407755"/>
    <w:rsid w:val="0041293B"/>
    <w:rsid w:val="004131B0"/>
    <w:rsid w:val="00416C42"/>
    <w:rsid w:val="00417213"/>
    <w:rsid w:val="00422476"/>
    <w:rsid w:val="0042385C"/>
    <w:rsid w:val="00424217"/>
    <w:rsid w:val="00426FA5"/>
    <w:rsid w:val="00431654"/>
    <w:rsid w:val="00434926"/>
    <w:rsid w:val="00443ACE"/>
    <w:rsid w:val="00444217"/>
    <w:rsid w:val="0044581D"/>
    <w:rsid w:val="004478F4"/>
    <w:rsid w:val="00450F7A"/>
    <w:rsid w:val="00452C6D"/>
    <w:rsid w:val="00455E0B"/>
    <w:rsid w:val="0045724D"/>
    <w:rsid w:val="00457934"/>
    <w:rsid w:val="00462B9F"/>
    <w:rsid w:val="004659EE"/>
    <w:rsid w:val="004721BB"/>
    <w:rsid w:val="00473E34"/>
    <w:rsid w:val="00476BA9"/>
    <w:rsid w:val="0047797D"/>
    <w:rsid w:val="00481650"/>
    <w:rsid w:val="00490807"/>
    <w:rsid w:val="004936C2"/>
    <w:rsid w:val="0049379C"/>
    <w:rsid w:val="004A1CA0"/>
    <w:rsid w:val="004A22E9"/>
    <w:rsid w:val="004A3E1B"/>
    <w:rsid w:val="004A4ACD"/>
    <w:rsid w:val="004A506C"/>
    <w:rsid w:val="004A5BC5"/>
    <w:rsid w:val="004B023D"/>
    <w:rsid w:val="004C0909"/>
    <w:rsid w:val="004C3F97"/>
    <w:rsid w:val="004D01F2"/>
    <w:rsid w:val="004D1C9E"/>
    <w:rsid w:val="004D2B4B"/>
    <w:rsid w:val="004D2C77"/>
    <w:rsid w:val="004D2CED"/>
    <w:rsid w:val="004D3339"/>
    <w:rsid w:val="004D353F"/>
    <w:rsid w:val="004D36D7"/>
    <w:rsid w:val="004D670C"/>
    <w:rsid w:val="004D682B"/>
    <w:rsid w:val="004E433E"/>
    <w:rsid w:val="004E6152"/>
    <w:rsid w:val="004F344A"/>
    <w:rsid w:val="004F4EC3"/>
    <w:rsid w:val="00504ED4"/>
    <w:rsid w:val="00510639"/>
    <w:rsid w:val="00511791"/>
    <w:rsid w:val="005139BE"/>
    <w:rsid w:val="00516142"/>
    <w:rsid w:val="0051681C"/>
    <w:rsid w:val="00520027"/>
    <w:rsid w:val="0052093C"/>
    <w:rsid w:val="0052196A"/>
    <w:rsid w:val="00521B31"/>
    <w:rsid w:val="00522469"/>
    <w:rsid w:val="0052400A"/>
    <w:rsid w:val="00534675"/>
    <w:rsid w:val="00536277"/>
    <w:rsid w:val="00536F43"/>
    <w:rsid w:val="005510BA"/>
    <w:rsid w:val="005532F4"/>
    <w:rsid w:val="005538C8"/>
    <w:rsid w:val="00554B4E"/>
    <w:rsid w:val="00555813"/>
    <w:rsid w:val="00556C02"/>
    <w:rsid w:val="00561BB2"/>
    <w:rsid w:val="00563249"/>
    <w:rsid w:val="00570A65"/>
    <w:rsid w:val="0057102F"/>
    <w:rsid w:val="00572DEE"/>
    <w:rsid w:val="005762B1"/>
    <w:rsid w:val="00577C0A"/>
    <w:rsid w:val="00580456"/>
    <w:rsid w:val="00580E73"/>
    <w:rsid w:val="005878F7"/>
    <w:rsid w:val="00592329"/>
    <w:rsid w:val="00593386"/>
    <w:rsid w:val="00596998"/>
    <w:rsid w:val="0059737A"/>
    <w:rsid w:val="0059790F"/>
    <w:rsid w:val="005A0666"/>
    <w:rsid w:val="005A2135"/>
    <w:rsid w:val="005A6E62"/>
    <w:rsid w:val="005B03F6"/>
    <w:rsid w:val="005B2FB3"/>
    <w:rsid w:val="005B48C8"/>
    <w:rsid w:val="005C06E1"/>
    <w:rsid w:val="005C27A9"/>
    <w:rsid w:val="005C60C1"/>
    <w:rsid w:val="005C6720"/>
    <w:rsid w:val="005C6DE5"/>
    <w:rsid w:val="005C7EBB"/>
    <w:rsid w:val="005D0B79"/>
    <w:rsid w:val="005D2B29"/>
    <w:rsid w:val="005D354A"/>
    <w:rsid w:val="005D38B7"/>
    <w:rsid w:val="005D3E53"/>
    <w:rsid w:val="005D506C"/>
    <w:rsid w:val="005E3235"/>
    <w:rsid w:val="005E4176"/>
    <w:rsid w:val="005E43A4"/>
    <w:rsid w:val="005E4876"/>
    <w:rsid w:val="005E65B5"/>
    <w:rsid w:val="005F0301"/>
    <w:rsid w:val="005F0CB0"/>
    <w:rsid w:val="005F1802"/>
    <w:rsid w:val="005F342A"/>
    <w:rsid w:val="005F3659"/>
    <w:rsid w:val="005F3AE9"/>
    <w:rsid w:val="005F600A"/>
    <w:rsid w:val="006007BB"/>
    <w:rsid w:val="00601DC0"/>
    <w:rsid w:val="006034CB"/>
    <w:rsid w:val="00603503"/>
    <w:rsid w:val="00603C52"/>
    <w:rsid w:val="006131CE"/>
    <w:rsid w:val="0061336B"/>
    <w:rsid w:val="00613786"/>
    <w:rsid w:val="00616190"/>
    <w:rsid w:val="00617D6E"/>
    <w:rsid w:val="00620ED5"/>
    <w:rsid w:val="00622D61"/>
    <w:rsid w:val="0062316D"/>
    <w:rsid w:val="00624198"/>
    <w:rsid w:val="00624C98"/>
    <w:rsid w:val="00632B19"/>
    <w:rsid w:val="00636C28"/>
    <w:rsid w:val="006428E5"/>
    <w:rsid w:val="00644958"/>
    <w:rsid w:val="0064552B"/>
    <w:rsid w:val="00646076"/>
    <w:rsid w:val="0065086F"/>
    <w:rsid w:val="006513FB"/>
    <w:rsid w:val="00656D19"/>
    <w:rsid w:val="00656EEF"/>
    <w:rsid w:val="006576AF"/>
    <w:rsid w:val="0066215D"/>
    <w:rsid w:val="00664411"/>
    <w:rsid w:val="00665FC9"/>
    <w:rsid w:val="00672919"/>
    <w:rsid w:val="00673A75"/>
    <w:rsid w:val="006755B6"/>
    <w:rsid w:val="00677544"/>
    <w:rsid w:val="006811F9"/>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E7B30"/>
    <w:rsid w:val="006F1616"/>
    <w:rsid w:val="006F1CC4"/>
    <w:rsid w:val="006F2A86"/>
    <w:rsid w:val="006F3163"/>
    <w:rsid w:val="006F70E7"/>
    <w:rsid w:val="00702800"/>
    <w:rsid w:val="00705092"/>
    <w:rsid w:val="00705FEC"/>
    <w:rsid w:val="00706FC0"/>
    <w:rsid w:val="007072E1"/>
    <w:rsid w:val="00710659"/>
    <w:rsid w:val="00710B5D"/>
    <w:rsid w:val="0071147A"/>
    <w:rsid w:val="0071185D"/>
    <w:rsid w:val="0071196C"/>
    <w:rsid w:val="00715CDF"/>
    <w:rsid w:val="00716AEF"/>
    <w:rsid w:val="00717992"/>
    <w:rsid w:val="00721E01"/>
    <w:rsid w:val="007222AD"/>
    <w:rsid w:val="007267CF"/>
    <w:rsid w:val="00731F3F"/>
    <w:rsid w:val="00733BAB"/>
    <w:rsid w:val="0073604C"/>
    <w:rsid w:val="00736F07"/>
    <w:rsid w:val="00740BB1"/>
    <w:rsid w:val="007436BF"/>
    <w:rsid w:val="007443E9"/>
    <w:rsid w:val="00745DCE"/>
    <w:rsid w:val="007474D0"/>
    <w:rsid w:val="00753D89"/>
    <w:rsid w:val="00753DDA"/>
    <w:rsid w:val="00754A6E"/>
    <w:rsid w:val="007550F9"/>
    <w:rsid w:val="007553D8"/>
    <w:rsid w:val="00755C9B"/>
    <w:rsid w:val="0076046F"/>
    <w:rsid w:val="00760FE4"/>
    <w:rsid w:val="00763244"/>
    <w:rsid w:val="00763597"/>
    <w:rsid w:val="007636C2"/>
    <w:rsid w:val="00763D8B"/>
    <w:rsid w:val="007657F6"/>
    <w:rsid w:val="00765E47"/>
    <w:rsid w:val="0077125A"/>
    <w:rsid w:val="0077288B"/>
    <w:rsid w:val="007752B4"/>
    <w:rsid w:val="0078405B"/>
    <w:rsid w:val="00786F58"/>
    <w:rsid w:val="007877CD"/>
    <w:rsid w:val="00787CC1"/>
    <w:rsid w:val="00792F4E"/>
    <w:rsid w:val="0079398D"/>
    <w:rsid w:val="00796B71"/>
    <w:rsid w:val="00796C25"/>
    <w:rsid w:val="007A287C"/>
    <w:rsid w:val="007A3B2A"/>
    <w:rsid w:val="007A5899"/>
    <w:rsid w:val="007B0C9D"/>
    <w:rsid w:val="007B5522"/>
    <w:rsid w:val="007C0EE0"/>
    <w:rsid w:val="007C156B"/>
    <w:rsid w:val="007C1B71"/>
    <w:rsid w:val="007C2FBB"/>
    <w:rsid w:val="007C4E72"/>
    <w:rsid w:val="007C619B"/>
    <w:rsid w:val="007C6A87"/>
    <w:rsid w:val="007C7164"/>
    <w:rsid w:val="007C7413"/>
    <w:rsid w:val="007D1055"/>
    <w:rsid w:val="007D1984"/>
    <w:rsid w:val="007D1FC2"/>
    <w:rsid w:val="007D2AFE"/>
    <w:rsid w:val="007D3AB7"/>
    <w:rsid w:val="007E3264"/>
    <w:rsid w:val="007E3FEA"/>
    <w:rsid w:val="007E5C20"/>
    <w:rsid w:val="007E6402"/>
    <w:rsid w:val="007F0A0B"/>
    <w:rsid w:val="007F3A60"/>
    <w:rsid w:val="007F3D0B"/>
    <w:rsid w:val="007F7C94"/>
    <w:rsid w:val="008000B3"/>
    <w:rsid w:val="00801ECE"/>
    <w:rsid w:val="00802FFA"/>
    <w:rsid w:val="00807ABC"/>
    <w:rsid w:val="00810E4B"/>
    <w:rsid w:val="00814BAA"/>
    <w:rsid w:val="00816F0C"/>
    <w:rsid w:val="008179A0"/>
    <w:rsid w:val="008214ED"/>
    <w:rsid w:val="0082211C"/>
    <w:rsid w:val="00824295"/>
    <w:rsid w:val="00827A65"/>
    <w:rsid w:val="00830473"/>
    <w:rsid w:val="008313F3"/>
    <w:rsid w:val="00834A7D"/>
    <w:rsid w:val="008402F2"/>
    <w:rsid w:val="00840469"/>
    <w:rsid w:val="008405BB"/>
    <w:rsid w:val="0084171B"/>
    <w:rsid w:val="00843930"/>
    <w:rsid w:val="00844C13"/>
    <w:rsid w:val="0084564F"/>
    <w:rsid w:val="00846494"/>
    <w:rsid w:val="00847B20"/>
    <w:rsid w:val="008509D3"/>
    <w:rsid w:val="00853418"/>
    <w:rsid w:val="00856EBD"/>
    <w:rsid w:val="00857CF6"/>
    <w:rsid w:val="008610ED"/>
    <w:rsid w:val="00861C6A"/>
    <w:rsid w:val="00863AA0"/>
    <w:rsid w:val="00865199"/>
    <w:rsid w:val="00867EAF"/>
    <w:rsid w:val="00870763"/>
    <w:rsid w:val="008713EA"/>
    <w:rsid w:val="008724F2"/>
    <w:rsid w:val="00873C6B"/>
    <w:rsid w:val="00882B63"/>
    <w:rsid w:val="00883500"/>
    <w:rsid w:val="0088426A"/>
    <w:rsid w:val="008852BA"/>
    <w:rsid w:val="00890108"/>
    <w:rsid w:val="00893877"/>
    <w:rsid w:val="0089532C"/>
    <w:rsid w:val="00896165"/>
    <w:rsid w:val="00896681"/>
    <w:rsid w:val="008A1478"/>
    <w:rsid w:val="008A2749"/>
    <w:rsid w:val="008A3A90"/>
    <w:rsid w:val="008B06D4"/>
    <w:rsid w:val="008B18BA"/>
    <w:rsid w:val="008B35FF"/>
    <w:rsid w:val="008B4F20"/>
    <w:rsid w:val="008B51FF"/>
    <w:rsid w:val="008B68E7"/>
    <w:rsid w:val="008B7FFD"/>
    <w:rsid w:val="008C1C24"/>
    <w:rsid w:val="008C286A"/>
    <w:rsid w:val="008C2920"/>
    <w:rsid w:val="008C38FA"/>
    <w:rsid w:val="008C4307"/>
    <w:rsid w:val="008D23DF"/>
    <w:rsid w:val="008D73BF"/>
    <w:rsid w:val="008D7F09"/>
    <w:rsid w:val="008E00D5"/>
    <w:rsid w:val="008E5B64"/>
    <w:rsid w:val="008E7DAA"/>
    <w:rsid w:val="008F0094"/>
    <w:rsid w:val="008F03EF"/>
    <w:rsid w:val="008F340F"/>
    <w:rsid w:val="00903523"/>
    <w:rsid w:val="00904DAC"/>
    <w:rsid w:val="00906281"/>
    <w:rsid w:val="0090659A"/>
    <w:rsid w:val="00911080"/>
    <w:rsid w:val="00912500"/>
    <w:rsid w:val="00912FD7"/>
    <w:rsid w:val="0091350B"/>
    <w:rsid w:val="00915986"/>
    <w:rsid w:val="00917624"/>
    <w:rsid w:val="00926CB2"/>
    <w:rsid w:val="00930386"/>
    <w:rsid w:val="009309F5"/>
    <w:rsid w:val="00933237"/>
    <w:rsid w:val="00933F28"/>
    <w:rsid w:val="00935D98"/>
    <w:rsid w:val="009400C3"/>
    <w:rsid w:val="00942299"/>
    <w:rsid w:val="009440C6"/>
    <w:rsid w:val="009453F7"/>
    <w:rsid w:val="009476C0"/>
    <w:rsid w:val="0095509E"/>
    <w:rsid w:val="00956B95"/>
    <w:rsid w:val="00963E34"/>
    <w:rsid w:val="00964DFA"/>
    <w:rsid w:val="00970A69"/>
    <w:rsid w:val="0097630B"/>
    <w:rsid w:val="00980405"/>
    <w:rsid w:val="0098094B"/>
    <w:rsid w:val="0098155C"/>
    <w:rsid w:val="00981CCA"/>
    <w:rsid w:val="00981F48"/>
    <w:rsid w:val="00982F44"/>
    <w:rsid w:val="00983B77"/>
    <w:rsid w:val="00996053"/>
    <w:rsid w:val="00997E71"/>
    <w:rsid w:val="009A0B2F"/>
    <w:rsid w:val="009A1CF4"/>
    <w:rsid w:val="009A37D7"/>
    <w:rsid w:val="009A4E17"/>
    <w:rsid w:val="009A6955"/>
    <w:rsid w:val="009A75AE"/>
    <w:rsid w:val="009B341C"/>
    <w:rsid w:val="009B4586"/>
    <w:rsid w:val="009B5747"/>
    <w:rsid w:val="009B7A13"/>
    <w:rsid w:val="009C032D"/>
    <w:rsid w:val="009C0B81"/>
    <w:rsid w:val="009C1A3D"/>
    <w:rsid w:val="009C3182"/>
    <w:rsid w:val="009D1788"/>
    <w:rsid w:val="009D2C27"/>
    <w:rsid w:val="009D503E"/>
    <w:rsid w:val="009E2309"/>
    <w:rsid w:val="009E42B9"/>
    <w:rsid w:val="009E4E17"/>
    <w:rsid w:val="009E54B9"/>
    <w:rsid w:val="009E755D"/>
    <w:rsid w:val="009F4C2E"/>
    <w:rsid w:val="00A014A3"/>
    <w:rsid w:val="00A027CC"/>
    <w:rsid w:val="00A0412D"/>
    <w:rsid w:val="00A078DE"/>
    <w:rsid w:val="00A11569"/>
    <w:rsid w:val="00A1188B"/>
    <w:rsid w:val="00A15DF0"/>
    <w:rsid w:val="00A16E8A"/>
    <w:rsid w:val="00A21211"/>
    <w:rsid w:val="00A30F8A"/>
    <w:rsid w:val="00A33890"/>
    <w:rsid w:val="00A34E7F"/>
    <w:rsid w:val="00A40A06"/>
    <w:rsid w:val="00A4688A"/>
    <w:rsid w:val="00A46F0A"/>
    <w:rsid w:val="00A46F25"/>
    <w:rsid w:val="00A47C3D"/>
    <w:rsid w:val="00A47CC2"/>
    <w:rsid w:val="00A502BA"/>
    <w:rsid w:val="00A53B8D"/>
    <w:rsid w:val="00A54135"/>
    <w:rsid w:val="00A56BA7"/>
    <w:rsid w:val="00A57471"/>
    <w:rsid w:val="00A60146"/>
    <w:rsid w:val="00A601A9"/>
    <w:rsid w:val="00A60F6F"/>
    <w:rsid w:val="00A622C4"/>
    <w:rsid w:val="00A6283D"/>
    <w:rsid w:val="00A63E5F"/>
    <w:rsid w:val="00A676FF"/>
    <w:rsid w:val="00A67BD6"/>
    <w:rsid w:val="00A7108E"/>
    <w:rsid w:val="00A71403"/>
    <w:rsid w:val="00A73EBA"/>
    <w:rsid w:val="00A754B4"/>
    <w:rsid w:val="00A76665"/>
    <w:rsid w:val="00A76749"/>
    <w:rsid w:val="00A76D51"/>
    <w:rsid w:val="00A807C1"/>
    <w:rsid w:val="00A80BDA"/>
    <w:rsid w:val="00A821B0"/>
    <w:rsid w:val="00A82658"/>
    <w:rsid w:val="00A83374"/>
    <w:rsid w:val="00A879C4"/>
    <w:rsid w:val="00A95719"/>
    <w:rsid w:val="00A96172"/>
    <w:rsid w:val="00A96D52"/>
    <w:rsid w:val="00A97C5F"/>
    <w:rsid w:val="00AA1BB2"/>
    <w:rsid w:val="00AA766A"/>
    <w:rsid w:val="00AB0D6A"/>
    <w:rsid w:val="00AB35D9"/>
    <w:rsid w:val="00AB43B3"/>
    <w:rsid w:val="00AB49B9"/>
    <w:rsid w:val="00AB501D"/>
    <w:rsid w:val="00AB758A"/>
    <w:rsid w:val="00AC027E"/>
    <w:rsid w:val="00AC05AB"/>
    <w:rsid w:val="00AC1E7E"/>
    <w:rsid w:val="00AC507D"/>
    <w:rsid w:val="00AC66E4"/>
    <w:rsid w:val="00AC7A88"/>
    <w:rsid w:val="00AD04F2"/>
    <w:rsid w:val="00AD4578"/>
    <w:rsid w:val="00AD68E9"/>
    <w:rsid w:val="00AE56C0"/>
    <w:rsid w:val="00AE74F8"/>
    <w:rsid w:val="00AE7A58"/>
    <w:rsid w:val="00AF0760"/>
    <w:rsid w:val="00AF661B"/>
    <w:rsid w:val="00AF6F8D"/>
    <w:rsid w:val="00AF7ACC"/>
    <w:rsid w:val="00B00914"/>
    <w:rsid w:val="00B00B77"/>
    <w:rsid w:val="00B02A8E"/>
    <w:rsid w:val="00B052EE"/>
    <w:rsid w:val="00B0695B"/>
    <w:rsid w:val="00B1081F"/>
    <w:rsid w:val="00B2496B"/>
    <w:rsid w:val="00B25CD2"/>
    <w:rsid w:val="00B2650E"/>
    <w:rsid w:val="00B27499"/>
    <w:rsid w:val="00B27BDB"/>
    <w:rsid w:val="00B3006A"/>
    <w:rsid w:val="00B3010D"/>
    <w:rsid w:val="00B32E5A"/>
    <w:rsid w:val="00B35151"/>
    <w:rsid w:val="00B433F2"/>
    <w:rsid w:val="00B458E8"/>
    <w:rsid w:val="00B47940"/>
    <w:rsid w:val="00B5397B"/>
    <w:rsid w:val="00B53EE9"/>
    <w:rsid w:val="00B55E30"/>
    <w:rsid w:val="00B6183E"/>
    <w:rsid w:val="00B62809"/>
    <w:rsid w:val="00B656AC"/>
    <w:rsid w:val="00B72F2A"/>
    <w:rsid w:val="00B74716"/>
    <w:rsid w:val="00B7675A"/>
    <w:rsid w:val="00B81898"/>
    <w:rsid w:val="00B82DED"/>
    <w:rsid w:val="00B8370D"/>
    <w:rsid w:val="00B84F12"/>
    <w:rsid w:val="00B8606B"/>
    <w:rsid w:val="00B878E7"/>
    <w:rsid w:val="00B879CC"/>
    <w:rsid w:val="00B93154"/>
    <w:rsid w:val="00B97278"/>
    <w:rsid w:val="00B97943"/>
    <w:rsid w:val="00BA1B78"/>
    <w:rsid w:val="00BA1D0B"/>
    <w:rsid w:val="00BA2B50"/>
    <w:rsid w:val="00BA3CE3"/>
    <w:rsid w:val="00BA5495"/>
    <w:rsid w:val="00BA6972"/>
    <w:rsid w:val="00BB1E0D"/>
    <w:rsid w:val="00BB2502"/>
    <w:rsid w:val="00BB26C8"/>
    <w:rsid w:val="00BB2713"/>
    <w:rsid w:val="00BB4D9B"/>
    <w:rsid w:val="00BB557F"/>
    <w:rsid w:val="00BB73FF"/>
    <w:rsid w:val="00BB7688"/>
    <w:rsid w:val="00BC7423"/>
    <w:rsid w:val="00BC7CAC"/>
    <w:rsid w:val="00BD1385"/>
    <w:rsid w:val="00BD4165"/>
    <w:rsid w:val="00BD6D76"/>
    <w:rsid w:val="00BE56B3"/>
    <w:rsid w:val="00BE676D"/>
    <w:rsid w:val="00BF04E8"/>
    <w:rsid w:val="00BF16BF"/>
    <w:rsid w:val="00BF4D1F"/>
    <w:rsid w:val="00BF76BE"/>
    <w:rsid w:val="00BF7F1D"/>
    <w:rsid w:val="00C00BC5"/>
    <w:rsid w:val="00C02A73"/>
    <w:rsid w:val="00C063D2"/>
    <w:rsid w:val="00C07FD9"/>
    <w:rsid w:val="00C10955"/>
    <w:rsid w:val="00C11C4D"/>
    <w:rsid w:val="00C15903"/>
    <w:rsid w:val="00C162C0"/>
    <w:rsid w:val="00C167B1"/>
    <w:rsid w:val="00C1712C"/>
    <w:rsid w:val="00C20500"/>
    <w:rsid w:val="00C20634"/>
    <w:rsid w:val="00C212E0"/>
    <w:rsid w:val="00C23E16"/>
    <w:rsid w:val="00C24813"/>
    <w:rsid w:val="00C27E37"/>
    <w:rsid w:val="00C32713"/>
    <w:rsid w:val="00C33ACB"/>
    <w:rsid w:val="00C346E1"/>
    <w:rsid w:val="00C351B8"/>
    <w:rsid w:val="00C410D9"/>
    <w:rsid w:val="00C43307"/>
    <w:rsid w:val="00C44DB7"/>
    <w:rsid w:val="00C4510A"/>
    <w:rsid w:val="00C47F2E"/>
    <w:rsid w:val="00C52BA6"/>
    <w:rsid w:val="00C54714"/>
    <w:rsid w:val="00C57A1A"/>
    <w:rsid w:val="00C60BBD"/>
    <w:rsid w:val="00C6258F"/>
    <w:rsid w:val="00C62C41"/>
    <w:rsid w:val="00C63DF6"/>
    <w:rsid w:val="00C63E58"/>
    <w:rsid w:val="00C6495E"/>
    <w:rsid w:val="00C665A2"/>
    <w:rsid w:val="00C670EE"/>
    <w:rsid w:val="00C67E3B"/>
    <w:rsid w:val="00C71F4C"/>
    <w:rsid w:val="00C7284B"/>
    <w:rsid w:val="00C73E03"/>
    <w:rsid w:val="00C77B29"/>
    <w:rsid w:val="00C86948"/>
    <w:rsid w:val="00C87039"/>
    <w:rsid w:val="00C8718B"/>
    <w:rsid w:val="00C872E4"/>
    <w:rsid w:val="00C878D9"/>
    <w:rsid w:val="00C90311"/>
    <w:rsid w:val="00C91C26"/>
    <w:rsid w:val="00C93605"/>
    <w:rsid w:val="00CA2BB2"/>
    <w:rsid w:val="00CA51FC"/>
    <w:rsid w:val="00CA73D5"/>
    <w:rsid w:val="00CB2FC9"/>
    <w:rsid w:val="00CB5068"/>
    <w:rsid w:val="00CB6CCB"/>
    <w:rsid w:val="00CB7D2B"/>
    <w:rsid w:val="00CC1C87"/>
    <w:rsid w:val="00CC3000"/>
    <w:rsid w:val="00CC37D2"/>
    <w:rsid w:val="00CC4859"/>
    <w:rsid w:val="00CC7A35"/>
    <w:rsid w:val="00CD072A"/>
    <w:rsid w:val="00CD0B2A"/>
    <w:rsid w:val="00CD1070"/>
    <w:rsid w:val="00CD40B1"/>
    <w:rsid w:val="00CD51E0"/>
    <w:rsid w:val="00CD7F73"/>
    <w:rsid w:val="00CE26C5"/>
    <w:rsid w:val="00CE36AF"/>
    <w:rsid w:val="00CE47F3"/>
    <w:rsid w:val="00CE54DD"/>
    <w:rsid w:val="00CF0DA5"/>
    <w:rsid w:val="00CF5D31"/>
    <w:rsid w:val="00CF5F3B"/>
    <w:rsid w:val="00CF68C1"/>
    <w:rsid w:val="00CF7733"/>
    <w:rsid w:val="00CF791A"/>
    <w:rsid w:val="00D00513"/>
    <w:rsid w:val="00D00D7D"/>
    <w:rsid w:val="00D025D6"/>
    <w:rsid w:val="00D030AE"/>
    <w:rsid w:val="00D1185B"/>
    <w:rsid w:val="00D119E5"/>
    <w:rsid w:val="00D139C8"/>
    <w:rsid w:val="00D14156"/>
    <w:rsid w:val="00D14AA1"/>
    <w:rsid w:val="00D17F81"/>
    <w:rsid w:val="00D234B6"/>
    <w:rsid w:val="00D23AEA"/>
    <w:rsid w:val="00D2758C"/>
    <w:rsid w:val="00D275CA"/>
    <w:rsid w:val="00D2789B"/>
    <w:rsid w:val="00D33967"/>
    <w:rsid w:val="00D345AB"/>
    <w:rsid w:val="00D40200"/>
    <w:rsid w:val="00D41566"/>
    <w:rsid w:val="00D42004"/>
    <w:rsid w:val="00D452F4"/>
    <w:rsid w:val="00D458EC"/>
    <w:rsid w:val="00D4639B"/>
    <w:rsid w:val="00D501B0"/>
    <w:rsid w:val="00D52582"/>
    <w:rsid w:val="00D531D0"/>
    <w:rsid w:val="00D53279"/>
    <w:rsid w:val="00D54B32"/>
    <w:rsid w:val="00D56A0E"/>
    <w:rsid w:val="00D57AD3"/>
    <w:rsid w:val="00D621B1"/>
    <w:rsid w:val="00D62F25"/>
    <w:rsid w:val="00D635FE"/>
    <w:rsid w:val="00D66A7B"/>
    <w:rsid w:val="00D729DE"/>
    <w:rsid w:val="00D75B6A"/>
    <w:rsid w:val="00D778DF"/>
    <w:rsid w:val="00D84BDA"/>
    <w:rsid w:val="00D84F18"/>
    <w:rsid w:val="00D86901"/>
    <w:rsid w:val="00D86D9E"/>
    <w:rsid w:val="00D87013"/>
    <w:rsid w:val="00D876A8"/>
    <w:rsid w:val="00D87F26"/>
    <w:rsid w:val="00D913F0"/>
    <w:rsid w:val="00D93063"/>
    <w:rsid w:val="00D933B0"/>
    <w:rsid w:val="00D951FC"/>
    <w:rsid w:val="00D977E8"/>
    <w:rsid w:val="00D97B16"/>
    <w:rsid w:val="00DA119B"/>
    <w:rsid w:val="00DA334C"/>
    <w:rsid w:val="00DA5747"/>
    <w:rsid w:val="00DB1C89"/>
    <w:rsid w:val="00DB2F32"/>
    <w:rsid w:val="00DB3763"/>
    <w:rsid w:val="00DB4029"/>
    <w:rsid w:val="00DB4632"/>
    <w:rsid w:val="00DB5F1A"/>
    <w:rsid w:val="00DB5F4D"/>
    <w:rsid w:val="00DB66F2"/>
    <w:rsid w:val="00DB6DA5"/>
    <w:rsid w:val="00DC076B"/>
    <w:rsid w:val="00DC186F"/>
    <w:rsid w:val="00DC252F"/>
    <w:rsid w:val="00DC5F7C"/>
    <w:rsid w:val="00DC6050"/>
    <w:rsid w:val="00DC6445"/>
    <w:rsid w:val="00DC6DAB"/>
    <w:rsid w:val="00DD31C5"/>
    <w:rsid w:val="00DD35E1"/>
    <w:rsid w:val="00DD43EA"/>
    <w:rsid w:val="00DE6F44"/>
    <w:rsid w:val="00DF1B58"/>
    <w:rsid w:val="00DF2AF2"/>
    <w:rsid w:val="00DF3165"/>
    <w:rsid w:val="00E009DA"/>
    <w:rsid w:val="00E037D9"/>
    <w:rsid w:val="00E04212"/>
    <w:rsid w:val="00E04927"/>
    <w:rsid w:val="00E04CAE"/>
    <w:rsid w:val="00E11A48"/>
    <w:rsid w:val="00E11EDA"/>
    <w:rsid w:val="00E130EB"/>
    <w:rsid w:val="00E13279"/>
    <w:rsid w:val="00E162CD"/>
    <w:rsid w:val="00E17FA5"/>
    <w:rsid w:val="00E21BFE"/>
    <w:rsid w:val="00E21C88"/>
    <w:rsid w:val="00E223AC"/>
    <w:rsid w:val="00E26930"/>
    <w:rsid w:val="00E27257"/>
    <w:rsid w:val="00E27F4F"/>
    <w:rsid w:val="00E33C65"/>
    <w:rsid w:val="00E449D0"/>
    <w:rsid w:val="00E44A34"/>
    <w:rsid w:val="00E4506A"/>
    <w:rsid w:val="00E47171"/>
    <w:rsid w:val="00E47F68"/>
    <w:rsid w:val="00E50691"/>
    <w:rsid w:val="00E53AB4"/>
    <w:rsid w:val="00E53F99"/>
    <w:rsid w:val="00E56510"/>
    <w:rsid w:val="00E62EA8"/>
    <w:rsid w:val="00E67A6E"/>
    <w:rsid w:val="00E70096"/>
    <w:rsid w:val="00E71B43"/>
    <w:rsid w:val="00E72AB9"/>
    <w:rsid w:val="00E75DB7"/>
    <w:rsid w:val="00E807F9"/>
    <w:rsid w:val="00E81612"/>
    <w:rsid w:val="00E82BD7"/>
    <w:rsid w:val="00E859E3"/>
    <w:rsid w:val="00E87D18"/>
    <w:rsid w:val="00E87D62"/>
    <w:rsid w:val="00E95298"/>
    <w:rsid w:val="00E96BD3"/>
    <w:rsid w:val="00E97333"/>
    <w:rsid w:val="00EA2D20"/>
    <w:rsid w:val="00EA33D2"/>
    <w:rsid w:val="00EA486E"/>
    <w:rsid w:val="00EA4FA3"/>
    <w:rsid w:val="00EB001B"/>
    <w:rsid w:val="00EB3082"/>
    <w:rsid w:val="00EB33DE"/>
    <w:rsid w:val="00EB6C33"/>
    <w:rsid w:val="00EC1DEA"/>
    <w:rsid w:val="00EC2224"/>
    <w:rsid w:val="00EC2E31"/>
    <w:rsid w:val="00EC6F62"/>
    <w:rsid w:val="00EC7DA1"/>
    <w:rsid w:val="00ED2EA2"/>
    <w:rsid w:val="00ED6019"/>
    <w:rsid w:val="00ED7830"/>
    <w:rsid w:val="00EE2BFF"/>
    <w:rsid w:val="00EE2C7D"/>
    <w:rsid w:val="00EE3909"/>
    <w:rsid w:val="00EF4205"/>
    <w:rsid w:val="00EF5939"/>
    <w:rsid w:val="00EF659C"/>
    <w:rsid w:val="00F01714"/>
    <w:rsid w:val="00F0258F"/>
    <w:rsid w:val="00F02D06"/>
    <w:rsid w:val="00F056E5"/>
    <w:rsid w:val="00F06FDD"/>
    <w:rsid w:val="00F10819"/>
    <w:rsid w:val="00F11219"/>
    <w:rsid w:val="00F16F35"/>
    <w:rsid w:val="00F17559"/>
    <w:rsid w:val="00F21D9B"/>
    <w:rsid w:val="00F2229D"/>
    <w:rsid w:val="00F24E75"/>
    <w:rsid w:val="00F24EA3"/>
    <w:rsid w:val="00F25ABB"/>
    <w:rsid w:val="00F25E9B"/>
    <w:rsid w:val="00F266F0"/>
    <w:rsid w:val="00F26F62"/>
    <w:rsid w:val="00F27963"/>
    <w:rsid w:val="00F30103"/>
    <w:rsid w:val="00F30446"/>
    <w:rsid w:val="00F4135D"/>
    <w:rsid w:val="00F41F1B"/>
    <w:rsid w:val="00F44A17"/>
    <w:rsid w:val="00F46BD9"/>
    <w:rsid w:val="00F53E06"/>
    <w:rsid w:val="00F548BB"/>
    <w:rsid w:val="00F563E0"/>
    <w:rsid w:val="00F60BE0"/>
    <w:rsid w:val="00F6280E"/>
    <w:rsid w:val="00F666EC"/>
    <w:rsid w:val="00F7050A"/>
    <w:rsid w:val="00F74E79"/>
    <w:rsid w:val="00F75533"/>
    <w:rsid w:val="00F8036D"/>
    <w:rsid w:val="00F809DC"/>
    <w:rsid w:val="00F86EB0"/>
    <w:rsid w:val="00F91792"/>
    <w:rsid w:val="00F91A2E"/>
    <w:rsid w:val="00F93506"/>
    <w:rsid w:val="00F943DE"/>
    <w:rsid w:val="00FA154B"/>
    <w:rsid w:val="00FA3811"/>
    <w:rsid w:val="00FA3B9F"/>
    <w:rsid w:val="00FA3F06"/>
    <w:rsid w:val="00FA42CC"/>
    <w:rsid w:val="00FA4A26"/>
    <w:rsid w:val="00FA5DB7"/>
    <w:rsid w:val="00FA7084"/>
    <w:rsid w:val="00FA7BEF"/>
    <w:rsid w:val="00FB09A9"/>
    <w:rsid w:val="00FB1105"/>
    <w:rsid w:val="00FB1929"/>
    <w:rsid w:val="00FB5FD9"/>
    <w:rsid w:val="00FB6713"/>
    <w:rsid w:val="00FB7FFE"/>
    <w:rsid w:val="00FC0CE4"/>
    <w:rsid w:val="00FC7A47"/>
    <w:rsid w:val="00FD1398"/>
    <w:rsid w:val="00FD1744"/>
    <w:rsid w:val="00FD33AB"/>
    <w:rsid w:val="00FD3BA4"/>
    <w:rsid w:val="00FD3D82"/>
    <w:rsid w:val="00FD4724"/>
    <w:rsid w:val="00FD4A68"/>
    <w:rsid w:val="00FD68ED"/>
    <w:rsid w:val="00FD7E00"/>
    <w:rsid w:val="00FE06FD"/>
    <w:rsid w:val="00FE2824"/>
    <w:rsid w:val="00FE2EA5"/>
    <w:rsid w:val="00FE2F0E"/>
    <w:rsid w:val="00FE53F2"/>
    <w:rsid w:val="00FE661F"/>
    <w:rsid w:val="00FF0400"/>
    <w:rsid w:val="00FF332C"/>
    <w:rsid w:val="00FF3D6B"/>
    <w:rsid w:val="00FF5407"/>
    <w:rsid w:val="00FF5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0880B"/>
  <w15:docId w15:val="{BF76C368-14D0-43C9-B5F3-8DFC770C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706FC0"/>
    <w:pPr>
      <w:spacing w:before="60" w:after="60" w:line="276" w:lineRule="auto"/>
    </w:pPr>
    <w:rPr>
      <w:sz w:val="22"/>
      <w:szCs w:val="22"/>
      <w:lang w:val="es-ES"/>
    </w:rPr>
  </w:style>
  <w:style w:type="paragraph" w:styleId="Ttulo1">
    <w:name w:val="heading 1"/>
    <w:basedOn w:val="Normal"/>
    <w:next w:val="BodyTextL25"/>
    <w:link w:val="Ttulo1Car"/>
    <w:uiPriority w:val="9"/>
    <w:unhideWhenUsed/>
    <w:qFormat/>
    <w:rsid w:val="00665FC9"/>
    <w:pPr>
      <w:keepNext/>
      <w:keepLines/>
      <w:numPr>
        <w:numId w:val="3"/>
      </w:numPr>
      <w:spacing w:before="240" w:after="120" w:line="240" w:lineRule="auto"/>
      <w:outlineLvl w:val="0"/>
    </w:pPr>
    <w:rPr>
      <w:b/>
      <w:bCs/>
      <w:noProof/>
      <w:sz w:val="26"/>
      <w:szCs w:val="26"/>
    </w:rPr>
  </w:style>
  <w:style w:type="paragraph" w:styleId="Ttulo2">
    <w:name w:val="heading 2"/>
    <w:basedOn w:val="Normal"/>
    <w:next w:val="BodyTextL25"/>
    <w:link w:val="Ttulo2Car"/>
    <w:uiPriority w:val="9"/>
    <w:unhideWhenUsed/>
    <w:qFormat/>
    <w:rsid w:val="00665FC9"/>
    <w:pPr>
      <w:keepNext/>
      <w:numPr>
        <w:ilvl w:val="1"/>
        <w:numId w:val="5"/>
      </w:numPr>
      <w:spacing w:before="240" w:after="120" w:line="240" w:lineRule="auto"/>
      <w:outlineLvl w:val="1"/>
    </w:pPr>
    <w:rPr>
      <w:rFonts w:eastAsia="Times New Roman"/>
      <w:b/>
      <w:bCs/>
      <w:sz w:val="26"/>
      <w:szCs w:val="26"/>
    </w:rPr>
  </w:style>
  <w:style w:type="paragraph" w:styleId="Ttulo3">
    <w:name w:val="heading 3"/>
    <w:basedOn w:val="Normal"/>
    <w:next w:val="Normal"/>
    <w:link w:val="Ttulo3Car"/>
    <w:uiPriority w:val="9"/>
    <w:unhideWhenUsed/>
    <w:qFormat/>
    <w:rsid w:val="00D531D0"/>
    <w:pPr>
      <w:keepNext/>
      <w:numPr>
        <w:ilvl w:val="2"/>
        <w:numId w:val="5"/>
      </w:numPr>
      <w:spacing w:before="240" w:after="120" w:line="240" w:lineRule="auto"/>
      <w:outlineLvl w:val="2"/>
    </w:pPr>
    <w:rPr>
      <w:rFonts w:eastAsia="Times New Roman"/>
      <w:b/>
      <w:bCs/>
      <w:szCs w:val="26"/>
    </w:rPr>
  </w:style>
  <w:style w:type="paragraph" w:styleId="Ttulo4">
    <w:name w:val="heading 4"/>
    <w:basedOn w:val="BodyTextL25"/>
    <w:next w:val="BodyTextL25"/>
    <w:link w:val="Ttulo4Car"/>
    <w:unhideWhenUsed/>
    <w:qFormat/>
    <w:rsid w:val="00417213"/>
    <w:pPr>
      <w:keepNext/>
      <w:spacing w:before="0" w:after="0"/>
      <w:ind w:left="720"/>
      <w:outlineLvl w:val="3"/>
    </w:pPr>
    <w:rPr>
      <w:rFonts w:eastAsia="Times New Roman"/>
      <w:bCs/>
      <w:color w:val="FFFFFF" w:themeColor="background1"/>
      <w:sz w:val="6"/>
      <w:szCs w:val="28"/>
    </w:rPr>
  </w:style>
  <w:style w:type="paragraph" w:styleId="Ttulo5">
    <w:name w:val="heading 5"/>
    <w:basedOn w:val="Normal"/>
    <w:next w:val="Normal"/>
    <w:link w:val="Ttulo5Car"/>
    <w:semiHidden/>
    <w:unhideWhenUsed/>
    <w:qFormat/>
    <w:rsid w:val="00231DCA"/>
    <w:pPr>
      <w:spacing w:before="24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231DCA"/>
    <w:pPr>
      <w:spacing w:before="240" w:line="240" w:lineRule="auto"/>
      <w:outlineLvl w:val="5"/>
    </w:pPr>
    <w:rPr>
      <w:rFonts w:eastAsia="Times New Roman"/>
      <w:b/>
      <w:bCs/>
    </w:rPr>
  </w:style>
  <w:style w:type="paragraph" w:styleId="Ttulo7">
    <w:name w:val="heading 7"/>
    <w:basedOn w:val="Normal"/>
    <w:next w:val="Normal"/>
    <w:link w:val="Ttulo7Car"/>
    <w:semiHidden/>
    <w:unhideWhenUsed/>
    <w:qFormat/>
    <w:rsid w:val="00231DCA"/>
    <w:pPr>
      <w:spacing w:before="240" w:line="240" w:lineRule="auto"/>
      <w:outlineLvl w:val="6"/>
    </w:pPr>
    <w:rPr>
      <w:rFonts w:eastAsia="Times New Roman"/>
      <w:sz w:val="20"/>
      <w:szCs w:val="24"/>
    </w:rPr>
  </w:style>
  <w:style w:type="paragraph" w:styleId="Ttulo8">
    <w:name w:val="heading 8"/>
    <w:basedOn w:val="Normal"/>
    <w:next w:val="Normal"/>
    <w:link w:val="Ttulo8Car"/>
    <w:semiHidden/>
    <w:unhideWhenUsed/>
    <w:qFormat/>
    <w:rsid w:val="00231DCA"/>
    <w:pPr>
      <w:spacing w:before="240" w:line="240" w:lineRule="auto"/>
      <w:outlineLvl w:val="7"/>
    </w:pPr>
    <w:rPr>
      <w:rFonts w:eastAsia="Times New Roman"/>
      <w:i/>
      <w:iCs/>
      <w:sz w:val="20"/>
      <w:szCs w:val="24"/>
    </w:rPr>
  </w:style>
  <w:style w:type="paragraph" w:styleId="Ttulo9">
    <w:name w:val="heading 9"/>
    <w:basedOn w:val="Normal"/>
    <w:next w:val="Normal"/>
    <w:link w:val="Ttulo9Car"/>
    <w:semiHidden/>
    <w:unhideWhenUsed/>
    <w:qFormat/>
    <w:rsid w:val="00231DCA"/>
    <w:pPr>
      <w:spacing w:before="240" w:line="240" w:lineRule="auto"/>
      <w:outlineLvl w:val="8"/>
    </w:pPr>
    <w:rPr>
      <w:rFonts w:eastAsia="Times New Roman"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65FC9"/>
    <w:rPr>
      <w:b/>
      <w:bCs/>
      <w:noProof/>
      <w:sz w:val="26"/>
      <w:szCs w:val="26"/>
    </w:rPr>
  </w:style>
  <w:style w:type="character" w:customStyle="1" w:styleId="Ttulo2Car">
    <w:name w:val="Título 2 Car"/>
    <w:link w:val="Ttulo2"/>
    <w:uiPriority w:val="9"/>
    <w:rsid w:val="00665FC9"/>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092212"/>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Encabezado">
    <w:name w:val="header"/>
    <w:basedOn w:val="Normal"/>
    <w:link w:val="EncabezadoCar"/>
    <w:uiPriority w:val="99"/>
    <w:unhideWhenUsed/>
    <w:rsid w:val="008402F2"/>
    <w:pPr>
      <w:tabs>
        <w:tab w:val="center" w:pos="4680"/>
        <w:tab w:val="right" w:pos="9360"/>
      </w:tabs>
    </w:pPr>
  </w:style>
  <w:style w:type="character" w:customStyle="1" w:styleId="EncabezadoCar">
    <w:name w:val="Encabezado Car"/>
    <w:basedOn w:val="Fuentedeprrafopredeter"/>
    <w:link w:val="Encabezado"/>
    <w:uiPriority w:val="99"/>
    <w:rsid w:val="008402F2"/>
    <w:rPr>
      <w:sz w:val="22"/>
      <w:szCs w:val="22"/>
    </w:rPr>
  </w:style>
  <w:style w:type="paragraph" w:styleId="Piedepgina">
    <w:name w:val="footer"/>
    <w:basedOn w:val="Normal"/>
    <w:link w:val="PiedepginaCar"/>
    <w:autoRedefine/>
    <w:uiPriority w:val="99"/>
    <w:unhideWhenUsed/>
    <w:rsid w:val="00DB2F32"/>
    <w:pPr>
      <w:tabs>
        <w:tab w:val="left" w:pos="6570"/>
        <w:tab w:val="right" w:pos="10080"/>
        <w:tab w:val="right" w:pos="10800"/>
      </w:tabs>
      <w:spacing w:after="0" w:line="240" w:lineRule="auto"/>
      <w:jc w:val="right"/>
    </w:pPr>
    <w:rPr>
      <w:sz w:val="16"/>
    </w:rPr>
  </w:style>
  <w:style w:type="character" w:customStyle="1" w:styleId="PiedepginaCar">
    <w:name w:val="Pie de página Car"/>
    <w:link w:val="Piedepgina"/>
    <w:uiPriority w:val="99"/>
    <w:rsid w:val="00DB2F32"/>
    <w:rPr>
      <w:sz w:val="16"/>
      <w:szCs w:val="22"/>
      <w:lang w:val="es-ES"/>
    </w:rPr>
  </w:style>
  <w:style w:type="paragraph" w:styleId="Textodeglobo">
    <w:name w:val="Balloon Text"/>
    <w:basedOn w:val="Normal"/>
    <w:link w:val="TextodegloboCar"/>
    <w:uiPriority w:val="99"/>
    <w:semiHidden/>
    <w:unhideWhenUsed/>
    <w:rsid w:val="0090659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aconcuadrcula">
    <w:name w:val="Table Grid"/>
    <w:basedOn w:val="Tabla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Textoindependiente"/>
    <w:next w:val="BodyTextL25"/>
    <w:qFormat/>
    <w:rsid w:val="00F91792"/>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A56BA7"/>
    <w:pPr>
      <w:spacing w:before="120" w:after="120" w:line="240" w:lineRule="auto"/>
      <w:ind w:left="720"/>
      <w:jc w:val="both"/>
    </w:pPr>
    <w:rPr>
      <w:sz w:val="20"/>
    </w:rPr>
  </w:style>
  <w:style w:type="paragraph" w:customStyle="1" w:styleId="BodyTextL25">
    <w:name w:val="Body Text L25"/>
    <w:basedOn w:val="Normal"/>
    <w:link w:val="BodyTextL25Char"/>
    <w:qFormat/>
    <w:rsid w:val="00656D19"/>
    <w:pPr>
      <w:spacing w:before="120" w:after="120" w:line="240" w:lineRule="auto"/>
      <w:ind w:left="360"/>
      <w:jc w:val="both"/>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Mapadeldocumento">
    <w:name w:val="Document Map"/>
    <w:basedOn w:val="Normal"/>
    <w:link w:val="MapadeldocumentoCar"/>
    <w:uiPriority w:val="99"/>
    <w:semiHidden/>
    <w:unhideWhenUsed/>
    <w:rsid w:val="00AB758A"/>
    <w:pPr>
      <w:spacing w:after="0" w:line="240" w:lineRule="auto"/>
    </w:pPr>
    <w:rPr>
      <w:rFonts w:ascii="Tahoma" w:hAnsi="Tahoma"/>
      <w:sz w:val="16"/>
      <w:szCs w:val="16"/>
    </w:rPr>
  </w:style>
  <w:style w:type="character" w:customStyle="1" w:styleId="MapadeldocumentoCar">
    <w:name w:val="Mapa del documento Car"/>
    <w:link w:val="Mapadeldocumento"/>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a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a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Sinlista"/>
    <w:uiPriority w:val="99"/>
    <w:rsid w:val="00457934"/>
    <w:pPr>
      <w:numPr>
        <w:numId w:val="1"/>
      </w:numPr>
    </w:pPr>
  </w:style>
  <w:style w:type="numbering" w:customStyle="1" w:styleId="LabList">
    <w:name w:val="Lab List"/>
    <w:basedOn w:val="Sinlista"/>
    <w:uiPriority w:val="99"/>
    <w:rsid w:val="00A76665"/>
    <w:pPr>
      <w:numPr>
        <w:numId w:val="5"/>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conformatoprevio">
    <w:name w:val="HTML Preformatted"/>
    <w:basedOn w:val="Normal"/>
    <w:link w:val="HTMLconformatoprevioC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conformatoprevioCar">
    <w:name w:val="HTML con formato previo Car"/>
    <w:link w:val="HTMLconformatoprevio"/>
    <w:uiPriority w:val="99"/>
    <w:semiHidden/>
    <w:rsid w:val="00C6495E"/>
    <w:rPr>
      <w:rFonts w:ascii="Courier New" w:eastAsia="Times New Roman" w:hAnsi="Courier New" w:cs="Courier New"/>
    </w:rPr>
  </w:style>
  <w:style w:type="character" w:styleId="Refdecomentario">
    <w:name w:val="annotation reference"/>
    <w:uiPriority w:val="99"/>
    <w:semiHidden/>
    <w:unhideWhenUsed/>
    <w:rsid w:val="000B2344"/>
    <w:rPr>
      <w:sz w:val="16"/>
      <w:szCs w:val="16"/>
    </w:rPr>
  </w:style>
  <w:style w:type="paragraph" w:styleId="Textocomentario">
    <w:name w:val="annotation text"/>
    <w:basedOn w:val="Normal"/>
    <w:link w:val="TextocomentarioCar"/>
    <w:uiPriority w:val="99"/>
    <w:unhideWhenUsed/>
    <w:rsid w:val="000B2344"/>
    <w:rPr>
      <w:sz w:val="20"/>
      <w:szCs w:val="20"/>
    </w:rPr>
  </w:style>
  <w:style w:type="character" w:customStyle="1" w:styleId="TextocomentarioCar">
    <w:name w:val="Texto comentario Car"/>
    <w:basedOn w:val="Fuentedeprrafopredeter"/>
    <w:link w:val="Textocomentario"/>
    <w:uiPriority w:val="99"/>
    <w:rsid w:val="000B2344"/>
  </w:style>
  <w:style w:type="paragraph" w:styleId="Asuntodelcomentario">
    <w:name w:val="annotation subject"/>
    <w:basedOn w:val="Textocomentario"/>
    <w:next w:val="Textocomentario"/>
    <w:link w:val="AsuntodelcomentarioCar"/>
    <w:uiPriority w:val="99"/>
    <w:semiHidden/>
    <w:unhideWhenUsed/>
    <w:rsid w:val="000B2344"/>
    <w:rPr>
      <w:b/>
      <w:bCs/>
    </w:rPr>
  </w:style>
  <w:style w:type="character" w:customStyle="1" w:styleId="AsuntodelcomentarioCar">
    <w:name w:val="Asunto del comentario Car"/>
    <w:link w:val="Asuntodelcomentario"/>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Sinlista"/>
    <w:uiPriority w:val="99"/>
    <w:rsid w:val="00596998"/>
    <w:pPr>
      <w:numPr>
        <w:numId w:val="3"/>
      </w:numPr>
    </w:pPr>
  </w:style>
  <w:style w:type="character" w:customStyle="1" w:styleId="Ttulo4Car">
    <w:name w:val="Título 4 Car"/>
    <w:basedOn w:val="Fuentedeprrafopredeter"/>
    <w:link w:val="Ttulo4"/>
    <w:rsid w:val="00417213"/>
    <w:rPr>
      <w:rFonts w:eastAsia="Times New Roman"/>
      <w:bCs/>
      <w:color w:val="FFFFFF" w:themeColor="background1"/>
      <w:sz w:val="6"/>
      <w:szCs w:val="28"/>
    </w:rPr>
  </w:style>
  <w:style w:type="character" w:customStyle="1" w:styleId="Ttulo5Car">
    <w:name w:val="Título 5 Car"/>
    <w:basedOn w:val="Fuentedeprrafopredeter"/>
    <w:link w:val="Ttulo5"/>
    <w:semiHidden/>
    <w:rsid w:val="00BF76BE"/>
    <w:rPr>
      <w:rFonts w:eastAsia="Times New Roman"/>
      <w:b/>
      <w:bCs/>
      <w:i/>
      <w:iCs/>
      <w:sz w:val="26"/>
      <w:szCs w:val="26"/>
    </w:rPr>
  </w:style>
  <w:style w:type="character" w:customStyle="1" w:styleId="Ttulo6Car">
    <w:name w:val="Título 6 Car"/>
    <w:basedOn w:val="Fuentedeprrafopredeter"/>
    <w:link w:val="Ttulo6"/>
    <w:semiHidden/>
    <w:rsid w:val="00BF76BE"/>
    <w:rPr>
      <w:rFonts w:eastAsia="Times New Roman"/>
      <w:b/>
      <w:bCs/>
      <w:sz w:val="22"/>
      <w:szCs w:val="22"/>
    </w:rPr>
  </w:style>
  <w:style w:type="character" w:customStyle="1" w:styleId="Ttulo7Car">
    <w:name w:val="Título 7 Car"/>
    <w:basedOn w:val="Fuentedeprrafopredeter"/>
    <w:link w:val="Ttulo7"/>
    <w:semiHidden/>
    <w:rsid w:val="00BF76BE"/>
    <w:rPr>
      <w:rFonts w:eastAsia="Times New Roman"/>
      <w:szCs w:val="24"/>
    </w:rPr>
  </w:style>
  <w:style w:type="character" w:customStyle="1" w:styleId="Ttulo8Car">
    <w:name w:val="Título 8 Car"/>
    <w:basedOn w:val="Fuentedeprrafopredeter"/>
    <w:link w:val="Ttulo8"/>
    <w:semiHidden/>
    <w:rsid w:val="00BF76BE"/>
    <w:rPr>
      <w:rFonts w:eastAsia="Times New Roman"/>
      <w:i/>
      <w:iCs/>
      <w:szCs w:val="24"/>
    </w:rPr>
  </w:style>
  <w:style w:type="character" w:customStyle="1" w:styleId="Ttulo9Car">
    <w:name w:val="Título 9 Car"/>
    <w:basedOn w:val="Fuentedeprrafopredeter"/>
    <w:link w:val="Ttulo9"/>
    <w:semiHidden/>
    <w:rsid w:val="00BF76BE"/>
    <w:rPr>
      <w:rFonts w:eastAsia="Times New Roman" w:cs="Arial"/>
      <w:sz w:val="22"/>
      <w:szCs w:val="22"/>
    </w:rPr>
  </w:style>
  <w:style w:type="character" w:customStyle="1" w:styleId="Ttulo3Car">
    <w:name w:val="Título 3 Car"/>
    <w:link w:val="Ttulo3"/>
    <w:uiPriority w:val="9"/>
    <w:rsid w:val="00D531D0"/>
    <w:rPr>
      <w:rFonts w:eastAsia="Times New Roman"/>
      <w:b/>
      <w:bCs/>
      <w:sz w:val="22"/>
      <w:szCs w:val="26"/>
    </w:rPr>
  </w:style>
  <w:style w:type="paragraph" w:styleId="Textonotaalfinal">
    <w:name w:val="endnote text"/>
    <w:basedOn w:val="Normal"/>
    <w:link w:val="TextonotaalfinalCar"/>
    <w:semiHidden/>
    <w:rsid w:val="00231DCA"/>
    <w:pPr>
      <w:spacing w:before="0" w:after="0" w:line="240" w:lineRule="auto"/>
    </w:pPr>
    <w:rPr>
      <w:rFonts w:eastAsia="Times New Roman"/>
      <w:sz w:val="20"/>
      <w:szCs w:val="20"/>
    </w:rPr>
  </w:style>
  <w:style w:type="character" w:customStyle="1" w:styleId="TextonotaalfinalCar">
    <w:name w:val="Texto nota al final Car"/>
    <w:basedOn w:val="Fuentedeprrafopredeter"/>
    <w:link w:val="Textonotaalfinal"/>
    <w:semiHidden/>
    <w:rsid w:val="00231DCA"/>
    <w:rPr>
      <w:rFonts w:eastAsia="Times New Roman"/>
    </w:rPr>
  </w:style>
  <w:style w:type="paragraph" w:styleId="Textonotapie">
    <w:name w:val="footnote text"/>
    <w:basedOn w:val="Normal"/>
    <w:link w:val="TextonotapieCar"/>
    <w:semiHidden/>
    <w:rsid w:val="00231DCA"/>
    <w:pPr>
      <w:spacing w:before="0" w:after="0" w:line="240" w:lineRule="auto"/>
    </w:pPr>
    <w:rPr>
      <w:rFonts w:eastAsia="Times New Roman"/>
      <w:sz w:val="20"/>
      <w:szCs w:val="20"/>
    </w:rPr>
  </w:style>
  <w:style w:type="character" w:customStyle="1" w:styleId="TextonotapieCar">
    <w:name w:val="Texto nota pie Car"/>
    <w:basedOn w:val="Fuentedeprrafopredeter"/>
    <w:link w:val="Textonotapie"/>
    <w:semiHidden/>
    <w:rsid w:val="00231DCA"/>
    <w:rPr>
      <w:rFonts w:eastAsia="Times New Roman"/>
    </w:rPr>
  </w:style>
  <w:style w:type="paragraph" w:styleId="ndice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ndice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ndice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ndice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ndice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ndice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ndice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ndice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ndice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Ttulodendice">
    <w:name w:val="index heading"/>
    <w:basedOn w:val="Normal"/>
    <w:next w:val="ndice1"/>
    <w:semiHidden/>
    <w:rsid w:val="00231DCA"/>
    <w:pPr>
      <w:spacing w:before="0" w:after="0" w:line="240" w:lineRule="auto"/>
    </w:pPr>
    <w:rPr>
      <w:rFonts w:eastAsia="Times New Roman" w:cs="Arial"/>
      <w:b/>
      <w:bCs/>
      <w:sz w:val="20"/>
      <w:szCs w:val="24"/>
    </w:rPr>
  </w:style>
  <w:style w:type="paragraph" w:styleId="Textomacro">
    <w:name w:val="macro"/>
    <w:link w:val="TextomacroC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extomacroCar">
    <w:name w:val="Texto macro Car"/>
    <w:basedOn w:val="Fuentedeprrafopredeter"/>
    <w:link w:val="Textomacro"/>
    <w:semiHidden/>
    <w:rsid w:val="00231DCA"/>
    <w:rPr>
      <w:rFonts w:ascii="Courier New" w:eastAsia="Times New Roman" w:hAnsi="Courier New" w:cs="Courier New"/>
      <w:lang w:val="es-419" w:eastAsia="en-US" w:bidi="ar-SA"/>
    </w:rPr>
  </w:style>
  <w:style w:type="paragraph" w:styleId="Textoconsangra">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adeilustracion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Encabezadodelista">
    <w:name w:val="toa heading"/>
    <w:basedOn w:val="Normal"/>
    <w:next w:val="Normal"/>
    <w:semiHidden/>
    <w:rsid w:val="00231DCA"/>
    <w:pPr>
      <w:spacing w:before="120" w:after="0" w:line="240" w:lineRule="auto"/>
    </w:pPr>
    <w:rPr>
      <w:rFonts w:eastAsia="Times New Roman" w:cs="Arial"/>
      <w:b/>
      <w:bCs/>
      <w:sz w:val="20"/>
      <w:szCs w:val="24"/>
    </w:rPr>
  </w:style>
  <w:style w:type="paragraph" w:styleId="TDC1">
    <w:name w:val="toc 1"/>
    <w:basedOn w:val="Normal"/>
    <w:next w:val="Normal"/>
    <w:autoRedefine/>
    <w:semiHidden/>
    <w:rsid w:val="00231DCA"/>
    <w:pPr>
      <w:spacing w:before="0" w:after="0" w:line="240" w:lineRule="auto"/>
    </w:pPr>
    <w:rPr>
      <w:rFonts w:eastAsia="Times New Roman"/>
      <w:sz w:val="20"/>
      <w:szCs w:val="24"/>
    </w:rPr>
  </w:style>
  <w:style w:type="paragraph" w:styleId="TDC2">
    <w:name w:val="toc 2"/>
    <w:basedOn w:val="Normal"/>
    <w:next w:val="Normal"/>
    <w:autoRedefine/>
    <w:semiHidden/>
    <w:rsid w:val="00231DCA"/>
    <w:pPr>
      <w:spacing w:before="0" w:after="0" w:line="240" w:lineRule="auto"/>
      <w:ind w:left="240"/>
    </w:pPr>
    <w:rPr>
      <w:rFonts w:eastAsia="Times New Roman"/>
      <w:sz w:val="20"/>
      <w:szCs w:val="24"/>
    </w:rPr>
  </w:style>
  <w:style w:type="paragraph" w:styleId="TDC3">
    <w:name w:val="toc 3"/>
    <w:basedOn w:val="Normal"/>
    <w:next w:val="Normal"/>
    <w:autoRedefine/>
    <w:semiHidden/>
    <w:rsid w:val="00231DCA"/>
    <w:pPr>
      <w:spacing w:before="0" w:after="0" w:line="240" w:lineRule="auto"/>
      <w:ind w:left="480"/>
    </w:pPr>
    <w:rPr>
      <w:rFonts w:eastAsia="Times New Roman"/>
      <w:sz w:val="20"/>
      <w:szCs w:val="24"/>
    </w:rPr>
  </w:style>
  <w:style w:type="paragraph" w:styleId="TDC4">
    <w:name w:val="toc 4"/>
    <w:basedOn w:val="Normal"/>
    <w:next w:val="Normal"/>
    <w:autoRedefine/>
    <w:semiHidden/>
    <w:rsid w:val="00231DCA"/>
    <w:pPr>
      <w:spacing w:before="0" w:after="0" w:line="240" w:lineRule="auto"/>
      <w:ind w:left="720"/>
    </w:pPr>
    <w:rPr>
      <w:rFonts w:eastAsia="Times New Roman"/>
      <w:sz w:val="20"/>
      <w:szCs w:val="24"/>
    </w:rPr>
  </w:style>
  <w:style w:type="paragraph" w:styleId="TDC5">
    <w:name w:val="toc 5"/>
    <w:basedOn w:val="Normal"/>
    <w:next w:val="Normal"/>
    <w:autoRedefine/>
    <w:semiHidden/>
    <w:rsid w:val="00231DCA"/>
    <w:pPr>
      <w:spacing w:before="0" w:after="0" w:line="240" w:lineRule="auto"/>
      <w:ind w:left="960"/>
    </w:pPr>
    <w:rPr>
      <w:rFonts w:eastAsia="Times New Roman"/>
      <w:sz w:val="20"/>
      <w:szCs w:val="24"/>
    </w:rPr>
  </w:style>
  <w:style w:type="paragraph" w:styleId="TD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D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D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DC9">
    <w:name w:val="toc 9"/>
    <w:basedOn w:val="Normal"/>
    <w:next w:val="Normal"/>
    <w:autoRedefine/>
    <w:semiHidden/>
    <w:rsid w:val="00231DCA"/>
    <w:pPr>
      <w:spacing w:before="0" w:after="0" w:line="240" w:lineRule="auto"/>
      <w:ind w:left="1920"/>
    </w:pPr>
    <w:rPr>
      <w:rFonts w:eastAsia="Times New Roman"/>
      <w:sz w:val="20"/>
      <w:szCs w:val="24"/>
    </w:rPr>
  </w:style>
  <w:style w:type="paragraph" w:styleId="Textoindependiente">
    <w:name w:val="Body Text"/>
    <w:basedOn w:val="Normal"/>
    <w:link w:val="TextoindependienteCar"/>
    <w:rsid w:val="00603503"/>
    <w:pPr>
      <w:spacing w:before="120" w:after="120" w:line="240" w:lineRule="auto"/>
    </w:pPr>
    <w:rPr>
      <w:rFonts w:eastAsia="Times New Roman"/>
      <w:sz w:val="20"/>
      <w:szCs w:val="24"/>
    </w:rPr>
  </w:style>
  <w:style w:type="character" w:customStyle="1" w:styleId="TextoindependienteCar">
    <w:name w:val="Texto independiente Car"/>
    <w:link w:val="Textoindependiente"/>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Textoindependiente"/>
    <w:next w:val="BodyTextL25"/>
    <w:link w:val="BodyTextBoldChar"/>
    <w:qFormat/>
    <w:rsid w:val="00C73E03"/>
    <w:rPr>
      <w:b/>
    </w:rPr>
  </w:style>
  <w:style w:type="character" w:customStyle="1" w:styleId="CMDChar">
    <w:name w:val="CMD Char"/>
    <w:basedOn w:val="Fuentedeprrafopredeter"/>
    <w:link w:val="CMD"/>
    <w:rsid w:val="0010436E"/>
    <w:rPr>
      <w:rFonts w:ascii="Courier New" w:hAnsi="Courier New"/>
      <w:szCs w:val="22"/>
    </w:rPr>
  </w:style>
  <w:style w:type="character" w:customStyle="1" w:styleId="BodyTextBoldChar">
    <w:name w:val="Body Text Bold Char"/>
    <w:basedOn w:val="TextoindependienteCar"/>
    <w:link w:val="BodyTextBold"/>
    <w:rsid w:val="00C73E03"/>
    <w:rPr>
      <w:rFonts w:eastAsia="Times New Roman" w:cs="Arial"/>
      <w:b/>
      <w:szCs w:val="24"/>
    </w:rPr>
  </w:style>
  <w:style w:type="paragraph" w:styleId="Ttulo">
    <w:name w:val="Title"/>
    <w:basedOn w:val="Normal"/>
    <w:next w:val="BodyTextL25"/>
    <w:link w:val="TtuloCar"/>
    <w:qFormat/>
    <w:rsid w:val="00A33890"/>
    <w:pPr>
      <w:spacing w:before="0" w:after="120" w:line="240" w:lineRule="auto"/>
      <w:contextualSpacing/>
    </w:pPr>
    <w:rPr>
      <w:rFonts w:eastAsiaTheme="majorEastAsia" w:cstheme="majorBidi"/>
      <w:b/>
      <w:kern w:val="28"/>
      <w:sz w:val="32"/>
      <w:szCs w:val="56"/>
    </w:rPr>
  </w:style>
  <w:style w:type="character" w:customStyle="1" w:styleId="TtuloCar">
    <w:name w:val="Título Car"/>
    <w:basedOn w:val="Fuentedeprrafopredeter"/>
    <w:link w:val="Ttulo"/>
    <w:rsid w:val="00A33890"/>
    <w:rPr>
      <w:rFonts w:eastAsiaTheme="majorEastAsia" w:cstheme="majorBidi"/>
      <w:b/>
      <w:kern w:val="28"/>
      <w:sz w:val="32"/>
      <w:szCs w:val="56"/>
    </w:rPr>
  </w:style>
  <w:style w:type="table" w:customStyle="1" w:styleId="LabTableStyle1">
    <w:name w:val="Lab_Table_Style1"/>
    <w:basedOn w:val="Tabla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Textodelmarcadordeposicin">
    <w:name w:val="Placeholder Text"/>
    <w:basedOn w:val="Fuentedeprrafopredeter"/>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basedOn w:val="CMD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basedOn w:val="Fuentedeprrafopredeter"/>
    <w:link w:val="BodyTextL25"/>
    <w:rsid w:val="00656D19"/>
    <w:rPr>
      <w:szCs w:val="22"/>
      <w:lang w:val="es-ES"/>
    </w:rPr>
  </w:style>
  <w:style w:type="character" w:customStyle="1" w:styleId="CMDOutputChar">
    <w:name w:val="CMD Output Char"/>
    <w:basedOn w:val="BodyTextL25Char"/>
    <w:link w:val="CMDOutput"/>
    <w:rsid w:val="00490807"/>
    <w:rPr>
      <w:rFonts w:ascii="Courier New" w:hAnsi="Courier New"/>
      <w:sz w:val="18"/>
      <w:szCs w:val="22"/>
      <w:lang w:val="es-ES"/>
    </w:rPr>
  </w:style>
  <w:style w:type="character" w:customStyle="1" w:styleId="CMDOutputRedChar">
    <w:name w:val="CMD Output Red Char"/>
    <w:basedOn w:val="CMDOutputChar"/>
    <w:link w:val="CMDOutputRed"/>
    <w:rsid w:val="00490807"/>
    <w:rPr>
      <w:rFonts w:ascii="Courier New" w:hAnsi="Courier New"/>
      <w:color w:val="EE0000"/>
      <w:sz w:val="18"/>
      <w:szCs w:val="22"/>
      <w:lang w:val="es-ES"/>
    </w:rPr>
  </w:style>
  <w:style w:type="paragraph" w:customStyle="1" w:styleId="LabTitle">
    <w:name w:val="Lab Title"/>
    <w:basedOn w:val="Normal"/>
    <w:qFormat/>
    <w:rsid w:val="009440C6"/>
    <w:rPr>
      <w:b/>
      <w:sz w:val="32"/>
    </w:rPr>
  </w:style>
  <w:style w:type="paragraph" w:customStyle="1" w:styleId="BodyText1">
    <w:name w:val="Body Text1"/>
    <w:basedOn w:val="Normal"/>
    <w:qFormat/>
    <w:rsid w:val="009440C6"/>
    <w:pPr>
      <w:spacing w:line="240" w:lineRule="auto"/>
    </w:pPr>
    <w:rPr>
      <w:sz w:val="20"/>
    </w:rPr>
  </w:style>
  <w:style w:type="paragraph" w:styleId="Prrafodelista">
    <w:name w:val="List Paragraph"/>
    <w:basedOn w:val="Normal"/>
    <w:uiPriority w:val="34"/>
    <w:unhideWhenUsed/>
    <w:qFormat/>
    <w:rsid w:val="009440C6"/>
    <w:pPr>
      <w:ind w:left="720"/>
    </w:pPr>
  </w:style>
  <w:style w:type="paragraph" w:styleId="Revisin">
    <w:name w:val="Revision"/>
    <w:hidden/>
    <w:uiPriority w:val="99"/>
    <w:semiHidden/>
    <w:rsid w:val="009440C6"/>
    <w:rPr>
      <w:sz w:val="22"/>
      <w:szCs w:val="22"/>
    </w:rPr>
  </w:style>
  <w:style w:type="paragraph" w:customStyle="1" w:styleId="CMDL75">
    <w:name w:val="CMD L75"/>
    <w:basedOn w:val="CMD"/>
    <w:qFormat/>
    <w:rsid w:val="009440C6"/>
    <w:pPr>
      <w:ind w:left="1080"/>
    </w:pPr>
  </w:style>
  <w:style w:type="paragraph" w:customStyle="1" w:styleId="Respuesta">
    <w:name w:val="Respuesta"/>
    <w:basedOn w:val="CMDRed"/>
    <w:link w:val="RespuestaCar"/>
    <w:qFormat/>
    <w:rsid w:val="005F342A"/>
    <w:pPr>
      <w:spacing w:before="0"/>
    </w:pPr>
    <w:rPr>
      <w:color w:val="00B050"/>
    </w:rPr>
  </w:style>
  <w:style w:type="character" w:customStyle="1" w:styleId="RespuestaCar">
    <w:name w:val="Respuesta Car"/>
    <w:basedOn w:val="CMDRedChar"/>
    <w:link w:val="Respuesta"/>
    <w:rsid w:val="005F342A"/>
    <w:rPr>
      <w:rFonts w:ascii="Courier New" w:hAnsi="Courier New"/>
      <w:color w:val="00B050"/>
      <w:szCs w:val="22"/>
    </w:rPr>
  </w:style>
  <w:style w:type="table" w:customStyle="1" w:styleId="Tablaconcuadrcula4-nfasis11">
    <w:name w:val="Tabla con cuadrícula 4 - Énfasis 11"/>
    <w:basedOn w:val="Tablanormal"/>
    <w:next w:val="Tablaconcuadrcula4-nfasis1"/>
    <w:uiPriority w:val="49"/>
    <w:rsid w:val="00A1188B"/>
    <w:pPr>
      <w:widowControl w:val="0"/>
      <w:autoSpaceDE w:val="0"/>
      <w:autoSpaceDN w:val="0"/>
    </w:pPr>
    <w:rPr>
      <w:rFonts w:ascii="Calibri" w:hAnsi="Calibri"/>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concuadrcula4-nfasis1">
    <w:name w:val="Grid Table 4 Accent 1"/>
    <w:basedOn w:val="Tablanormal"/>
    <w:uiPriority w:val="49"/>
    <w:rsid w:val="00A1188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11D7E643374B8AA0F0D5933D01BCBF"/>
        <w:category>
          <w:name w:val="General"/>
          <w:gallery w:val="placeholder"/>
        </w:category>
        <w:types>
          <w:type w:val="bbPlcHdr"/>
        </w:types>
        <w:behaviors>
          <w:behavior w:val="content"/>
        </w:behaviors>
        <w:guid w:val="{64434C46-262C-4127-8987-B1D6008D2DAA}"/>
      </w:docPartPr>
      <w:docPartBody>
        <w:p w:rsidR="008D2093" w:rsidRDefault="00CF05C9">
          <w:pPr>
            <w:pStyle w:val="1711D7E643374B8AA0F0D5933D01BCBF"/>
          </w:pPr>
          <w:r>
            <w:rPr>
              <w:rStyle w:val="Textodelmarcadordeposicin"/>
              <w:lang w:val="es-419"/>
            </w:rPr>
            <w:t>[Cargo]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C9"/>
    <w:rsid w:val="00002B54"/>
    <w:rsid w:val="00014400"/>
    <w:rsid w:val="000B3D74"/>
    <w:rsid w:val="000B5EA3"/>
    <w:rsid w:val="000B6166"/>
    <w:rsid w:val="000D1356"/>
    <w:rsid w:val="001110D5"/>
    <w:rsid w:val="00140268"/>
    <w:rsid w:val="00140547"/>
    <w:rsid w:val="00144236"/>
    <w:rsid w:val="00166032"/>
    <w:rsid w:val="002306CE"/>
    <w:rsid w:val="00256826"/>
    <w:rsid w:val="00262E23"/>
    <w:rsid w:val="00271BEF"/>
    <w:rsid w:val="00324F99"/>
    <w:rsid w:val="00367D2D"/>
    <w:rsid w:val="0038732D"/>
    <w:rsid w:val="003A7103"/>
    <w:rsid w:val="003C41EC"/>
    <w:rsid w:val="003D0B75"/>
    <w:rsid w:val="003F6203"/>
    <w:rsid w:val="0046523B"/>
    <w:rsid w:val="004F41FF"/>
    <w:rsid w:val="00591CDB"/>
    <w:rsid w:val="005B48C8"/>
    <w:rsid w:val="00616190"/>
    <w:rsid w:val="00622A9F"/>
    <w:rsid w:val="00645409"/>
    <w:rsid w:val="0066215D"/>
    <w:rsid w:val="006650AE"/>
    <w:rsid w:val="00696895"/>
    <w:rsid w:val="006D7A8E"/>
    <w:rsid w:val="006E7B30"/>
    <w:rsid w:val="007133D5"/>
    <w:rsid w:val="00763FE4"/>
    <w:rsid w:val="00796B71"/>
    <w:rsid w:val="007A5899"/>
    <w:rsid w:val="007D1FC2"/>
    <w:rsid w:val="007D2D0C"/>
    <w:rsid w:val="007E55F9"/>
    <w:rsid w:val="008027CA"/>
    <w:rsid w:val="00807ABC"/>
    <w:rsid w:val="008214ED"/>
    <w:rsid w:val="00827FC9"/>
    <w:rsid w:val="00863AA0"/>
    <w:rsid w:val="008B51FF"/>
    <w:rsid w:val="008D2093"/>
    <w:rsid w:val="00912FD7"/>
    <w:rsid w:val="0091504D"/>
    <w:rsid w:val="00935D98"/>
    <w:rsid w:val="009B7AD4"/>
    <w:rsid w:val="009E1B2F"/>
    <w:rsid w:val="00A2263F"/>
    <w:rsid w:val="00A85AD2"/>
    <w:rsid w:val="00B32E5A"/>
    <w:rsid w:val="00B54466"/>
    <w:rsid w:val="00B84F12"/>
    <w:rsid w:val="00B93154"/>
    <w:rsid w:val="00C00BC5"/>
    <w:rsid w:val="00C20500"/>
    <w:rsid w:val="00CE555F"/>
    <w:rsid w:val="00CF05C9"/>
    <w:rsid w:val="00CF68C1"/>
    <w:rsid w:val="00D26D9A"/>
    <w:rsid w:val="00D36DD4"/>
    <w:rsid w:val="00D54B32"/>
    <w:rsid w:val="00D6442E"/>
    <w:rsid w:val="00DA334C"/>
    <w:rsid w:val="00DF3165"/>
    <w:rsid w:val="00E05C30"/>
    <w:rsid w:val="00EB1F8F"/>
    <w:rsid w:val="00EF26BA"/>
    <w:rsid w:val="00F52EB5"/>
    <w:rsid w:val="00FA42CC"/>
    <w:rsid w:val="00FD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1711D7E643374B8AA0F0D5933D01BCBF">
    <w:name w:val="1711D7E643374B8AA0F0D5933D01B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D2D12-B2EE-49BA-A046-1C2B0C6A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1361</TotalTime>
  <Pages>13</Pages>
  <Words>2986</Words>
  <Characters>17921</Characters>
  <Application>Microsoft Office Word</Application>
  <DocSecurity>0</DocSecurity>
  <Lines>779</Lines>
  <Paragraphs>746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Laboratorio: Configuración de VLAN y enlaces troncales</vt:lpstr>
      <vt:lpstr>Lab - Configure VLANs and Trunking</vt:lpstr>
    </vt:vector>
  </TitlesOfParts>
  <Company>Cisco Systems, Inc.</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 Configuración de VLAN y enlaces troncales</dc:title>
  <dc:creator>SP</dc:creator>
  <dc:description>2013</dc:description>
  <cp:lastModifiedBy>labredes@usal.es</cp:lastModifiedBy>
  <cp:revision>230</cp:revision>
  <cp:lastPrinted>2020-05-16T03:23:00Z</cp:lastPrinted>
  <dcterms:created xsi:type="dcterms:W3CDTF">2019-10-17T21:29:00Z</dcterms:created>
  <dcterms:modified xsi:type="dcterms:W3CDTF">2025-12-12T08:54:00Z</dcterms:modified>
</cp:coreProperties>
</file>