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4FC7" w14:textId="454A295B" w:rsidR="004D36D7" w:rsidRPr="00CE26C8" w:rsidRDefault="00000000" w:rsidP="00D15F89">
      <w:pPr>
        <w:pStyle w:val="Ttulo"/>
        <w:rPr>
          <w:rStyle w:val="LabTitleInstVersred"/>
          <w:b/>
          <w:color w:val="auto"/>
        </w:rPr>
      </w:pPr>
      <w:sdt>
        <w:sdtPr>
          <w:rPr>
            <w:b w:val="0"/>
            <w:color w:val="EE0000"/>
          </w:rPr>
          <w:alias w:val="Título"/>
          <w:tag w:val=""/>
          <w:id w:val="-487021785"/>
          <w:placeholder>
            <w:docPart w:val="E122E640B8BE4CA9AD5598A3F8E71F06"/>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9D475F">
            <w:t>L</w:t>
          </w:r>
          <w:r w:rsidR="00FC50CE" w:rsidRPr="00CE26C8">
            <w:t xml:space="preserve">aboratorio: </w:t>
          </w:r>
          <w:r w:rsidR="00002322">
            <w:t>C</w:t>
          </w:r>
          <w:r w:rsidR="00FC50CE" w:rsidRPr="00CE26C8">
            <w:t>onfiguración básica de un switch</w:t>
          </w:r>
        </w:sdtContent>
      </w:sdt>
    </w:p>
    <w:p w14:paraId="3068AD49" w14:textId="77777777" w:rsidR="00D778DF" w:rsidRPr="00CE26C8" w:rsidRDefault="00D778DF" w:rsidP="00042EAF">
      <w:pPr>
        <w:pStyle w:val="Ttulo1"/>
        <w:rPr>
          <w:noProof w:val="0"/>
        </w:rPr>
      </w:pPr>
      <w:r w:rsidRPr="00CE26C8">
        <w:rPr>
          <w:noProof w:val="0"/>
        </w:rPr>
        <w:t>Topología</w:t>
      </w:r>
    </w:p>
    <w:p w14:paraId="3ACC84CA" w14:textId="4F72CF0B" w:rsidR="00A8269C" w:rsidRPr="00CE26C8" w:rsidRDefault="009D475F" w:rsidP="00D778DF">
      <w:pPr>
        <w:pStyle w:val="Visual"/>
      </w:pPr>
      <w:r>
        <w:rPr>
          <w:noProof/>
        </w:rPr>
        <w:drawing>
          <wp:inline distT="0" distB="0" distL="0" distR="0" wp14:anchorId="7EBEF701" wp14:editId="4997610B">
            <wp:extent cx="2664460" cy="1280160"/>
            <wp:effectExtent l="0" t="0" r="2540" b="0"/>
            <wp:docPr id="4856130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4460" cy="1280160"/>
                    </a:xfrm>
                    <a:prstGeom prst="rect">
                      <a:avLst/>
                    </a:prstGeom>
                    <a:noFill/>
                  </pic:spPr>
                </pic:pic>
              </a:graphicData>
            </a:graphic>
          </wp:inline>
        </w:drawing>
      </w:r>
    </w:p>
    <w:p w14:paraId="530F06DC" w14:textId="77777777" w:rsidR="00D778DF" w:rsidRPr="00CE26C8" w:rsidRDefault="00D778DF" w:rsidP="00042EAF">
      <w:pPr>
        <w:pStyle w:val="Ttulo1"/>
        <w:rPr>
          <w:noProof w:val="0"/>
        </w:rPr>
      </w:pPr>
      <w:r w:rsidRPr="00CE26C8">
        <w:rPr>
          <w:noProof w:val="0"/>
        </w:rPr>
        <w:t>Tabla de asignación de direcciones</w:t>
      </w:r>
    </w:p>
    <w:tbl>
      <w:tblPr>
        <w:tblW w:w="100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Esta tabla muestra el direccionamiento del dispositivo, la interfaz, la dirección IP y el prefijo."/>
      </w:tblPr>
      <w:tblGrid>
        <w:gridCol w:w="2697"/>
        <w:gridCol w:w="2970"/>
        <w:gridCol w:w="4352"/>
      </w:tblGrid>
      <w:tr w:rsidR="000E429B" w:rsidRPr="00CE26C8" w14:paraId="1654365B" w14:textId="77777777" w:rsidTr="00A8269C">
        <w:trPr>
          <w:cantSplit/>
          <w:tblHeader/>
          <w:jc w:val="center"/>
        </w:trPr>
        <w:tc>
          <w:tcPr>
            <w:tcW w:w="269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286F8B9" w14:textId="77777777" w:rsidR="000E429B" w:rsidRPr="00CE26C8" w:rsidRDefault="000E429B" w:rsidP="007B6636">
            <w:pPr>
              <w:pStyle w:val="TableHeading"/>
            </w:pPr>
            <w:r w:rsidRPr="00CE26C8">
              <w:t>Dispositivo</w:t>
            </w:r>
          </w:p>
        </w:tc>
        <w:tc>
          <w:tcPr>
            <w:tcW w:w="297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F0079AC" w14:textId="77777777" w:rsidR="000E429B" w:rsidRPr="00CE26C8" w:rsidRDefault="000E429B" w:rsidP="007B6636">
            <w:pPr>
              <w:pStyle w:val="TableHeading"/>
            </w:pPr>
            <w:r w:rsidRPr="00CE26C8">
              <w:t>Interfaz</w:t>
            </w:r>
          </w:p>
        </w:tc>
        <w:tc>
          <w:tcPr>
            <w:tcW w:w="4352"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0487243" w14:textId="77777777" w:rsidR="000E429B" w:rsidRPr="00CE26C8" w:rsidRDefault="000E429B" w:rsidP="007B6636">
            <w:pPr>
              <w:pStyle w:val="TableHeading"/>
            </w:pPr>
            <w:r w:rsidRPr="00CE26C8">
              <w:t xml:space="preserve">IP </w:t>
            </w:r>
            <w:proofErr w:type="spellStart"/>
            <w:r w:rsidRPr="00CE26C8">
              <w:t>Address</w:t>
            </w:r>
            <w:proofErr w:type="spellEnd"/>
            <w:r w:rsidRPr="00CE26C8">
              <w:t xml:space="preserve"> / </w:t>
            </w:r>
            <w:proofErr w:type="spellStart"/>
            <w:r w:rsidRPr="00CE26C8">
              <w:t>Prefix</w:t>
            </w:r>
            <w:proofErr w:type="spellEnd"/>
          </w:p>
        </w:tc>
      </w:tr>
      <w:tr w:rsidR="000E429B" w:rsidRPr="00CE26C8" w14:paraId="37911CEA" w14:textId="77777777" w:rsidTr="00A8269C">
        <w:trPr>
          <w:cantSplit/>
          <w:jc w:val="center"/>
        </w:trPr>
        <w:tc>
          <w:tcPr>
            <w:tcW w:w="2697" w:type="dxa"/>
            <w:tcBorders>
              <w:bottom w:val="nil"/>
              <w:right w:val="single" w:sz="4" w:space="0" w:color="auto"/>
            </w:tcBorders>
            <w:vAlign w:val="bottom"/>
          </w:tcPr>
          <w:p w14:paraId="37B5F582" w14:textId="03F8492F" w:rsidR="000E429B" w:rsidRPr="00CE26C8" w:rsidRDefault="000E429B" w:rsidP="008B68E7">
            <w:pPr>
              <w:pStyle w:val="TableText"/>
            </w:pPr>
            <w:r w:rsidRPr="00CE26C8">
              <w:t>S</w:t>
            </w:r>
            <w:r w:rsidR="00D34BB2" w:rsidRPr="00CE26C8">
              <w:t>99</w:t>
            </w:r>
          </w:p>
        </w:tc>
        <w:tc>
          <w:tcPr>
            <w:tcW w:w="2970" w:type="dxa"/>
            <w:tcBorders>
              <w:left w:val="single" w:sz="4" w:space="0" w:color="auto"/>
              <w:bottom w:val="nil"/>
            </w:tcBorders>
            <w:vAlign w:val="bottom"/>
          </w:tcPr>
          <w:p w14:paraId="5A985BC2" w14:textId="2C502FF0" w:rsidR="000E429B" w:rsidRPr="00CE26C8" w:rsidRDefault="000E429B" w:rsidP="008B68E7">
            <w:pPr>
              <w:pStyle w:val="TableText"/>
            </w:pPr>
            <w:r w:rsidRPr="00CE26C8">
              <w:t>VLAN</w:t>
            </w:r>
            <w:r w:rsidR="009C0F9D">
              <w:t xml:space="preserve"> </w:t>
            </w:r>
            <w:r w:rsidRPr="00CE26C8">
              <w:t>99</w:t>
            </w:r>
          </w:p>
        </w:tc>
        <w:tc>
          <w:tcPr>
            <w:tcW w:w="4352" w:type="dxa"/>
            <w:vAlign w:val="bottom"/>
          </w:tcPr>
          <w:p w14:paraId="22051205" w14:textId="486C152F" w:rsidR="000E429B" w:rsidRPr="00CE26C8" w:rsidRDefault="00910345" w:rsidP="008B68E7">
            <w:pPr>
              <w:pStyle w:val="TableText"/>
            </w:pPr>
            <w:r w:rsidRPr="00CE26C8">
              <w:t>172.17.0.5</w:t>
            </w:r>
            <w:r w:rsidR="000E429B" w:rsidRPr="00CE26C8">
              <w:t xml:space="preserve"> /24</w:t>
            </w:r>
          </w:p>
        </w:tc>
      </w:tr>
      <w:tr w:rsidR="001437CE" w:rsidRPr="00CE26C8" w14:paraId="179F4BA6" w14:textId="77777777" w:rsidTr="00A8269C">
        <w:trPr>
          <w:cantSplit/>
          <w:jc w:val="center"/>
        </w:trPr>
        <w:tc>
          <w:tcPr>
            <w:tcW w:w="2697" w:type="dxa"/>
            <w:tcBorders>
              <w:top w:val="nil"/>
              <w:bottom w:val="nil"/>
              <w:right w:val="single" w:sz="4" w:space="0" w:color="auto"/>
            </w:tcBorders>
            <w:vAlign w:val="bottom"/>
          </w:tcPr>
          <w:p w14:paraId="550F0157" w14:textId="77777777" w:rsidR="001437CE" w:rsidRPr="00CE26C8" w:rsidRDefault="006F183F" w:rsidP="00A8269C">
            <w:pPr>
              <w:pStyle w:val="ConfigWindow"/>
            </w:pPr>
            <w:r w:rsidRPr="00CE26C8">
              <w:t>S1</w:t>
            </w:r>
          </w:p>
        </w:tc>
        <w:tc>
          <w:tcPr>
            <w:tcW w:w="2970" w:type="dxa"/>
            <w:tcBorders>
              <w:top w:val="nil"/>
              <w:left w:val="single" w:sz="4" w:space="0" w:color="auto"/>
              <w:bottom w:val="nil"/>
            </w:tcBorders>
            <w:vAlign w:val="bottom"/>
          </w:tcPr>
          <w:p w14:paraId="3BB3599F" w14:textId="77777777" w:rsidR="001437CE" w:rsidRPr="00CE26C8" w:rsidRDefault="006F183F" w:rsidP="00A8269C">
            <w:pPr>
              <w:pStyle w:val="ConfigWindow"/>
            </w:pPr>
            <w:r w:rsidRPr="00CE26C8">
              <w:t>VLAN 99</w:t>
            </w:r>
          </w:p>
        </w:tc>
        <w:tc>
          <w:tcPr>
            <w:tcW w:w="4352" w:type="dxa"/>
            <w:vAlign w:val="bottom"/>
          </w:tcPr>
          <w:p w14:paraId="6A81FBA1" w14:textId="545A389A" w:rsidR="001437CE" w:rsidRPr="00CE26C8" w:rsidRDefault="006F183F" w:rsidP="008B68E7">
            <w:pPr>
              <w:pStyle w:val="TableText"/>
            </w:pPr>
            <w:r w:rsidRPr="00CE26C8">
              <w:t>2001:db</w:t>
            </w:r>
            <w:proofErr w:type="gramStart"/>
            <w:r w:rsidRPr="00CE26C8">
              <w:t>8:acad::</w:t>
            </w:r>
            <w:proofErr w:type="gramEnd"/>
            <w:r w:rsidRPr="00CE26C8">
              <w:t>2 /64</w:t>
            </w:r>
          </w:p>
        </w:tc>
      </w:tr>
      <w:tr w:rsidR="001437CE" w:rsidRPr="00CE26C8" w14:paraId="03272748" w14:textId="77777777" w:rsidTr="00026622">
        <w:trPr>
          <w:cantSplit/>
          <w:jc w:val="center"/>
        </w:trPr>
        <w:tc>
          <w:tcPr>
            <w:tcW w:w="2697" w:type="dxa"/>
            <w:tcBorders>
              <w:top w:val="nil"/>
              <w:bottom w:val="single" w:sz="2" w:space="0" w:color="auto"/>
              <w:right w:val="single" w:sz="4" w:space="0" w:color="auto"/>
            </w:tcBorders>
            <w:vAlign w:val="bottom"/>
          </w:tcPr>
          <w:p w14:paraId="5525D1F5" w14:textId="77777777" w:rsidR="001437CE" w:rsidRPr="00CE26C8" w:rsidRDefault="006F183F" w:rsidP="00A8269C">
            <w:pPr>
              <w:pStyle w:val="ConfigWindow"/>
            </w:pPr>
            <w:r w:rsidRPr="00CE26C8">
              <w:t>S1</w:t>
            </w:r>
          </w:p>
        </w:tc>
        <w:tc>
          <w:tcPr>
            <w:tcW w:w="2970" w:type="dxa"/>
            <w:tcBorders>
              <w:top w:val="nil"/>
              <w:left w:val="single" w:sz="4" w:space="0" w:color="auto"/>
              <w:bottom w:val="single" w:sz="2" w:space="0" w:color="auto"/>
            </w:tcBorders>
            <w:vAlign w:val="bottom"/>
          </w:tcPr>
          <w:p w14:paraId="26F475C1" w14:textId="77777777" w:rsidR="001437CE" w:rsidRPr="00CE26C8" w:rsidRDefault="006F183F" w:rsidP="00A8269C">
            <w:pPr>
              <w:pStyle w:val="ConfigWindow"/>
            </w:pPr>
            <w:r w:rsidRPr="00CE26C8">
              <w:t>VLAN 99</w:t>
            </w:r>
          </w:p>
        </w:tc>
        <w:tc>
          <w:tcPr>
            <w:tcW w:w="4352" w:type="dxa"/>
            <w:vAlign w:val="bottom"/>
          </w:tcPr>
          <w:p w14:paraId="0B56271C" w14:textId="77777777" w:rsidR="001437CE" w:rsidRPr="00CE26C8" w:rsidRDefault="006F183F" w:rsidP="008B68E7">
            <w:pPr>
              <w:pStyle w:val="TableText"/>
            </w:pPr>
            <w:r w:rsidRPr="00CE26C8">
              <w:t>fe80::2</w:t>
            </w:r>
          </w:p>
        </w:tc>
      </w:tr>
      <w:tr w:rsidR="000E429B" w:rsidRPr="00CE26C8" w14:paraId="37DC39F5" w14:textId="77777777" w:rsidTr="00026622">
        <w:trPr>
          <w:cantSplit/>
          <w:jc w:val="center"/>
        </w:trPr>
        <w:tc>
          <w:tcPr>
            <w:tcW w:w="2697" w:type="dxa"/>
            <w:tcBorders>
              <w:bottom w:val="nil"/>
            </w:tcBorders>
            <w:vAlign w:val="bottom"/>
          </w:tcPr>
          <w:p w14:paraId="101A9AEC" w14:textId="77777777" w:rsidR="000E429B" w:rsidRPr="00CE26C8" w:rsidRDefault="000E429B" w:rsidP="008B68E7">
            <w:pPr>
              <w:pStyle w:val="TableText"/>
            </w:pPr>
            <w:r w:rsidRPr="00CE26C8">
              <w:t>PC-A</w:t>
            </w:r>
          </w:p>
        </w:tc>
        <w:tc>
          <w:tcPr>
            <w:tcW w:w="2970" w:type="dxa"/>
            <w:tcBorders>
              <w:bottom w:val="nil"/>
            </w:tcBorders>
            <w:vAlign w:val="bottom"/>
          </w:tcPr>
          <w:p w14:paraId="67B61831" w14:textId="77777777" w:rsidR="000E429B" w:rsidRPr="00CE26C8" w:rsidRDefault="000E429B" w:rsidP="008B68E7">
            <w:pPr>
              <w:pStyle w:val="TableText"/>
            </w:pPr>
            <w:r w:rsidRPr="00CE26C8">
              <w:t>NIC</w:t>
            </w:r>
          </w:p>
        </w:tc>
        <w:tc>
          <w:tcPr>
            <w:tcW w:w="4352" w:type="dxa"/>
            <w:vAlign w:val="bottom"/>
          </w:tcPr>
          <w:p w14:paraId="4FCAF315" w14:textId="3C97DD9A" w:rsidR="000E429B" w:rsidRPr="00CE26C8" w:rsidRDefault="00910345" w:rsidP="008B68E7">
            <w:pPr>
              <w:pStyle w:val="TableText"/>
            </w:pPr>
            <w:r w:rsidRPr="00CE26C8">
              <w:t>172.17.0</w:t>
            </w:r>
            <w:r w:rsidR="009F19BA" w:rsidRPr="00CE26C8">
              <w:t>.</w:t>
            </w:r>
            <w:r w:rsidRPr="00CE26C8">
              <w:t>10</w:t>
            </w:r>
            <w:r w:rsidR="000E429B" w:rsidRPr="00CE26C8">
              <w:t xml:space="preserve"> /24</w:t>
            </w:r>
          </w:p>
        </w:tc>
      </w:tr>
      <w:tr w:rsidR="000E429B" w:rsidRPr="00CE26C8" w14:paraId="5397A00B" w14:textId="77777777" w:rsidTr="00026622">
        <w:trPr>
          <w:cantSplit/>
          <w:jc w:val="center"/>
        </w:trPr>
        <w:tc>
          <w:tcPr>
            <w:tcW w:w="2697" w:type="dxa"/>
            <w:tcBorders>
              <w:top w:val="nil"/>
              <w:bottom w:val="nil"/>
            </w:tcBorders>
            <w:vAlign w:val="bottom"/>
          </w:tcPr>
          <w:p w14:paraId="16A830DE" w14:textId="77777777" w:rsidR="000E429B" w:rsidRPr="00CE26C8" w:rsidRDefault="000E429B" w:rsidP="00A8269C">
            <w:pPr>
              <w:pStyle w:val="ConfigWindow"/>
            </w:pPr>
            <w:r w:rsidRPr="00CE26C8">
              <w:t>PC-A</w:t>
            </w:r>
          </w:p>
        </w:tc>
        <w:tc>
          <w:tcPr>
            <w:tcW w:w="2970" w:type="dxa"/>
            <w:tcBorders>
              <w:top w:val="nil"/>
              <w:bottom w:val="nil"/>
            </w:tcBorders>
            <w:vAlign w:val="bottom"/>
          </w:tcPr>
          <w:p w14:paraId="4D67655A" w14:textId="77777777" w:rsidR="000E429B" w:rsidRPr="00CE26C8" w:rsidRDefault="000E429B" w:rsidP="00A8269C">
            <w:pPr>
              <w:pStyle w:val="ConfigWindow"/>
            </w:pPr>
            <w:r w:rsidRPr="00CE26C8">
              <w:t>NIC</w:t>
            </w:r>
          </w:p>
        </w:tc>
        <w:tc>
          <w:tcPr>
            <w:tcW w:w="4352" w:type="dxa"/>
            <w:vAlign w:val="bottom"/>
          </w:tcPr>
          <w:p w14:paraId="12A80A16" w14:textId="3E1396C1" w:rsidR="000E429B" w:rsidRPr="00CE26C8" w:rsidRDefault="00431E44" w:rsidP="008B68E7">
            <w:pPr>
              <w:pStyle w:val="TableText"/>
            </w:pPr>
            <w:r w:rsidRPr="00CE26C8">
              <w:t>2001:db</w:t>
            </w:r>
            <w:proofErr w:type="gramStart"/>
            <w:r w:rsidRPr="00CE26C8">
              <w:t>8:acad::</w:t>
            </w:r>
            <w:proofErr w:type="gramEnd"/>
            <w:r w:rsidR="00781857">
              <w:t xml:space="preserve">10 </w:t>
            </w:r>
            <w:r w:rsidR="006F183F" w:rsidRPr="00CE26C8">
              <w:t>/64</w:t>
            </w:r>
          </w:p>
        </w:tc>
      </w:tr>
      <w:tr w:rsidR="006F183F" w:rsidRPr="00CE26C8" w14:paraId="0E2C2D66" w14:textId="77777777" w:rsidTr="00026622">
        <w:trPr>
          <w:cantSplit/>
          <w:jc w:val="center"/>
        </w:trPr>
        <w:tc>
          <w:tcPr>
            <w:tcW w:w="2697" w:type="dxa"/>
            <w:tcBorders>
              <w:top w:val="nil"/>
            </w:tcBorders>
            <w:vAlign w:val="bottom"/>
          </w:tcPr>
          <w:p w14:paraId="7AE3ACB8" w14:textId="77777777" w:rsidR="006F183F" w:rsidRPr="00CE26C8" w:rsidRDefault="006F183F" w:rsidP="00A8269C">
            <w:pPr>
              <w:pStyle w:val="ConfigWindow"/>
            </w:pPr>
            <w:r w:rsidRPr="00CE26C8">
              <w:t>PC-A</w:t>
            </w:r>
          </w:p>
        </w:tc>
        <w:tc>
          <w:tcPr>
            <w:tcW w:w="2970" w:type="dxa"/>
            <w:tcBorders>
              <w:top w:val="nil"/>
            </w:tcBorders>
            <w:vAlign w:val="bottom"/>
          </w:tcPr>
          <w:p w14:paraId="0B66102C" w14:textId="77777777" w:rsidR="006F183F" w:rsidRPr="00CE26C8" w:rsidRDefault="006F183F" w:rsidP="00A8269C">
            <w:pPr>
              <w:pStyle w:val="ConfigWindow"/>
            </w:pPr>
            <w:r w:rsidRPr="00CE26C8">
              <w:t>NIC</w:t>
            </w:r>
          </w:p>
        </w:tc>
        <w:tc>
          <w:tcPr>
            <w:tcW w:w="4352" w:type="dxa"/>
            <w:vAlign w:val="bottom"/>
          </w:tcPr>
          <w:p w14:paraId="65872F3D" w14:textId="77777777" w:rsidR="006F183F" w:rsidRPr="00CE26C8" w:rsidRDefault="006F183F" w:rsidP="008B68E7">
            <w:pPr>
              <w:pStyle w:val="TableText"/>
            </w:pPr>
            <w:r w:rsidRPr="00CE26C8">
              <w:t>fe80::3</w:t>
            </w:r>
          </w:p>
        </w:tc>
      </w:tr>
    </w:tbl>
    <w:p w14:paraId="684C4872" w14:textId="77777777" w:rsidR="00327FC7" w:rsidRDefault="00327FC7" w:rsidP="00327FC7">
      <w:pPr>
        <w:pStyle w:val="BodyTextL25"/>
        <w:ind w:left="0"/>
      </w:pPr>
    </w:p>
    <w:p w14:paraId="25FE60A8" w14:textId="473C1DB3" w:rsidR="00327FC7" w:rsidRDefault="00327FC7" w:rsidP="00327FC7">
      <w:pPr>
        <w:pStyle w:val="BodyTextL25"/>
        <w:ind w:left="0"/>
      </w:pPr>
      <w:r>
        <w:t>No se realizarán las configuraciones de IPv6 porque nuestros switches no soportan IPV6.</w:t>
      </w:r>
    </w:p>
    <w:p w14:paraId="4FD66DA8" w14:textId="47C9DBB4" w:rsidR="00B65878" w:rsidRPr="00CE26C8" w:rsidRDefault="00B65878" w:rsidP="00042EAF">
      <w:pPr>
        <w:pStyle w:val="Ttulo1"/>
        <w:rPr>
          <w:noProof w:val="0"/>
        </w:rPr>
      </w:pPr>
      <w:r w:rsidRPr="00CE26C8">
        <w:rPr>
          <w:noProof w:val="0"/>
        </w:rPr>
        <w:t>Objetivos</w:t>
      </w:r>
    </w:p>
    <w:p w14:paraId="7039AA6F" w14:textId="77777777" w:rsidR="00B65878" w:rsidRPr="00CE26C8" w:rsidRDefault="00B65878" w:rsidP="00B65878">
      <w:pPr>
        <w:pStyle w:val="BodyTextL25Bold"/>
      </w:pPr>
      <w:r w:rsidRPr="00CE26C8">
        <w:t>Parte 1: Tender el cableado de red y verificar la configuración predeterminada del switch</w:t>
      </w:r>
    </w:p>
    <w:p w14:paraId="6F4C4D72" w14:textId="77777777" w:rsidR="00B65878" w:rsidRPr="00CE26C8" w:rsidRDefault="00B65878" w:rsidP="00B65878">
      <w:pPr>
        <w:pStyle w:val="BodyTextL25Bold"/>
      </w:pPr>
      <w:r w:rsidRPr="00CE26C8">
        <w:t>Parte 2: Configurar parámetros básicos de los dispositivos de red</w:t>
      </w:r>
    </w:p>
    <w:p w14:paraId="5D44089F" w14:textId="77777777" w:rsidR="00B65878" w:rsidRPr="00CE26C8" w:rsidRDefault="00B65878" w:rsidP="00B65878">
      <w:pPr>
        <w:pStyle w:val="Bulletlevel1"/>
        <w:spacing w:before="60" w:after="60" w:line="276" w:lineRule="auto"/>
      </w:pPr>
      <w:r w:rsidRPr="00CE26C8">
        <w:t>Configurar los parámetros básicos del switch.</w:t>
      </w:r>
    </w:p>
    <w:p w14:paraId="160B9F7F" w14:textId="77777777" w:rsidR="00B65878" w:rsidRPr="00CE26C8" w:rsidRDefault="00B65878" w:rsidP="00B65878">
      <w:pPr>
        <w:pStyle w:val="Bulletlevel1"/>
        <w:spacing w:before="60" w:after="60" w:line="276" w:lineRule="auto"/>
      </w:pPr>
      <w:r w:rsidRPr="00CE26C8">
        <w:t>Configurar la dirección IP de la computadora.</w:t>
      </w:r>
    </w:p>
    <w:p w14:paraId="56F2758C" w14:textId="77777777" w:rsidR="00B65878" w:rsidRPr="00CE26C8" w:rsidRDefault="00B65878" w:rsidP="00B65878">
      <w:pPr>
        <w:pStyle w:val="BodyTextL25Bold"/>
      </w:pPr>
      <w:r w:rsidRPr="00CE26C8">
        <w:t>Parte 3: Verificar y probar la conectividad de red</w:t>
      </w:r>
    </w:p>
    <w:p w14:paraId="2E944E5B" w14:textId="77777777" w:rsidR="00B65878" w:rsidRPr="00CE26C8" w:rsidRDefault="00B65878" w:rsidP="00B65878">
      <w:pPr>
        <w:pStyle w:val="Bulletlevel1"/>
        <w:spacing w:before="60" w:after="60" w:line="276" w:lineRule="auto"/>
      </w:pPr>
      <w:r w:rsidRPr="00CE26C8">
        <w:t>Mostrar la configuración del dispositivo.</w:t>
      </w:r>
    </w:p>
    <w:p w14:paraId="0A8ED260" w14:textId="77777777" w:rsidR="00B65878" w:rsidRPr="00CE26C8" w:rsidRDefault="00B65878" w:rsidP="00B65878">
      <w:pPr>
        <w:pStyle w:val="Bulletlevel1"/>
        <w:spacing w:before="60" w:after="60" w:line="276" w:lineRule="auto"/>
      </w:pPr>
      <w:r w:rsidRPr="00CE26C8">
        <w:t>Probar la conectividad de extremo a extremo con ping.</w:t>
      </w:r>
    </w:p>
    <w:p w14:paraId="24297422" w14:textId="77777777" w:rsidR="00B65878" w:rsidRPr="00CE26C8" w:rsidRDefault="00B65878" w:rsidP="00B65878">
      <w:pPr>
        <w:pStyle w:val="Bulletlevel1"/>
        <w:spacing w:before="60" w:after="60" w:line="276" w:lineRule="auto"/>
      </w:pPr>
      <w:r w:rsidRPr="00CE26C8">
        <w:t>Probar las capacidades de administración remota con Telnet.</w:t>
      </w:r>
    </w:p>
    <w:p w14:paraId="2436D8AD" w14:textId="77777777" w:rsidR="00B65878" w:rsidRPr="00CE26C8" w:rsidRDefault="00B65878" w:rsidP="00B65878">
      <w:pPr>
        <w:pStyle w:val="BodyTextL25Bold"/>
      </w:pPr>
      <w:r w:rsidRPr="00CE26C8">
        <w:t>Parte 4: Administrar la tabla de direcciones MAC</w:t>
      </w:r>
    </w:p>
    <w:p w14:paraId="672322E3" w14:textId="77777777" w:rsidR="00B65878" w:rsidRPr="00CE26C8" w:rsidRDefault="00B65878" w:rsidP="00B65878">
      <w:pPr>
        <w:pStyle w:val="Bulletlevel1"/>
        <w:spacing w:before="60" w:after="60" w:line="276" w:lineRule="auto"/>
      </w:pPr>
      <w:r w:rsidRPr="00CE26C8">
        <w:t>Registrar la dirección MAC del host.</w:t>
      </w:r>
    </w:p>
    <w:p w14:paraId="49FE4797" w14:textId="77777777" w:rsidR="00B65878" w:rsidRPr="00CE26C8" w:rsidRDefault="00B65878" w:rsidP="00B65878">
      <w:pPr>
        <w:pStyle w:val="Bulletlevel1"/>
        <w:spacing w:before="60" w:after="60" w:line="276" w:lineRule="auto"/>
      </w:pPr>
      <w:r w:rsidRPr="00CE26C8">
        <w:t>Determinar las direcciones MAC que el switch ha aprendido.</w:t>
      </w:r>
    </w:p>
    <w:p w14:paraId="3B0D3FA0" w14:textId="77777777" w:rsidR="00B65878" w:rsidRPr="00CE26C8" w:rsidRDefault="00B65878" w:rsidP="00B65878">
      <w:pPr>
        <w:pStyle w:val="Bulletlevel1"/>
        <w:spacing w:before="60" w:after="60" w:line="276" w:lineRule="auto"/>
      </w:pPr>
      <w:r w:rsidRPr="00CE26C8">
        <w:t xml:space="preserve">Enumerar las opciones del comando </w:t>
      </w:r>
      <w:proofErr w:type="gramStart"/>
      <w:r w:rsidRPr="00CE26C8">
        <w:rPr>
          <w:b/>
        </w:rPr>
        <w:t>show</w:t>
      </w:r>
      <w:proofErr w:type="gramEnd"/>
      <w:r w:rsidRPr="00CE26C8">
        <w:rPr>
          <w:b/>
        </w:rPr>
        <w:t xml:space="preserve"> </w:t>
      </w:r>
      <w:proofErr w:type="spellStart"/>
      <w:r w:rsidRPr="00CE26C8">
        <w:rPr>
          <w:b/>
        </w:rPr>
        <w:t>mac</w:t>
      </w:r>
      <w:proofErr w:type="spellEnd"/>
      <w:r w:rsidRPr="00CE26C8">
        <w:rPr>
          <w:b/>
        </w:rPr>
        <w:t xml:space="preserve"> </w:t>
      </w:r>
      <w:proofErr w:type="spellStart"/>
      <w:r w:rsidRPr="00CE26C8">
        <w:rPr>
          <w:b/>
        </w:rPr>
        <w:t>address</w:t>
      </w:r>
      <w:proofErr w:type="spellEnd"/>
      <w:r w:rsidRPr="00CE26C8">
        <w:rPr>
          <w:b/>
        </w:rPr>
        <w:t>-table</w:t>
      </w:r>
      <w:r w:rsidRPr="00CE26C8">
        <w:t>.</w:t>
      </w:r>
    </w:p>
    <w:p w14:paraId="064EB9D1" w14:textId="77777777" w:rsidR="00B65878" w:rsidRPr="00CE26C8" w:rsidRDefault="00B65878" w:rsidP="00B65878">
      <w:pPr>
        <w:pStyle w:val="Bulletlevel1"/>
        <w:spacing w:before="60" w:after="60" w:line="276" w:lineRule="auto"/>
      </w:pPr>
      <w:r w:rsidRPr="00CE26C8">
        <w:t>Configurar una dirección MAC estática.</w:t>
      </w:r>
    </w:p>
    <w:p w14:paraId="153B2E7E" w14:textId="77777777" w:rsidR="00B65878" w:rsidRPr="00CE26C8" w:rsidRDefault="00B65878" w:rsidP="00042EAF">
      <w:pPr>
        <w:pStyle w:val="Ttulo1"/>
        <w:rPr>
          <w:noProof w:val="0"/>
        </w:rPr>
      </w:pPr>
      <w:r w:rsidRPr="00CE26C8">
        <w:rPr>
          <w:noProof w:val="0"/>
        </w:rPr>
        <w:lastRenderedPageBreak/>
        <w:t>Aspectos básicos/situación</w:t>
      </w:r>
    </w:p>
    <w:p w14:paraId="1A7347A8" w14:textId="6A6E174E" w:rsidR="00B65878" w:rsidRPr="00CE26C8" w:rsidRDefault="00B65878" w:rsidP="00B65878">
      <w:pPr>
        <w:pStyle w:val="BodyTextL25"/>
      </w:pPr>
      <w:r w:rsidRPr="00CE26C8">
        <w:t>Los switches Cisco se pueden configurar con una dirección IP especial conocida como interfaz virtual de switch (SVI). La SVI, o dirección de administración, se puede usar para el acceso remoto al switch a fin de ver o configurar los ajustes. Si la SVI de la VLAN 1 tiene asignada una dirección IP, de manera predeterminada todos los puertos en la VLAN 1 tienen acceso a la dirección IP de la SVI.</w:t>
      </w:r>
    </w:p>
    <w:p w14:paraId="5390AE21" w14:textId="77777777" w:rsidR="00B65878" w:rsidRPr="00CE26C8" w:rsidRDefault="00B65878" w:rsidP="00B65878">
      <w:pPr>
        <w:pStyle w:val="BodyTextL25"/>
      </w:pPr>
      <w:r w:rsidRPr="00CE26C8">
        <w:t>En esta práctica de laboratorio, armará una topología simple mediante cableado LAN Ethernet y accederá a un switch Cisco utilizando los métodos de acceso de consola y remoto. Examinará la configuración predeterminada del switch antes de configurar los parámetros básicos del switch. Estos ajustes básicos de switch incluyen nombre del dispositivo, descripción de la interfaz, contraseñas locales, mensaje del anuncio del día (MOTD), direcciones IP y dirección MAC estática. También demostrará el uso de una dirección IP de administración para la administración remota del switch. La topología consta de un switch y un host que solo usa puertos Ethernet y de consola.</w:t>
      </w:r>
    </w:p>
    <w:p w14:paraId="7075075F" w14:textId="32CFD6BE" w:rsidR="00B65878" w:rsidRPr="00CE26C8" w:rsidRDefault="00B65878" w:rsidP="00B65878">
      <w:pPr>
        <w:pStyle w:val="BodyTextL25"/>
        <w:rPr>
          <w:b/>
        </w:rPr>
      </w:pPr>
      <w:r w:rsidRPr="00CE26C8">
        <w:rPr>
          <w:b/>
        </w:rPr>
        <w:t>Not</w:t>
      </w:r>
      <w:r w:rsidR="00002322">
        <w:rPr>
          <w:b/>
        </w:rPr>
        <w:t>a</w:t>
      </w:r>
      <w:r w:rsidRPr="00CE26C8">
        <w:t xml:space="preserve">: Los switches que se usan son Cisco </w:t>
      </w:r>
      <w:proofErr w:type="spellStart"/>
      <w:r w:rsidRPr="00CE26C8">
        <w:t>Catalyst</w:t>
      </w:r>
      <w:proofErr w:type="spellEnd"/>
      <w:r w:rsidRPr="00CE26C8">
        <w:t xml:space="preserve"> 2960 con Cisco IOS </w:t>
      </w:r>
      <w:proofErr w:type="spellStart"/>
      <w:r w:rsidRPr="00CE26C8">
        <w:t>Release</w:t>
      </w:r>
      <w:proofErr w:type="spellEnd"/>
      <w:r w:rsidRPr="00CE26C8">
        <w:t xml:space="preserve"> 15.0(2) (imagen lanbasek9). Se pueden utilizar otros switches y otras versiones de Cisco IOS. Según el modelo y la versión de IOS de Cisco, los comandos disponibles y los resultados que se obtienen pueden diferir de los que se muestran en las prácticas de laboratorio.</w:t>
      </w:r>
      <w:r w:rsidRPr="00CE26C8">
        <w:rPr>
          <w:b/>
        </w:rPr>
        <w:t xml:space="preserve"> </w:t>
      </w:r>
    </w:p>
    <w:p w14:paraId="579329DB" w14:textId="1C80F4D6" w:rsidR="004F7868" w:rsidRPr="009C0F9D" w:rsidRDefault="00B65878" w:rsidP="009D475F">
      <w:pPr>
        <w:pStyle w:val="BodyTextL25"/>
      </w:pPr>
      <w:r w:rsidRPr="00CE26C8">
        <w:rPr>
          <w:b/>
        </w:rPr>
        <w:t>Nota</w:t>
      </w:r>
      <w:r w:rsidRPr="00CE26C8">
        <w:t xml:space="preserve">: Asegúrese de que los </w:t>
      </w:r>
      <w:r w:rsidR="009C0F9D">
        <w:t>switches</w:t>
      </w:r>
      <w:r w:rsidRPr="00CE26C8">
        <w:t xml:space="preserve"> se hayan borrado y no tengan configuraciones de inicio. </w:t>
      </w:r>
      <w:r w:rsidR="004F7868" w:rsidRPr="009C0F9D">
        <w:t xml:space="preserve">Consulte el Manual </w:t>
      </w:r>
      <w:r w:rsidR="000D449F">
        <w:t>(</w:t>
      </w:r>
      <w:r w:rsidR="000D449F" w:rsidRPr="000D449F">
        <w:t>TrabajandoEquiposFisicos</w:t>
      </w:r>
      <w:r w:rsidR="000D449F">
        <w:t xml:space="preserve">.docx) </w:t>
      </w:r>
      <w:r w:rsidR="004F7868" w:rsidRPr="009C0F9D">
        <w:t>para conocer los procedimientos para inicializar y recargar dispositivos.</w:t>
      </w:r>
    </w:p>
    <w:p w14:paraId="43B9AD78" w14:textId="348F6AD9" w:rsidR="004F7868" w:rsidRPr="00CE26C8" w:rsidRDefault="004F7868" w:rsidP="004F7868">
      <w:pPr>
        <w:pStyle w:val="InstNoteRedL25"/>
        <w:rPr>
          <w:color w:val="000000"/>
        </w:rPr>
      </w:pPr>
      <w:r w:rsidRPr="00CE26C8">
        <w:rPr>
          <w:color w:val="000000"/>
        </w:rPr>
        <w:t xml:space="preserve">La plantilla </w:t>
      </w:r>
      <w:r w:rsidRPr="00CE26C8">
        <w:rPr>
          <w:b/>
          <w:color w:val="000000"/>
        </w:rPr>
        <w:t xml:space="preserve">default </w:t>
      </w:r>
      <w:proofErr w:type="spellStart"/>
      <w:r w:rsidRPr="00CE26C8">
        <w:rPr>
          <w:b/>
          <w:color w:val="000000"/>
        </w:rPr>
        <w:t>bias</w:t>
      </w:r>
      <w:proofErr w:type="spellEnd"/>
      <w:r w:rsidRPr="00CE26C8">
        <w:rPr>
          <w:color w:val="000000"/>
        </w:rPr>
        <w:t xml:space="preserve">, utilizada por </w:t>
      </w:r>
      <w:r w:rsidRPr="009D475F">
        <w:rPr>
          <w:i/>
          <w:iCs/>
          <w:color w:val="000000"/>
        </w:rPr>
        <w:t xml:space="preserve">Switch </w:t>
      </w:r>
      <w:proofErr w:type="spellStart"/>
      <w:r w:rsidRPr="009D475F">
        <w:rPr>
          <w:i/>
          <w:iCs/>
          <w:color w:val="000000"/>
        </w:rPr>
        <w:t>Database</w:t>
      </w:r>
      <w:proofErr w:type="spellEnd"/>
      <w:r w:rsidRPr="009D475F">
        <w:rPr>
          <w:i/>
          <w:iCs/>
          <w:color w:val="000000"/>
        </w:rPr>
        <w:t xml:space="preserve"> Manager</w:t>
      </w:r>
      <w:r w:rsidRPr="00CE26C8">
        <w:rPr>
          <w:color w:val="000000"/>
        </w:rPr>
        <w:t xml:space="preserve"> (SDM), no proporciona capacidades de dirección IPv6. Verifique que el SDM utilice las plantillas </w:t>
      </w:r>
      <w:r w:rsidRPr="00CE26C8">
        <w:rPr>
          <w:b/>
          <w:color w:val="000000"/>
        </w:rPr>
        <w:t>dual-ipv4-and-ipv6</w:t>
      </w:r>
      <w:r w:rsidRPr="00CE26C8">
        <w:rPr>
          <w:color w:val="000000"/>
        </w:rPr>
        <w:t xml:space="preserve"> o </w:t>
      </w:r>
      <w:proofErr w:type="spellStart"/>
      <w:r w:rsidRPr="00CE26C8">
        <w:rPr>
          <w:b/>
          <w:color w:val="000000"/>
        </w:rPr>
        <w:t>lanbase-routing</w:t>
      </w:r>
      <w:proofErr w:type="spellEnd"/>
      <w:r w:rsidRPr="00CE26C8">
        <w:rPr>
          <w:color w:val="000000"/>
        </w:rPr>
        <w:t>. La nueva plantilla se utilizará después de reiniciar, aunque no se guarde la configuración.</w:t>
      </w:r>
    </w:p>
    <w:p w14:paraId="7D02D534" w14:textId="32EDBDDD" w:rsidR="00042EAF" w:rsidRPr="00CE26C8" w:rsidRDefault="00042EAF" w:rsidP="00042EAF">
      <w:pPr>
        <w:pStyle w:val="ConfigWindow"/>
      </w:pPr>
      <w:r w:rsidRPr="00CE26C8">
        <w:t>Abrir la ventana de configuración</w:t>
      </w:r>
    </w:p>
    <w:p w14:paraId="42EC017F" w14:textId="11A972AE" w:rsidR="009C0F9D" w:rsidRPr="009D475F" w:rsidRDefault="009C0F9D" w:rsidP="009D475F">
      <w:pPr>
        <w:pStyle w:val="InstNoteRedL25"/>
        <w:spacing w:before="0" w:after="0"/>
        <w:ind w:left="720"/>
        <w:rPr>
          <w:color w:val="000000"/>
        </w:rPr>
      </w:pPr>
      <w:proofErr w:type="gramStart"/>
      <w:r w:rsidRPr="009D475F">
        <w:rPr>
          <w:color w:val="000000"/>
        </w:rPr>
        <w:t>¡ Nuestros</w:t>
      </w:r>
      <w:proofErr w:type="gramEnd"/>
      <w:r w:rsidRPr="009D475F">
        <w:rPr>
          <w:color w:val="000000"/>
        </w:rPr>
        <w:t xml:space="preserve"> switches no soportan IPv6</w:t>
      </w:r>
    </w:p>
    <w:p w14:paraId="4540B88C" w14:textId="638DC62C" w:rsidR="004F7868" w:rsidRDefault="004F7868" w:rsidP="009D475F">
      <w:pPr>
        <w:pStyle w:val="InstNoteRedL25"/>
        <w:spacing w:before="0" w:after="0"/>
        <w:ind w:left="720"/>
        <w:rPr>
          <w:color w:val="000000"/>
        </w:rPr>
      </w:pPr>
      <w:proofErr w:type="gramStart"/>
      <w:r w:rsidRPr="009D475F">
        <w:rPr>
          <w:color w:val="000000"/>
        </w:rPr>
        <w:t>show</w:t>
      </w:r>
      <w:proofErr w:type="gramEnd"/>
      <w:r w:rsidRPr="009D475F">
        <w:rPr>
          <w:color w:val="000000"/>
        </w:rPr>
        <w:t xml:space="preserve"> </w:t>
      </w:r>
      <w:proofErr w:type="spellStart"/>
      <w:r w:rsidRPr="009D475F">
        <w:rPr>
          <w:color w:val="000000"/>
        </w:rPr>
        <w:t>sdm</w:t>
      </w:r>
      <w:proofErr w:type="spellEnd"/>
      <w:r w:rsidRPr="009D475F">
        <w:rPr>
          <w:color w:val="000000"/>
        </w:rPr>
        <w:t xml:space="preserve"> </w:t>
      </w:r>
      <w:proofErr w:type="spellStart"/>
      <w:r w:rsidRPr="009D475F">
        <w:rPr>
          <w:color w:val="000000"/>
        </w:rPr>
        <w:t>prefer</w:t>
      </w:r>
      <w:proofErr w:type="spellEnd"/>
    </w:p>
    <w:p w14:paraId="38E9FBBA" w14:textId="77777777" w:rsidR="009D475F" w:rsidRPr="009D475F" w:rsidRDefault="009D475F" w:rsidP="009D475F">
      <w:pPr>
        <w:pStyle w:val="BodyTextL25"/>
      </w:pPr>
    </w:p>
    <w:p w14:paraId="5EF4B889" w14:textId="77777777" w:rsidR="004F7868" w:rsidRPr="00CE26C8" w:rsidRDefault="004F7868" w:rsidP="004F7868">
      <w:pPr>
        <w:pStyle w:val="InstNoteRedL25"/>
        <w:rPr>
          <w:color w:val="000000"/>
        </w:rPr>
      </w:pPr>
      <w:r w:rsidRPr="00CE26C8">
        <w:rPr>
          <w:color w:val="000000"/>
        </w:rPr>
        <w:t xml:space="preserve">Utilice los siguientes comandos para asignar la plantilla </w:t>
      </w:r>
      <w:r w:rsidRPr="00CE26C8">
        <w:rPr>
          <w:b/>
          <w:color w:val="000000"/>
        </w:rPr>
        <w:t>dual-ipv4-and-ipv6</w:t>
      </w:r>
      <w:r w:rsidRPr="00CE26C8">
        <w:rPr>
          <w:color w:val="000000"/>
        </w:rPr>
        <w:t xml:space="preserve"> como plantilla predeterminada en SDM.</w:t>
      </w:r>
    </w:p>
    <w:p w14:paraId="00F97F09" w14:textId="77777777" w:rsidR="009D475F" w:rsidRPr="009D475F" w:rsidRDefault="009D475F" w:rsidP="009D475F">
      <w:pPr>
        <w:pStyle w:val="InstNoteRedL25"/>
        <w:spacing w:before="0" w:after="0"/>
        <w:ind w:left="720"/>
        <w:rPr>
          <w:color w:val="000000"/>
        </w:rPr>
      </w:pPr>
      <w:proofErr w:type="gramStart"/>
      <w:r w:rsidRPr="009D475F">
        <w:rPr>
          <w:color w:val="000000"/>
        </w:rPr>
        <w:t>¡ Nuestros</w:t>
      </w:r>
      <w:proofErr w:type="gramEnd"/>
      <w:r w:rsidRPr="009D475F">
        <w:rPr>
          <w:color w:val="000000"/>
        </w:rPr>
        <w:t xml:space="preserve"> switches no soportan IPv6</w:t>
      </w:r>
    </w:p>
    <w:p w14:paraId="6D584C43" w14:textId="5C6D5235" w:rsidR="004F7868" w:rsidRPr="009D475F" w:rsidRDefault="004F7868" w:rsidP="009D475F">
      <w:pPr>
        <w:pStyle w:val="InstNoteRedL25"/>
        <w:spacing w:before="0" w:after="0"/>
        <w:ind w:left="720"/>
        <w:rPr>
          <w:color w:val="000000"/>
        </w:rPr>
      </w:pPr>
      <w:r w:rsidRPr="009D475F">
        <w:rPr>
          <w:color w:val="000000"/>
        </w:rPr>
        <w:t>configure terminal</w:t>
      </w:r>
    </w:p>
    <w:p w14:paraId="6F72A724" w14:textId="7FA54454" w:rsidR="004F7868" w:rsidRPr="00B91B6F" w:rsidRDefault="004F7868" w:rsidP="009D475F">
      <w:pPr>
        <w:pStyle w:val="InstNoteRedL25"/>
        <w:spacing w:before="0" w:after="0"/>
        <w:ind w:left="720"/>
        <w:rPr>
          <w:color w:val="000000"/>
          <w:lang w:val="en-GB"/>
        </w:rPr>
      </w:pPr>
      <w:proofErr w:type="spellStart"/>
      <w:r w:rsidRPr="00B91B6F">
        <w:rPr>
          <w:color w:val="000000"/>
          <w:lang w:val="en-GB"/>
        </w:rPr>
        <w:t>sdm</w:t>
      </w:r>
      <w:proofErr w:type="spellEnd"/>
      <w:r w:rsidRPr="00B91B6F">
        <w:rPr>
          <w:color w:val="000000"/>
          <w:lang w:val="en-GB"/>
        </w:rPr>
        <w:t xml:space="preserve"> prefer dual-ipv4-and-ipv6 default</w:t>
      </w:r>
    </w:p>
    <w:p w14:paraId="1C82F336" w14:textId="0B17B445" w:rsidR="004F7868" w:rsidRPr="009D475F" w:rsidRDefault="004F7868" w:rsidP="009D475F">
      <w:pPr>
        <w:pStyle w:val="InstNoteRedL25"/>
        <w:spacing w:before="0" w:after="0"/>
        <w:ind w:left="720"/>
        <w:rPr>
          <w:color w:val="000000"/>
        </w:rPr>
      </w:pPr>
      <w:proofErr w:type="spellStart"/>
      <w:r w:rsidRPr="009D475F">
        <w:rPr>
          <w:color w:val="000000"/>
        </w:rPr>
        <w:t>end</w:t>
      </w:r>
      <w:proofErr w:type="spellEnd"/>
    </w:p>
    <w:p w14:paraId="2EC401E3" w14:textId="18A43451" w:rsidR="005A2C22" w:rsidRPr="009D475F" w:rsidRDefault="005A2C22" w:rsidP="009D475F">
      <w:pPr>
        <w:pStyle w:val="InstNoteRedL25"/>
        <w:spacing w:before="0" w:after="0"/>
        <w:ind w:left="720"/>
        <w:rPr>
          <w:color w:val="000000"/>
        </w:rPr>
      </w:pPr>
      <w:proofErr w:type="spellStart"/>
      <w:r w:rsidRPr="009D475F">
        <w:rPr>
          <w:color w:val="000000"/>
        </w:rPr>
        <w:t>wr</w:t>
      </w:r>
      <w:proofErr w:type="spellEnd"/>
    </w:p>
    <w:p w14:paraId="66B91E14" w14:textId="03153921" w:rsidR="004F7868" w:rsidRPr="009D475F" w:rsidRDefault="004F7868" w:rsidP="009D475F">
      <w:pPr>
        <w:pStyle w:val="InstNoteRedL25"/>
        <w:spacing w:before="0" w:after="0"/>
        <w:ind w:left="720"/>
        <w:rPr>
          <w:color w:val="000000"/>
        </w:rPr>
      </w:pPr>
      <w:proofErr w:type="spellStart"/>
      <w:r w:rsidRPr="009D475F">
        <w:rPr>
          <w:color w:val="000000"/>
        </w:rPr>
        <w:t>reload</w:t>
      </w:r>
      <w:proofErr w:type="spellEnd"/>
    </w:p>
    <w:p w14:paraId="51627ED3" w14:textId="714CDABA" w:rsidR="00042EAF" w:rsidRPr="00CE26C8" w:rsidRDefault="00042EAF" w:rsidP="00042EAF">
      <w:pPr>
        <w:pStyle w:val="ConfigWindow"/>
        <w:rPr>
          <w:b/>
        </w:rPr>
      </w:pPr>
      <w:r w:rsidRPr="00CE26C8">
        <w:t>Cerrar la ventana de configuración</w:t>
      </w:r>
    </w:p>
    <w:p w14:paraId="65931C3C" w14:textId="77777777" w:rsidR="00B65878" w:rsidRPr="00CE26C8" w:rsidRDefault="00B65878" w:rsidP="00042EAF">
      <w:pPr>
        <w:pStyle w:val="Ttulo1"/>
        <w:rPr>
          <w:noProof w:val="0"/>
        </w:rPr>
      </w:pPr>
      <w:r w:rsidRPr="00CE26C8">
        <w:rPr>
          <w:noProof w:val="0"/>
        </w:rPr>
        <w:t>Recursos necesarios</w:t>
      </w:r>
    </w:p>
    <w:p w14:paraId="2A30EFC4" w14:textId="77777777" w:rsidR="004C735B" w:rsidRPr="009D475F" w:rsidRDefault="00B65878" w:rsidP="00293F39">
      <w:pPr>
        <w:pStyle w:val="Bulletlevel1"/>
        <w:spacing w:before="60" w:after="60" w:line="276" w:lineRule="auto"/>
        <w:rPr>
          <w:lang w:val="en-GB"/>
        </w:rPr>
      </w:pPr>
      <w:r w:rsidRPr="009D475F">
        <w:rPr>
          <w:lang w:val="en-GB"/>
        </w:rPr>
        <w:t xml:space="preserve">1 Switch </w:t>
      </w:r>
      <w:r w:rsidR="004C735B" w:rsidRPr="009D475F">
        <w:rPr>
          <w:lang w:val="en-GB"/>
        </w:rPr>
        <w:t>(Cisco</w:t>
      </w:r>
      <w:r w:rsidR="004C735B" w:rsidRPr="009D475F">
        <w:rPr>
          <w:spacing w:val="-6"/>
          <w:lang w:val="en-GB"/>
        </w:rPr>
        <w:t xml:space="preserve"> </w:t>
      </w:r>
      <w:r w:rsidR="004C735B" w:rsidRPr="009D475F">
        <w:rPr>
          <w:lang w:val="en-GB"/>
        </w:rPr>
        <w:t>Catalyst 3500XL</w:t>
      </w:r>
      <w:r w:rsidR="004C735B" w:rsidRPr="009D475F">
        <w:rPr>
          <w:spacing w:val="-5"/>
          <w:lang w:val="en-GB"/>
        </w:rPr>
        <w:t xml:space="preserve"> </w:t>
      </w:r>
      <w:r w:rsidR="004C735B" w:rsidRPr="009D475F">
        <w:rPr>
          <w:lang w:val="en-GB"/>
        </w:rPr>
        <w:t>con</w:t>
      </w:r>
      <w:r w:rsidR="004C735B" w:rsidRPr="009D475F">
        <w:rPr>
          <w:spacing w:val="-5"/>
          <w:lang w:val="en-GB"/>
        </w:rPr>
        <w:t xml:space="preserve"> </w:t>
      </w:r>
      <w:r w:rsidR="004C735B" w:rsidRPr="009D475F">
        <w:rPr>
          <w:lang w:val="en-GB"/>
        </w:rPr>
        <w:t>Cisco</w:t>
      </w:r>
      <w:r w:rsidR="004C735B" w:rsidRPr="009D475F">
        <w:rPr>
          <w:spacing w:val="-6"/>
          <w:lang w:val="en-GB"/>
        </w:rPr>
        <w:t xml:space="preserve"> IOS (tm) C3500xl Software (C3500xl-C3H2S-M), Version 12.0(</w:t>
      </w:r>
      <w:proofErr w:type="gramStart"/>
      <w:r w:rsidR="004C735B" w:rsidRPr="009D475F">
        <w:rPr>
          <w:spacing w:val="-6"/>
          <w:lang w:val="en-GB"/>
        </w:rPr>
        <w:t>5)WC</w:t>
      </w:r>
      <w:proofErr w:type="gramEnd"/>
      <w:r w:rsidR="004C735B" w:rsidRPr="009D475F">
        <w:rPr>
          <w:spacing w:val="-6"/>
          <w:lang w:val="en-GB"/>
        </w:rPr>
        <w:t>5, RELEASE SOFTWARE (fc1)</w:t>
      </w:r>
      <w:r w:rsidR="004C735B" w:rsidRPr="009D475F">
        <w:rPr>
          <w:spacing w:val="-2"/>
          <w:lang w:val="en-GB"/>
        </w:rPr>
        <w:t>)</w:t>
      </w:r>
    </w:p>
    <w:p w14:paraId="72955A14" w14:textId="534C1E3D" w:rsidR="00B65878" w:rsidRPr="00CE26C8" w:rsidRDefault="00B65878" w:rsidP="00293F39">
      <w:pPr>
        <w:pStyle w:val="Bulletlevel1"/>
        <w:spacing w:before="60" w:after="60" w:line="276" w:lineRule="auto"/>
      </w:pPr>
      <w:r w:rsidRPr="00CE26C8">
        <w:t xml:space="preserve">1 PC (Windows con programa de emulación de terminal, como </w:t>
      </w:r>
      <w:proofErr w:type="spellStart"/>
      <w:r w:rsidR="009C0F9D">
        <w:t>Putty</w:t>
      </w:r>
      <w:proofErr w:type="spellEnd"/>
      <w:r w:rsidR="009C0F9D">
        <w:t xml:space="preserve"> o </w:t>
      </w:r>
      <w:r w:rsidRPr="00CE26C8">
        <w:t xml:space="preserve">Tera </w:t>
      </w:r>
      <w:proofErr w:type="spellStart"/>
      <w:r w:rsidRPr="00CE26C8">
        <w:t>Term</w:t>
      </w:r>
      <w:proofErr w:type="spellEnd"/>
      <w:r w:rsidRPr="00CE26C8">
        <w:t>)</w:t>
      </w:r>
    </w:p>
    <w:p w14:paraId="66ADAD58" w14:textId="77777777" w:rsidR="00B65878" w:rsidRPr="00CE26C8" w:rsidRDefault="00B65878" w:rsidP="00B65878">
      <w:pPr>
        <w:pStyle w:val="Bulletlevel1"/>
        <w:spacing w:before="60" w:after="60" w:line="276" w:lineRule="auto"/>
      </w:pPr>
      <w:r w:rsidRPr="00CE26C8">
        <w:t>1 cable de consola para configurar el dispositivo con Cisco IOS mediante el puerto de la consola</w:t>
      </w:r>
    </w:p>
    <w:p w14:paraId="2FE00161" w14:textId="77777777" w:rsidR="00B65878" w:rsidRPr="00CE26C8" w:rsidRDefault="00B65878" w:rsidP="00B65878">
      <w:pPr>
        <w:pStyle w:val="Bulletlevel1"/>
        <w:spacing w:before="60" w:after="60" w:line="276" w:lineRule="auto"/>
      </w:pPr>
      <w:r w:rsidRPr="00CE26C8">
        <w:t>1 cable Ethernet como muestra la topología</w:t>
      </w:r>
    </w:p>
    <w:p w14:paraId="3FA1BC1B" w14:textId="7E8B3536" w:rsidR="00B65878" w:rsidRPr="00CE26C8" w:rsidRDefault="009C0F9D" w:rsidP="00FA6F53">
      <w:pPr>
        <w:pStyle w:val="Ttulo2"/>
      </w:pPr>
      <w:r>
        <w:t>R</w:t>
      </w:r>
      <w:r w:rsidR="009D475F">
        <w:t>e</w:t>
      </w:r>
      <w:r>
        <w:t>alizar</w:t>
      </w:r>
      <w:r w:rsidR="00B65878" w:rsidRPr="00CE26C8">
        <w:t xml:space="preserve"> el cableado de red y verificar la configuración predeterminada del switch</w:t>
      </w:r>
    </w:p>
    <w:p w14:paraId="3ABA37CB" w14:textId="77777777" w:rsidR="00B65878" w:rsidRPr="00CE26C8" w:rsidRDefault="00B65878" w:rsidP="00B65878">
      <w:pPr>
        <w:pStyle w:val="BodyTextL25"/>
      </w:pPr>
      <w:r w:rsidRPr="00CE26C8">
        <w:t>En la parte 1, establecerá la topología de la red y verificará la configuración predeterminada del switch.</w:t>
      </w:r>
    </w:p>
    <w:p w14:paraId="14FB3460" w14:textId="77777777" w:rsidR="00B65878" w:rsidRPr="00CE26C8" w:rsidRDefault="00B65878" w:rsidP="00B65878">
      <w:pPr>
        <w:pStyle w:val="Ttulo3"/>
        <w:tabs>
          <w:tab w:val="num" w:pos="864"/>
        </w:tabs>
        <w:ind w:left="864" w:hanging="864"/>
      </w:pPr>
      <w:r w:rsidRPr="00CE26C8">
        <w:lastRenderedPageBreak/>
        <w:t>Realizar el cableado de red tal como se muestra en la topología.</w:t>
      </w:r>
    </w:p>
    <w:p w14:paraId="04150140" w14:textId="34C416F4" w:rsidR="00B65878" w:rsidRPr="00CE26C8" w:rsidRDefault="00B65878" w:rsidP="007A0007">
      <w:pPr>
        <w:pStyle w:val="SubStepAlpha"/>
      </w:pPr>
      <w:r w:rsidRPr="00CE26C8">
        <w:t>Conecte el cable de la consola como muestra la topología. En esta instancia no conecte el cable Ethernet de la PC-A.</w:t>
      </w:r>
    </w:p>
    <w:p w14:paraId="42B25923" w14:textId="77777777" w:rsidR="00195D08" w:rsidRDefault="00B65878" w:rsidP="00195D08">
      <w:pPr>
        <w:pStyle w:val="SubStepAlpha"/>
      </w:pPr>
      <w:r w:rsidRPr="00CE26C8">
        <w:t xml:space="preserve">Conéctese al switch desde PC-A a través de Tera </w:t>
      </w:r>
      <w:proofErr w:type="spellStart"/>
      <w:r w:rsidRPr="00CE26C8">
        <w:t>Term</w:t>
      </w:r>
      <w:proofErr w:type="spellEnd"/>
      <w:r w:rsidRPr="00CE26C8">
        <w:t xml:space="preserve"> u otro programa de emulación de terminales.</w:t>
      </w:r>
    </w:p>
    <w:p w14:paraId="0DC74204" w14:textId="7A810539" w:rsidR="007A0007" w:rsidRPr="00CE26C8" w:rsidRDefault="007A0007" w:rsidP="00195D08">
      <w:pPr>
        <w:pStyle w:val="SubStepAlpha"/>
        <w:numPr>
          <w:ilvl w:val="0"/>
          <w:numId w:val="0"/>
        </w:numPr>
        <w:ind w:left="720"/>
      </w:pPr>
      <w:r w:rsidRPr="00195D08">
        <w:rPr>
          <w:b/>
          <w:bCs/>
        </w:rPr>
        <w:t>Pregunta</w:t>
      </w:r>
      <w:r w:rsidRPr="00CE26C8">
        <w:t>:</w:t>
      </w:r>
    </w:p>
    <w:p w14:paraId="303C4E20" w14:textId="77777777" w:rsidR="00B65878" w:rsidRPr="00CE26C8" w:rsidRDefault="00B65878" w:rsidP="007A0007">
      <w:pPr>
        <w:pStyle w:val="BodyTextL50"/>
        <w:spacing w:before="0"/>
      </w:pPr>
      <w:r w:rsidRPr="00CE26C8">
        <w:t>¿Por qué debe usar una conexión de consola para configurar inicialmente el switch? ¿Por qué no es posible conectarse al switch a través de Telnet o SSH?</w:t>
      </w:r>
    </w:p>
    <w:p w14:paraId="2F30F4D5" w14:textId="2E858817" w:rsidR="00551F2B" w:rsidRPr="00CE26C8" w:rsidRDefault="006E43FF" w:rsidP="009C0F9D">
      <w:pPr>
        <w:pStyle w:val="Respuesta"/>
      </w:pPr>
      <w:r>
        <w:t>RESPUESTA</w:t>
      </w:r>
    </w:p>
    <w:p w14:paraId="398CA1B7" w14:textId="77777777" w:rsidR="00B65878" w:rsidRPr="00CE26C8" w:rsidRDefault="00B65878" w:rsidP="00B65878">
      <w:pPr>
        <w:pStyle w:val="Ttulo3"/>
      </w:pPr>
      <w:r w:rsidRPr="00CE26C8">
        <w:t>Verificar la configuración predeterminada del switch.</w:t>
      </w:r>
    </w:p>
    <w:p w14:paraId="6324BC6D" w14:textId="77777777" w:rsidR="00B65878" w:rsidRPr="00CE26C8" w:rsidRDefault="00B65878" w:rsidP="00B65878">
      <w:pPr>
        <w:pStyle w:val="BodyTextL25"/>
      </w:pPr>
      <w:r w:rsidRPr="00CE26C8">
        <w:t xml:space="preserve">En este paso, examinará la configuración predeterminada del switch, como la configuración actual del switch, la información de IOS, las propiedades de las interfaces, la información de la VLAN y la memoria </w:t>
      </w:r>
      <w:proofErr w:type="gramStart"/>
      <w:r w:rsidRPr="00CE26C8">
        <w:t>flash</w:t>
      </w:r>
      <w:proofErr w:type="gramEnd"/>
      <w:r w:rsidRPr="00CE26C8">
        <w:t>.</w:t>
      </w:r>
    </w:p>
    <w:p w14:paraId="135D7E5D" w14:textId="77777777" w:rsidR="00B65878" w:rsidRPr="00CE26C8" w:rsidRDefault="00B65878" w:rsidP="00B65878">
      <w:pPr>
        <w:pStyle w:val="BodyTextL25"/>
      </w:pPr>
      <w:r w:rsidRPr="00CE26C8">
        <w:t>Puede acceder a todos los comandos IOS del switch en el modo EXEC privilegiado. Se debe restringir el acceso al modo EXEC privilegiado con protección con contraseña para evitar el uso no autorizado, dado que proporciona acceso directo al modo de configuración global y a los comandos que se usan para configurar los parámetros de funcionamiento. Establecerá las contraseñas más adelante en esta práctica de laboratorio.</w:t>
      </w:r>
    </w:p>
    <w:p w14:paraId="04C56452" w14:textId="77777777" w:rsidR="00B65878" w:rsidRPr="00CE26C8" w:rsidRDefault="00B65878" w:rsidP="00B65878">
      <w:pPr>
        <w:pStyle w:val="BodyTextL25"/>
      </w:pPr>
      <w:r w:rsidRPr="00CE26C8">
        <w:t xml:space="preserve">El conjunto de comandos del modo EXEC privilegiado incluye los comandos del modo EXEC del usuario y el comando </w:t>
      </w:r>
      <w:r w:rsidRPr="00CE26C8">
        <w:rPr>
          <w:b/>
        </w:rPr>
        <w:t>configure</w:t>
      </w:r>
      <w:r w:rsidRPr="00CE26C8">
        <w:t xml:space="preserve">, a través del cual se obtiene acceso a los modos de comando restantes. Use el comando </w:t>
      </w:r>
      <w:proofErr w:type="spellStart"/>
      <w:r w:rsidRPr="00CE26C8">
        <w:rPr>
          <w:b/>
        </w:rPr>
        <w:t>enable</w:t>
      </w:r>
      <w:proofErr w:type="spellEnd"/>
      <w:r w:rsidRPr="00CE26C8">
        <w:t xml:space="preserve"> para ingresar al modo EXEC privilegiado.</w:t>
      </w:r>
    </w:p>
    <w:p w14:paraId="23A6498D" w14:textId="77777777" w:rsidR="00B65878" w:rsidRPr="00CE26C8" w:rsidRDefault="00B65878" w:rsidP="00515284">
      <w:pPr>
        <w:pStyle w:val="SubStepAlpha"/>
        <w:spacing w:after="0"/>
      </w:pPr>
      <w:r w:rsidRPr="00CE26C8">
        <w:t xml:space="preserve">Suponiendo que el switch no tenía almacenado un archivo de configuración en la memoria de acceso aleatorio no volátil (NVRAM), una conexión de consola mediante Tera </w:t>
      </w:r>
      <w:proofErr w:type="spellStart"/>
      <w:r w:rsidRPr="00CE26C8">
        <w:t>Term</w:t>
      </w:r>
      <w:proofErr w:type="spellEnd"/>
      <w:r w:rsidRPr="00CE26C8">
        <w:t xml:space="preserve"> u otro programa de emulación de terminales abrirá la línea de comandos del modo EXEC del usuario en el switch con el comienzo de línea Switch&gt;. Use el comando </w:t>
      </w:r>
      <w:proofErr w:type="spellStart"/>
      <w:r w:rsidRPr="00CE26C8">
        <w:rPr>
          <w:b/>
        </w:rPr>
        <w:t>enable</w:t>
      </w:r>
      <w:proofErr w:type="spellEnd"/>
      <w:r w:rsidRPr="00CE26C8">
        <w:t xml:space="preserve"> para ingresar al modo EXEC privilegiado.</w:t>
      </w:r>
    </w:p>
    <w:p w14:paraId="3D605CB2" w14:textId="77777777" w:rsidR="00EA78F8" w:rsidRPr="00CE26C8" w:rsidRDefault="00EA78F8" w:rsidP="00EA78F8">
      <w:pPr>
        <w:pStyle w:val="ConfigWindow"/>
      </w:pPr>
      <w:r w:rsidRPr="00CE26C8">
        <w:t>Abrir la ventana de configuración</w:t>
      </w:r>
    </w:p>
    <w:p w14:paraId="4F41AD0B" w14:textId="62AE6C9E" w:rsidR="00B65878" w:rsidRPr="00CE26C8" w:rsidRDefault="006E43FF" w:rsidP="004E4933">
      <w:pPr>
        <w:pStyle w:val="Respuesta"/>
      </w:pPr>
      <w:r>
        <w:t>RESPUESTA</w:t>
      </w:r>
    </w:p>
    <w:p w14:paraId="25985C35" w14:textId="77777777" w:rsidR="00B65878" w:rsidRPr="00CE26C8" w:rsidRDefault="00B65878" w:rsidP="00B65878">
      <w:pPr>
        <w:pStyle w:val="BodyTextL50"/>
        <w:rPr>
          <w:color w:val="000000"/>
          <w:szCs w:val="20"/>
        </w:rPr>
      </w:pPr>
      <w:r w:rsidRPr="00CE26C8">
        <w:rPr>
          <w:color w:val="000000"/>
        </w:rPr>
        <w:t>Observe que el indicador cambia en la configuración para reflejar el modo EXEC privilegiado.</w:t>
      </w:r>
    </w:p>
    <w:p w14:paraId="61163598" w14:textId="77777777" w:rsidR="00B65878" w:rsidRPr="00CE26C8" w:rsidRDefault="00B65878" w:rsidP="00B65878">
      <w:pPr>
        <w:pStyle w:val="BodyTextL50"/>
      </w:pPr>
      <w:r w:rsidRPr="00CE26C8">
        <w:t xml:space="preserve">Verifique que haya un archivo de configuración predeterminado limpio en el switch emitiendo el comando </w:t>
      </w:r>
      <w:proofErr w:type="gramStart"/>
      <w:r w:rsidRPr="00CE26C8">
        <w:rPr>
          <w:b/>
          <w:bCs/>
          <w:color w:val="000000"/>
          <w:szCs w:val="20"/>
        </w:rPr>
        <w:t>show</w:t>
      </w:r>
      <w:proofErr w:type="gramEnd"/>
      <w:r w:rsidRPr="00CE26C8">
        <w:rPr>
          <w:b/>
          <w:bCs/>
          <w:color w:val="000000"/>
          <w:szCs w:val="20"/>
        </w:rPr>
        <w:t xml:space="preserve"> running-</w:t>
      </w:r>
      <w:proofErr w:type="spellStart"/>
      <w:r w:rsidRPr="00CE26C8">
        <w:rPr>
          <w:b/>
          <w:bCs/>
          <w:color w:val="000000"/>
          <w:szCs w:val="20"/>
        </w:rPr>
        <w:t>config</w:t>
      </w:r>
      <w:proofErr w:type="spellEnd"/>
      <w:r w:rsidRPr="00CE26C8">
        <w:t xml:space="preserve"> </w:t>
      </w:r>
      <w:proofErr w:type="spellStart"/>
      <w:r w:rsidRPr="00CE26C8">
        <w:t>privileged</w:t>
      </w:r>
      <w:proofErr w:type="spellEnd"/>
      <w:r w:rsidRPr="00CE26C8">
        <w:t xml:space="preserve"> EXEC </w:t>
      </w:r>
      <w:proofErr w:type="spellStart"/>
      <w:r w:rsidRPr="00CE26C8">
        <w:t>mode</w:t>
      </w:r>
      <w:proofErr w:type="spellEnd"/>
      <w:r w:rsidRPr="00CE26C8">
        <w:t xml:space="preserve"> </w:t>
      </w:r>
      <w:proofErr w:type="spellStart"/>
      <w:r w:rsidRPr="00CE26C8">
        <w:rPr>
          <w:bCs/>
          <w:color w:val="000000"/>
          <w:szCs w:val="20"/>
        </w:rPr>
        <w:t>command</w:t>
      </w:r>
      <w:proofErr w:type="spellEnd"/>
      <w:r w:rsidRPr="00CE26C8">
        <w:t>. Si se guardó un archivo de configuración anteriormente, se debe eliminar. Según cuál sea el modelo del switch y la versión de IOS, la configuración podría verse diferente. Sin embargo, no debería haber contraseñas ni direcciones IP configuradas. Si su switch no tiene una configuración predeterminada, borre y recargue el switch.</w:t>
      </w:r>
    </w:p>
    <w:p w14:paraId="6C5A40E7" w14:textId="77777777" w:rsidR="00B65878" w:rsidRPr="00CE26C8" w:rsidRDefault="00B65878" w:rsidP="00EA78F8">
      <w:pPr>
        <w:pStyle w:val="SubStepAlpha"/>
      </w:pPr>
      <w:r w:rsidRPr="00CE26C8">
        <w:t>Examine el archivo de configuración activa actual.</w:t>
      </w:r>
    </w:p>
    <w:p w14:paraId="5D78CB03" w14:textId="42249F29" w:rsidR="00B65878" w:rsidRPr="009C0F9D" w:rsidRDefault="006E43FF" w:rsidP="004E4933">
      <w:pPr>
        <w:pStyle w:val="Respuesta"/>
        <w:rPr>
          <w:lang w:val="en-GB"/>
        </w:rPr>
      </w:pPr>
      <w:r>
        <w:rPr>
          <w:lang w:val="en-GB"/>
        </w:rPr>
        <w:t>RESPUESTA</w:t>
      </w:r>
    </w:p>
    <w:p w14:paraId="7E111DE8" w14:textId="77777777" w:rsidR="00EA78F8" w:rsidRPr="009C0F9D" w:rsidRDefault="00EA78F8" w:rsidP="00195D08">
      <w:pPr>
        <w:pStyle w:val="BodyTextL25"/>
        <w:ind w:left="720"/>
        <w:rPr>
          <w:color w:val="000000"/>
          <w:szCs w:val="20"/>
          <w:lang w:val="en-GB"/>
        </w:rPr>
      </w:pPr>
      <w:proofErr w:type="spellStart"/>
      <w:r w:rsidRPr="009C0F9D">
        <w:rPr>
          <w:lang w:val="en-GB"/>
        </w:rPr>
        <w:t>Preguntas</w:t>
      </w:r>
      <w:proofErr w:type="spellEnd"/>
      <w:r w:rsidRPr="009C0F9D">
        <w:rPr>
          <w:lang w:val="en-GB"/>
        </w:rPr>
        <w:t>:</w:t>
      </w:r>
    </w:p>
    <w:p w14:paraId="328F57BB" w14:textId="6AE2FEBC" w:rsidR="00B65878" w:rsidRPr="009C0F9D" w:rsidRDefault="00B65878" w:rsidP="004E4933">
      <w:pPr>
        <w:pStyle w:val="BodyTextL50"/>
        <w:spacing w:before="0"/>
        <w:rPr>
          <w:color w:val="000000"/>
          <w:lang w:val="en-GB"/>
        </w:rPr>
      </w:pPr>
      <w:r w:rsidRPr="009C0F9D">
        <w:rPr>
          <w:color w:val="000000"/>
          <w:lang w:val="en-GB"/>
        </w:rPr>
        <w:t>¿</w:t>
      </w:r>
      <w:proofErr w:type="spellStart"/>
      <w:r w:rsidRPr="009C0F9D">
        <w:rPr>
          <w:color w:val="000000"/>
          <w:lang w:val="en-GB"/>
        </w:rPr>
        <w:t>Cuántas</w:t>
      </w:r>
      <w:proofErr w:type="spellEnd"/>
      <w:r w:rsidRPr="009C0F9D">
        <w:rPr>
          <w:color w:val="000000"/>
          <w:lang w:val="en-GB"/>
        </w:rPr>
        <w:t xml:space="preserve"> interfaces </w:t>
      </w:r>
      <w:proofErr w:type="spellStart"/>
      <w:r w:rsidRPr="009C0F9D">
        <w:rPr>
          <w:color w:val="000000"/>
          <w:lang w:val="en-GB"/>
        </w:rPr>
        <w:t>FastEthernet</w:t>
      </w:r>
      <w:proofErr w:type="spellEnd"/>
      <w:r w:rsidRPr="009C0F9D">
        <w:rPr>
          <w:color w:val="000000"/>
          <w:lang w:val="en-GB"/>
        </w:rPr>
        <w:t xml:space="preserve"> </w:t>
      </w:r>
      <w:proofErr w:type="spellStart"/>
      <w:r w:rsidRPr="009C0F9D">
        <w:rPr>
          <w:color w:val="000000"/>
          <w:lang w:val="en-GB"/>
        </w:rPr>
        <w:t>tiene</w:t>
      </w:r>
      <w:proofErr w:type="spellEnd"/>
      <w:r w:rsidRPr="009C0F9D">
        <w:rPr>
          <w:color w:val="000000"/>
          <w:lang w:val="en-GB"/>
        </w:rPr>
        <w:t xml:space="preserve"> un switch 2960?</w:t>
      </w:r>
    </w:p>
    <w:p w14:paraId="7E9E6585" w14:textId="3A70D670" w:rsidR="00561BD1" w:rsidRPr="009C0F9D" w:rsidRDefault="006E43FF" w:rsidP="009C0F9D">
      <w:pPr>
        <w:pStyle w:val="Respuesta"/>
        <w:rPr>
          <w:lang w:val="en-GB"/>
        </w:rPr>
      </w:pPr>
      <w:r>
        <w:rPr>
          <w:lang w:val="en-GB"/>
        </w:rPr>
        <w:t>RESPUESTA</w:t>
      </w:r>
    </w:p>
    <w:p w14:paraId="23D6B680" w14:textId="328DC2BB" w:rsidR="00B65878" w:rsidRPr="00CE26C8" w:rsidRDefault="00B65878" w:rsidP="005554EA">
      <w:pPr>
        <w:pStyle w:val="BodyTextL50"/>
        <w:rPr>
          <w:color w:val="000000"/>
        </w:rPr>
      </w:pPr>
      <w:r w:rsidRPr="00CE26C8">
        <w:rPr>
          <w:color w:val="000000"/>
        </w:rPr>
        <w:t xml:space="preserve">¿Cuántas interfaces Gigabit Ethernet tiene un switch </w:t>
      </w:r>
      <w:proofErr w:type="spellStart"/>
      <w:r w:rsidR="007B6F46" w:rsidRPr="00CE26C8">
        <w:rPr>
          <w:color w:val="000000"/>
        </w:rPr>
        <w:t>Catalyst</w:t>
      </w:r>
      <w:proofErr w:type="spellEnd"/>
      <w:r w:rsidR="007B6F46" w:rsidRPr="00CE26C8">
        <w:rPr>
          <w:color w:val="000000"/>
        </w:rPr>
        <w:t xml:space="preserve"> 3500XL</w:t>
      </w:r>
      <w:r w:rsidRPr="00CE26C8">
        <w:rPr>
          <w:color w:val="000000"/>
        </w:rPr>
        <w:t>?</w:t>
      </w:r>
    </w:p>
    <w:p w14:paraId="16BCBE78" w14:textId="29AD77F1" w:rsidR="008827F6" w:rsidRPr="009C0F9D" w:rsidRDefault="006E43FF" w:rsidP="009C0F9D">
      <w:pPr>
        <w:pStyle w:val="Respuesta"/>
      </w:pPr>
      <w:r>
        <w:t>RESPUESTA</w:t>
      </w:r>
    </w:p>
    <w:p w14:paraId="263947CD" w14:textId="3AF9CCC3" w:rsidR="00EA78F8" w:rsidRPr="00CE26C8" w:rsidRDefault="00B65878" w:rsidP="008827F6">
      <w:pPr>
        <w:pStyle w:val="BodyTextL50"/>
        <w:rPr>
          <w:color w:val="000000"/>
          <w:szCs w:val="20"/>
        </w:rPr>
      </w:pPr>
      <w:r w:rsidRPr="00CE26C8">
        <w:rPr>
          <w:color w:val="000000"/>
        </w:rPr>
        <w:t xml:space="preserve">¿Cuál es el rango de valores que se muestra para las líneas </w:t>
      </w:r>
      <w:proofErr w:type="spellStart"/>
      <w:r w:rsidRPr="00CE26C8">
        <w:rPr>
          <w:color w:val="000000"/>
        </w:rPr>
        <w:t>vty</w:t>
      </w:r>
      <w:proofErr w:type="spellEnd"/>
      <w:r w:rsidRPr="00CE26C8">
        <w:rPr>
          <w:color w:val="000000"/>
        </w:rPr>
        <w:t>?</w:t>
      </w:r>
    </w:p>
    <w:p w14:paraId="7E844422" w14:textId="046118A5" w:rsidR="00B65878" w:rsidRPr="00CE26C8" w:rsidRDefault="006E43FF" w:rsidP="008827F6">
      <w:pPr>
        <w:pStyle w:val="Respuesta"/>
      </w:pPr>
      <w:r>
        <w:t>RESPUESTA</w:t>
      </w:r>
    </w:p>
    <w:p w14:paraId="6349CB8D" w14:textId="1C52E144" w:rsidR="00C35F8E" w:rsidRPr="00CE26C8" w:rsidRDefault="00B65878" w:rsidP="00C35F8E">
      <w:pPr>
        <w:pStyle w:val="SubStepAlpha"/>
        <w:keepNext/>
      </w:pPr>
      <w:r w:rsidRPr="00CE26C8">
        <w:t>Examine el archivo de configuración de inicio en la NVRAM.</w:t>
      </w:r>
    </w:p>
    <w:p w14:paraId="0C7609C7" w14:textId="1C102E9A" w:rsidR="00B65878" w:rsidRPr="006E43FF" w:rsidRDefault="006E43FF" w:rsidP="006E43FF">
      <w:pPr>
        <w:pStyle w:val="Respuesta"/>
      </w:pPr>
      <w:r>
        <w:t>RESPUESTA</w:t>
      </w:r>
    </w:p>
    <w:p w14:paraId="2761D4D0" w14:textId="77777777" w:rsidR="000E5E5C" w:rsidRPr="00CE26C8" w:rsidRDefault="000E5E5C" w:rsidP="00195D08">
      <w:pPr>
        <w:pStyle w:val="BodyTextL25"/>
        <w:ind w:firstLine="360"/>
      </w:pPr>
      <w:r w:rsidRPr="00CE26C8">
        <w:t>Pregunta:</w:t>
      </w:r>
    </w:p>
    <w:p w14:paraId="4F269FE6" w14:textId="6EC3CA37" w:rsidR="000E5E5C" w:rsidRPr="00CE26C8" w:rsidRDefault="00B65878" w:rsidP="00A67CC4">
      <w:pPr>
        <w:pStyle w:val="BodyTextL50"/>
        <w:spacing w:before="0"/>
      </w:pPr>
      <w:r w:rsidRPr="00CE26C8">
        <w:t>¿Por qué aparece este mensaje?</w:t>
      </w:r>
    </w:p>
    <w:p w14:paraId="01501D37" w14:textId="29A013BF" w:rsidR="005D2A23" w:rsidRPr="00CE26C8" w:rsidRDefault="006E43FF" w:rsidP="004A101F">
      <w:pPr>
        <w:pStyle w:val="Respuesta"/>
      </w:pPr>
      <w:r>
        <w:lastRenderedPageBreak/>
        <w:t>RESPUESTA</w:t>
      </w:r>
    </w:p>
    <w:p w14:paraId="4B13B7D8" w14:textId="77777777" w:rsidR="00B65878" w:rsidRPr="00CE26C8" w:rsidRDefault="00B65878" w:rsidP="00B65878">
      <w:pPr>
        <w:pStyle w:val="SubStepAlpha"/>
        <w:keepNext/>
      </w:pPr>
      <w:bookmarkStart w:id="0" w:name="BM3"/>
      <w:bookmarkEnd w:id="0"/>
      <w:r w:rsidRPr="00CE26C8">
        <w:t>Examine las características de la SVI para la VLAN 1.</w:t>
      </w:r>
    </w:p>
    <w:p w14:paraId="4E80C8BD" w14:textId="2A06864C" w:rsidR="00B65878" w:rsidRPr="00CE26C8" w:rsidRDefault="006E43FF" w:rsidP="00F16516">
      <w:pPr>
        <w:pStyle w:val="Respuesta"/>
        <w:rPr>
          <w:color w:val="000000"/>
          <w:szCs w:val="20"/>
        </w:rPr>
      </w:pPr>
      <w:r>
        <w:t>RESPUESTA</w:t>
      </w:r>
    </w:p>
    <w:p w14:paraId="3DA1CA62" w14:textId="77777777" w:rsidR="000E5E5C" w:rsidRPr="00CE26C8" w:rsidRDefault="000E5E5C" w:rsidP="00195D08">
      <w:pPr>
        <w:pStyle w:val="BodyTextL25"/>
        <w:ind w:firstLine="360"/>
      </w:pPr>
      <w:r w:rsidRPr="00CE26C8">
        <w:t>Preguntas:</w:t>
      </w:r>
    </w:p>
    <w:p w14:paraId="18250E23" w14:textId="3803998C" w:rsidR="000E5E5C" w:rsidRPr="00CE26C8" w:rsidRDefault="00B65878" w:rsidP="00D975B1">
      <w:pPr>
        <w:pStyle w:val="BodyTextL50"/>
        <w:rPr>
          <w:color w:val="000000"/>
          <w:szCs w:val="20"/>
        </w:rPr>
      </w:pPr>
      <w:r w:rsidRPr="00CE26C8">
        <w:rPr>
          <w:color w:val="000000"/>
        </w:rPr>
        <w:t>¿Hay alguna dirección IP asignada a VLAN 1?</w:t>
      </w:r>
    </w:p>
    <w:p w14:paraId="609C16BA" w14:textId="54371004" w:rsidR="00B65878" w:rsidRPr="00CE26C8" w:rsidRDefault="006E43FF" w:rsidP="00D975B1">
      <w:pPr>
        <w:pStyle w:val="Respuesta"/>
      </w:pPr>
      <w:r>
        <w:t>RESPUESTA</w:t>
      </w:r>
    </w:p>
    <w:p w14:paraId="08C0DF70" w14:textId="4214901C" w:rsidR="00B65878" w:rsidRPr="00CE26C8" w:rsidRDefault="00B65878" w:rsidP="001412E5">
      <w:pPr>
        <w:pStyle w:val="BodyTextL50"/>
        <w:rPr>
          <w:color w:val="000000"/>
          <w:szCs w:val="20"/>
        </w:rPr>
      </w:pPr>
      <w:r w:rsidRPr="00CE26C8">
        <w:rPr>
          <w:color w:val="000000"/>
        </w:rPr>
        <w:t>¿Cuál es la dirección MAC de esta SVI? Las respuestas varían.</w:t>
      </w:r>
    </w:p>
    <w:p w14:paraId="6A487053" w14:textId="4DD66A4B" w:rsidR="00B65878" w:rsidRPr="00CE26C8" w:rsidRDefault="006E43FF" w:rsidP="001412E5">
      <w:pPr>
        <w:pStyle w:val="Respuesta"/>
      </w:pPr>
      <w:r>
        <w:t>RESPUESTA</w:t>
      </w:r>
    </w:p>
    <w:p w14:paraId="36828080" w14:textId="6C74B1D9" w:rsidR="00B65878" w:rsidRPr="00CE26C8" w:rsidRDefault="00B65878" w:rsidP="00A23536">
      <w:pPr>
        <w:pStyle w:val="BodyTextL50"/>
        <w:rPr>
          <w:color w:val="000000"/>
          <w:szCs w:val="20"/>
        </w:rPr>
      </w:pPr>
      <w:r w:rsidRPr="00CE26C8">
        <w:rPr>
          <w:color w:val="000000"/>
        </w:rPr>
        <w:t>¿Está activa esta interfaz?</w:t>
      </w:r>
    </w:p>
    <w:p w14:paraId="47887F59" w14:textId="2430C5D9" w:rsidR="00B65878" w:rsidRPr="00CE26C8" w:rsidRDefault="006E43FF" w:rsidP="00A23536">
      <w:pPr>
        <w:pStyle w:val="Respuesta"/>
      </w:pPr>
      <w:r>
        <w:t>RESPUESTA</w:t>
      </w:r>
    </w:p>
    <w:p w14:paraId="5A8A52CC" w14:textId="77777777" w:rsidR="00B65878" w:rsidRPr="00CE26C8" w:rsidRDefault="00B65878" w:rsidP="00B65878">
      <w:pPr>
        <w:pStyle w:val="SubStepAlpha"/>
        <w:keepNext/>
        <w:rPr>
          <w:color w:val="000000"/>
          <w:szCs w:val="20"/>
        </w:rPr>
      </w:pPr>
      <w:r w:rsidRPr="00CE26C8">
        <w:t>Examine las propiedades IP de la VLAN 1 SVI.</w:t>
      </w:r>
    </w:p>
    <w:p w14:paraId="0797314E" w14:textId="47351F64" w:rsidR="00B65878" w:rsidRPr="00CE26C8" w:rsidRDefault="006E43FF" w:rsidP="007053E0">
      <w:pPr>
        <w:pStyle w:val="Respuesta"/>
        <w:rPr>
          <w:color w:val="000000"/>
          <w:szCs w:val="20"/>
        </w:rPr>
      </w:pPr>
      <w:r>
        <w:t>RESPUESTA</w:t>
      </w:r>
    </w:p>
    <w:p w14:paraId="4E4B44F8" w14:textId="77777777" w:rsidR="006E1D5D" w:rsidRPr="00CE26C8" w:rsidRDefault="006E1D5D" w:rsidP="00195D08">
      <w:pPr>
        <w:pStyle w:val="BodyTextL25"/>
        <w:ind w:firstLine="360"/>
      </w:pPr>
      <w:r w:rsidRPr="00CE26C8">
        <w:t>Pregunta:</w:t>
      </w:r>
    </w:p>
    <w:p w14:paraId="2D14B4C7" w14:textId="63CE0F6C" w:rsidR="00B65878" w:rsidRPr="00CE26C8" w:rsidRDefault="00B65878" w:rsidP="00994C38">
      <w:pPr>
        <w:pStyle w:val="BodyTextL50"/>
        <w:spacing w:before="0"/>
        <w:rPr>
          <w:color w:val="000000"/>
          <w:szCs w:val="20"/>
        </w:rPr>
      </w:pPr>
      <w:r w:rsidRPr="00CE26C8">
        <w:rPr>
          <w:color w:val="000000"/>
        </w:rPr>
        <w:t>¿Qué resultado ve?</w:t>
      </w:r>
    </w:p>
    <w:p w14:paraId="455D26C5" w14:textId="0893E007" w:rsidR="00B65878" w:rsidRPr="006E43FF" w:rsidRDefault="006E43FF" w:rsidP="006E43FF">
      <w:pPr>
        <w:pStyle w:val="Respuesta"/>
        <w:rPr>
          <w:lang w:val="en-GB"/>
        </w:rPr>
      </w:pPr>
      <w:r>
        <w:rPr>
          <w:lang w:val="en-GB"/>
        </w:rPr>
        <w:t>RESPUESTA</w:t>
      </w:r>
    </w:p>
    <w:p w14:paraId="21A53367" w14:textId="74745AB3" w:rsidR="00B65878" w:rsidRPr="00CE26C8" w:rsidRDefault="00B65878" w:rsidP="00B65878">
      <w:pPr>
        <w:pStyle w:val="SubStepAlpha"/>
        <w:keepNext/>
        <w:rPr>
          <w:color w:val="000000"/>
          <w:szCs w:val="20"/>
        </w:rPr>
      </w:pPr>
      <w:r w:rsidRPr="00CE26C8">
        <w:t xml:space="preserve">Conecte un cable Ethernet desde PC-A al puerto </w:t>
      </w:r>
      <w:r w:rsidR="00764CDD" w:rsidRPr="00CE26C8">
        <w:t>1</w:t>
      </w:r>
      <w:r w:rsidRPr="00CE26C8">
        <w:t xml:space="preserve"> del switch y examine las propiedades de IP de la SVI VLAN 1. Aguarde un momento para que el switch y la computadora negocien los parámetros de dúplex y velocidad.</w:t>
      </w:r>
    </w:p>
    <w:p w14:paraId="11A412C9" w14:textId="5DE8C022" w:rsidR="00B65878" w:rsidRPr="00CE26C8" w:rsidRDefault="006E43FF" w:rsidP="00764CDD">
      <w:pPr>
        <w:pStyle w:val="Respuesta"/>
      </w:pPr>
      <w:r>
        <w:t>RESPUESTA</w:t>
      </w:r>
    </w:p>
    <w:p w14:paraId="5E716EDA" w14:textId="77777777" w:rsidR="006E1D5D" w:rsidRPr="00CE26C8" w:rsidRDefault="006E1D5D" w:rsidP="00195D08">
      <w:pPr>
        <w:pStyle w:val="BodyTextL25"/>
        <w:ind w:firstLine="360"/>
      </w:pPr>
      <w:r w:rsidRPr="00CE26C8">
        <w:t>Pregunta:</w:t>
      </w:r>
    </w:p>
    <w:p w14:paraId="354446CD" w14:textId="668FD1F9" w:rsidR="00B65878" w:rsidRPr="00CE26C8" w:rsidRDefault="00B65878" w:rsidP="00985B1A">
      <w:pPr>
        <w:pStyle w:val="BodyTextL50"/>
        <w:spacing w:before="0"/>
        <w:rPr>
          <w:color w:val="000000"/>
          <w:szCs w:val="20"/>
        </w:rPr>
      </w:pPr>
      <w:r w:rsidRPr="00CE26C8">
        <w:rPr>
          <w:color w:val="000000"/>
        </w:rPr>
        <w:t>¿Qué resultado ve?</w:t>
      </w:r>
    </w:p>
    <w:p w14:paraId="666608C9" w14:textId="7E3A41DD" w:rsidR="00B65878" w:rsidRPr="006E43FF" w:rsidRDefault="006E43FF" w:rsidP="006E43FF">
      <w:pPr>
        <w:pStyle w:val="Respuesta"/>
        <w:rPr>
          <w:lang w:val="en-GB"/>
        </w:rPr>
      </w:pPr>
      <w:r>
        <w:rPr>
          <w:lang w:val="en-GB"/>
        </w:rPr>
        <w:t>RESPUESTA</w:t>
      </w:r>
    </w:p>
    <w:p w14:paraId="736BE2A7" w14:textId="77777777" w:rsidR="00B65878" w:rsidRPr="00CE26C8" w:rsidRDefault="00B65878" w:rsidP="00B65878">
      <w:pPr>
        <w:pStyle w:val="SubStepAlpha"/>
        <w:keepNext/>
      </w:pPr>
      <w:r w:rsidRPr="00CE26C8">
        <w:rPr>
          <w:color w:val="000000"/>
        </w:rPr>
        <w:t>Examine la</w:t>
      </w:r>
      <w:r w:rsidRPr="00CE26C8">
        <w:t xml:space="preserve"> información de la versión del </w:t>
      </w:r>
      <w:r w:rsidRPr="00CE26C8">
        <w:rPr>
          <w:color w:val="000000"/>
        </w:rPr>
        <w:t>IOS de Cisco del switch.</w:t>
      </w:r>
    </w:p>
    <w:p w14:paraId="0CE3267E" w14:textId="7CB90FF8" w:rsidR="00B65878" w:rsidRPr="00CE26C8" w:rsidRDefault="006E43FF" w:rsidP="00985B1A">
      <w:pPr>
        <w:pStyle w:val="Respuesta"/>
        <w:rPr>
          <w:color w:val="000000"/>
          <w:szCs w:val="20"/>
        </w:rPr>
      </w:pPr>
      <w:r>
        <w:t>RESPUESTA</w:t>
      </w:r>
    </w:p>
    <w:p w14:paraId="01487323" w14:textId="77777777" w:rsidR="0076736B" w:rsidRPr="00CE26C8" w:rsidRDefault="0076736B" w:rsidP="00195D08">
      <w:pPr>
        <w:pStyle w:val="BodyTextL25"/>
        <w:ind w:firstLine="360"/>
      </w:pPr>
      <w:r w:rsidRPr="00CE26C8">
        <w:t>Preguntas:</w:t>
      </w:r>
    </w:p>
    <w:p w14:paraId="7313A24C" w14:textId="145C6A18" w:rsidR="00B65878" w:rsidRPr="00CE26C8" w:rsidRDefault="00B65878" w:rsidP="00985B1A">
      <w:pPr>
        <w:pStyle w:val="BodyTextL50"/>
        <w:spacing w:before="0"/>
        <w:rPr>
          <w:color w:val="000000"/>
        </w:rPr>
      </w:pPr>
      <w:r w:rsidRPr="00CE26C8">
        <w:rPr>
          <w:color w:val="000000"/>
        </w:rPr>
        <w:t>¿Cuál es la versión del IOS de Cisco que está ejecutando el switch?</w:t>
      </w:r>
    </w:p>
    <w:p w14:paraId="2C1877CC" w14:textId="1703B256" w:rsidR="00985B1A" w:rsidRPr="009C0F9D" w:rsidRDefault="006E43FF" w:rsidP="00985B1A">
      <w:pPr>
        <w:pStyle w:val="Respuesta"/>
        <w:rPr>
          <w:lang w:val="en-GB"/>
        </w:rPr>
      </w:pPr>
      <w:r>
        <w:rPr>
          <w:lang w:val="en-GB"/>
        </w:rPr>
        <w:t>RESPUESTA</w:t>
      </w:r>
    </w:p>
    <w:p w14:paraId="488788B1" w14:textId="3B58E747" w:rsidR="00E07B7D" w:rsidRPr="00CE26C8" w:rsidRDefault="00B65878" w:rsidP="0030789A">
      <w:pPr>
        <w:pStyle w:val="BodyTextL50"/>
      </w:pPr>
      <w:r w:rsidRPr="00CE26C8">
        <w:rPr>
          <w:color w:val="000000"/>
        </w:rPr>
        <w:t>¿Cuál es el nombre del archivo de imagen del sistema?</w:t>
      </w:r>
    </w:p>
    <w:p w14:paraId="1293C944" w14:textId="7BF2344D" w:rsidR="00B65878" w:rsidRPr="00CE26C8" w:rsidRDefault="006E43FF" w:rsidP="002937CF">
      <w:pPr>
        <w:pStyle w:val="Respuesta"/>
      </w:pPr>
      <w:r>
        <w:t>RESPUESTA</w:t>
      </w:r>
    </w:p>
    <w:p w14:paraId="039B7981" w14:textId="3FAC497C" w:rsidR="00B65878" w:rsidRPr="00CE26C8" w:rsidRDefault="00B65878" w:rsidP="002937CF">
      <w:pPr>
        <w:pStyle w:val="BodyTextL50"/>
      </w:pPr>
      <w:r w:rsidRPr="00CE26C8">
        <w:t>¿Cuál es la dirección MAC base de este switch?</w:t>
      </w:r>
    </w:p>
    <w:p w14:paraId="7E90F757" w14:textId="2422D972" w:rsidR="00B65878" w:rsidRPr="00CE26C8" w:rsidRDefault="006E43FF" w:rsidP="002937CF">
      <w:pPr>
        <w:pStyle w:val="Respuesta"/>
      </w:pPr>
      <w:r>
        <w:t>RESPUESTA</w:t>
      </w:r>
    </w:p>
    <w:p w14:paraId="1A6DCEA0" w14:textId="77777777" w:rsidR="00B65878" w:rsidRPr="00CE26C8" w:rsidRDefault="00B65878" w:rsidP="00B65878">
      <w:pPr>
        <w:pStyle w:val="SubStepAlpha"/>
        <w:keepNext/>
        <w:rPr>
          <w:color w:val="000000"/>
          <w:szCs w:val="20"/>
        </w:rPr>
      </w:pPr>
      <w:r w:rsidRPr="00CE26C8">
        <w:rPr>
          <w:color w:val="000000"/>
        </w:rPr>
        <w:t xml:space="preserve">Examine las propiedades predeterminadas de la interfaz </w:t>
      </w:r>
      <w:proofErr w:type="spellStart"/>
      <w:r w:rsidRPr="00CE26C8">
        <w:rPr>
          <w:color w:val="000000"/>
        </w:rPr>
        <w:t>FastEthernet</w:t>
      </w:r>
      <w:proofErr w:type="spellEnd"/>
      <w:r w:rsidRPr="00CE26C8">
        <w:rPr>
          <w:color w:val="000000"/>
        </w:rPr>
        <w:t xml:space="preserve"> que usa la PC-A.</w:t>
      </w:r>
    </w:p>
    <w:p w14:paraId="019C9A15" w14:textId="5958CA64" w:rsidR="00B65878" w:rsidRPr="00CE26C8" w:rsidRDefault="006E43FF" w:rsidP="00545009">
      <w:pPr>
        <w:pStyle w:val="Respuesta"/>
        <w:rPr>
          <w:b/>
        </w:rPr>
      </w:pPr>
      <w:r>
        <w:rPr>
          <w:rStyle w:val="RespuestaCar"/>
        </w:rPr>
        <w:t>RESPUESTA</w:t>
      </w:r>
    </w:p>
    <w:p w14:paraId="6FCFD5D1" w14:textId="77777777" w:rsidR="00E07B7D" w:rsidRPr="00CE26C8" w:rsidRDefault="00E07B7D" w:rsidP="00195D08">
      <w:pPr>
        <w:pStyle w:val="BodyTextL25"/>
        <w:ind w:firstLine="360"/>
        <w:rPr>
          <w:color w:val="000000"/>
          <w:szCs w:val="20"/>
        </w:rPr>
      </w:pPr>
      <w:r w:rsidRPr="00CE26C8">
        <w:t>Pregunta:</w:t>
      </w:r>
    </w:p>
    <w:p w14:paraId="6088A413" w14:textId="37DFD7FB" w:rsidR="00B65878" w:rsidRPr="00CE26C8" w:rsidRDefault="00B65878" w:rsidP="00794517">
      <w:pPr>
        <w:pStyle w:val="BodyTextL50"/>
        <w:tabs>
          <w:tab w:val="right" w:pos="10080"/>
        </w:tabs>
        <w:spacing w:before="0"/>
        <w:rPr>
          <w:color w:val="000000"/>
        </w:rPr>
      </w:pPr>
      <w:r w:rsidRPr="00CE26C8">
        <w:rPr>
          <w:color w:val="000000"/>
        </w:rPr>
        <w:t>¿La interfaz está activa o inactiva?</w:t>
      </w:r>
    </w:p>
    <w:p w14:paraId="7FF5AAF9" w14:textId="6A409896" w:rsidR="00794517" w:rsidRPr="00CE26C8" w:rsidRDefault="006E43FF" w:rsidP="00794517">
      <w:pPr>
        <w:pStyle w:val="Respuesta"/>
        <w:rPr>
          <w:szCs w:val="20"/>
        </w:rPr>
      </w:pPr>
      <w:r>
        <w:t>RESPUESTA</w:t>
      </w:r>
    </w:p>
    <w:p w14:paraId="5190C00D" w14:textId="29A7FB1B" w:rsidR="00E07B7D" w:rsidRPr="00CE26C8" w:rsidRDefault="00B65878" w:rsidP="004569B5">
      <w:pPr>
        <w:pStyle w:val="BodyTextL50"/>
      </w:pPr>
      <w:r w:rsidRPr="00CE26C8">
        <w:rPr>
          <w:color w:val="000000"/>
        </w:rPr>
        <w:t>¿Qué haría que una interfaz se active?</w:t>
      </w:r>
    </w:p>
    <w:p w14:paraId="39248A2A" w14:textId="4E97EEDD" w:rsidR="00B65878" w:rsidRPr="00CE26C8" w:rsidRDefault="006E43FF" w:rsidP="004569B5">
      <w:pPr>
        <w:pStyle w:val="Respuesta"/>
      </w:pPr>
      <w:r>
        <w:t>RESPUESTA</w:t>
      </w:r>
    </w:p>
    <w:p w14:paraId="15EFFD70" w14:textId="4AD4B120" w:rsidR="00E07B7D" w:rsidRPr="00CE26C8" w:rsidRDefault="00B65878" w:rsidP="0031350F">
      <w:pPr>
        <w:pStyle w:val="BodyTextL50"/>
      </w:pPr>
      <w:r w:rsidRPr="00CE26C8">
        <w:rPr>
          <w:color w:val="000000"/>
        </w:rPr>
        <w:lastRenderedPageBreak/>
        <w:t>¿Cuál es la dirección MAC de la interfaz?</w:t>
      </w:r>
    </w:p>
    <w:p w14:paraId="32DA73ED" w14:textId="6882E1E4" w:rsidR="00B65878" w:rsidRPr="00CE26C8" w:rsidRDefault="006E43FF" w:rsidP="0031350F">
      <w:pPr>
        <w:pStyle w:val="Respuesta"/>
      </w:pPr>
      <w:r>
        <w:t>RESPUESTA</w:t>
      </w:r>
    </w:p>
    <w:p w14:paraId="28837950" w14:textId="7D8A17B0" w:rsidR="00E07B7D" w:rsidRPr="00CE26C8" w:rsidRDefault="00B65878" w:rsidP="0031350F">
      <w:pPr>
        <w:pStyle w:val="BodyTextL50"/>
      </w:pPr>
      <w:r w:rsidRPr="00CE26C8">
        <w:rPr>
          <w:color w:val="000000"/>
        </w:rPr>
        <w:t>¿Cuál es la configuración de velocidad y de dúplex de la interfaz?</w:t>
      </w:r>
    </w:p>
    <w:p w14:paraId="56D1BD5E" w14:textId="05301663" w:rsidR="00B65878" w:rsidRPr="006E43FF" w:rsidRDefault="006E43FF" w:rsidP="006E43FF">
      <w:pPr>
        <w:pStyle w:val="Respuesta"/>
      </w:pPr>
      <w:r>
        <w:t>RESPUESTA</w:t>
      </w:r>
    </w:p>
    <w:p w14:paraId="475A932E" w14:textId="77777777" w:rsidR="00B65878" w:rsidRPr="00CE26C8" w:rsidRDefault="00B65878" w:rsidP="00B65878">
      <w:pPr>
        <w:pStyle w:val="SubStepAlpha"/>
        <w:keepNext/>
        <w:rPr>
          <w:color w:val="000000"/>
          <w:szCs w:val="20"/>
        </w:rPr>
      </w:pPr>
      <w:r w:rsidRPr="00CE26C8">
        <w:rPr>
          <w:color w:val="000000"/>
        </w:rPr>
        <w:t>Examine la configuración VLAN configuración del switch.</w:t>
      </w:r>
    </w:p>
    <w:p w14:paraId="78CD2D90" w14:textId="5A291BF1" w:rsidR="00B65878" w:rsidRPr="006E43FF" w:rsidRDefault="006E43FF" w:rsidP="006E43FF">
      <w:pPr>
        <w:pStyle w:val="Respuesta"/>
      </w:pPr>
      <w:r w:rsidRPr="006E43FF">
        <w:t>RESPUESTA</w:t>
      </w:r>
    </w:p>
    <w:p w14:paraId="7259F60E" w14:textId="77777777" w:rsidR="00E07B7D" w:rsidRPr="00CE26C8" w:rsidRDefault="00E07B7D" w:rsidP="00195D08">
      <w:pPr>
        <w:pStyle w:val="BodyTextL25"/>
        <w:ind w:firstLine="360"/>
      </w:pPr>
      <w:r w:rsidRPr="00CE26C8">
        <w:t>Pregunta:</w:t>
      </w:r>
    </w:p>
    <w:p w14:paraId="67A484FE" w14:textId="42E74B00" w:rsidR="00E07B7D" w:rsidRPr="00CE26C8" w:rsidRDefault="00B65878" w:rsidP="00C369FB">
      <w:pPr>
        <w:pStyle w:val="BodyTextL50"/>
        <w:spacing w:before="0"/>
        <w:rPr>
          <w:color w:val="000000"/>
          <w:szCs w:val="20"/>
        </w:rPr>
      </w:pPr>
      <w:r w:rsidRPr="00CE26C8">
        <w:rPr>
          <w:color w:val="000000"/>
        </w:rPr>
        <w:t>¿Cuál es el nombre predeterminado de la VLAN 1?</w:t>
      </w:r>
    </w:p>
    <w:p w14:paraId="2D8F000F" w14:textId="170FDC6E" w:rsidR="00B65878" w:rsidRPr="00CE26C8" w:rsidRDefault="006E43FF" w:rsidP="006E43FF">
      <w:pPr>
        <w:pStyle w:val="Respuesta"/>
      </w:pPr>
      <w:r>
        <w:t>RESPUESTA</w:t>
      </w:r>
    </w:p>
    <w:p w14:paraId="0260A24A" w14:textId="6AC881DC" w:rsidR="00E07B7D" w:rsidRPr="00CE26C8" w:rsidRDefault="00B65878" w:rsidP="00C369FB">
      <w:pPr>
        <w:pStyle w:val="BodyTextL50"/>
      </w:pPr>
      <w:r w:rsidRPr="00CE26C8">
        <w:rPr>
          <w:color w:val="000000"/>
        </w:rPr>
        <w:t>¿Qué puertos están en VLAN 1?</w:t>
      </w:r>
    </w:p>
    <w:p w14:paraId="503E9107" w14:textId="13D5B38E" w:rsidR="00B65878" w:rsidRPr="00CE26C8" w:rsidRDefault="006E43FF" w:rsidP="006E43FF">
      <w:pPr>
        <w:pStyle w:val="Respuesta"/>
      </w:pPr>
      <w:r>
        <w:t>RESPUESTA</w:t>
      </w:r>
    </w:p>
    <w:p w14:paraId="6008E452" w14:textId="68C4A15C" w:rsidR="00E07B7D" w:rsidRPr="00CE26C8" w:rsidRDefault="00B65878" w:rsidP="00F019E0">
      <w:pPr>
        <w:pStyle w:val="BodyTextL50"/>
        <w:rPr>
          <w:color w:val="000000"/>
          <w:szCs w:val="20"/>
        </w:rPr>
      </w:pPr>
      <w:r w:rsidRPr="00CE26C8">
        <w:rPr>
          <w:color w:val="000000"/>
        </w:rPr>
        <w:t>¿La VLAN 1 está activa?</w:t>
      </w:r>
    </w:p>
    <w:p w14:paraId="502BF561" w14:textId="457CA4FF" w:rsidR="00B65878" w:rsidRPr="00CE26C8" w:rsidRDefault="006E43FF" w:rsidP="006E43FF">
      <w:pPr>
        <w:pStyle w:val="Respuesta"/>
      </w:pPr>
      <w:r>
        <w:t>RESPUESTA</w:t>
      </w:r>
    </w:p>
    <w:p w14:paraId="380A6E91" w14:textId="088D745B" w:rsidR="00E07B7D" w:rsidRPr="00CE26C8" w:rsidRDefault="00B65878" w:rsidP="00F12A6C">
      <w:pPr>
        <w:pStyle w:val="BodyTextL50"/>
        <w:rPr>
          <w:color w:val="000000"/>
          <w:szCs w:val="20"/>
        </w:rPr>
      </w:pPr>
      <w:r w:rsidRPr="00CE26C8">
        <w:rPr>
          <w:color w:val="000000"/>
        </w:rPr>
        <w:t>¿Qué tipo de VLAN es la VLAN predeterminada?</w:t>
      </w:r>
    </w:p>
    <w:p w14:paraId="034073AA" w14:textId="17A5B4A7" w:rsidR="00B65878" w:rsidRPr="00CE26C8" w:rsidRDefault="006E43FF" w:rsidP="006E43FF">
      <w:pPr>
        <w:pStyle w:val="Respuesta"/>
      </w:pPr>
      <w:r>
        <w:t>RESPUESTA</w:t>
      </w:r>
    </w:p>
    <w:p w14:paraId="5AA20311" w14:textId="77777777" w:rsidR="00B65878" w:rsidRPr="00CE26C8" w:rsidRDefault="00B65878" w:rsidP="00B65878">
      <w:pPr>
        <w:pStyle w:val="SubStepAlpha"/>
        <w:keepNext/>
        <w:rPr>
          <w:color w:val="000000"/>
          <w:szCs w:val="20"/>
        </w:rPr>
      </w:pPr>
      <w:r w:rsidRPr="00CE26C8">
        <w:rPr>
          <w:color w:val="000000"/>
        </w:rPr>
        <w:t xml:space="preserve">Examine la memoria </w:t>
      </w:r>
      <w:proofErr w:type="gramStart"/>
      <w:r w:rsidRPr="00CE26C8">
        <w:rPr>
          <w:color w:val="000000"/>
        </w:rPr>
        <w:t>flash</w:t>
      </w:r>
      <w:proofErr w:type="gramEnd"/>
      <w:r w:rsidRPr="00CE26C8">
        <w:rPr>
          <w:color w:val="000000"/>
        </w:rPr>
        <w:t>.</w:t>
      </w:r>
    </w:p>
    <w:p w14:paraId="145C99DE" w14:textId="77777777" w:rsidR="00B65878" w:rsidRPr="00CE26C8" w:rsidRDefault="00B65878" w:rsidP="00B65878">
      <w:pPr>
        <w:pStyle w:val="BodyTextL50"/>
        <w:rPr>
          <w:color w:val="000000"/>
          <w:szCs w:val="20"/>
        </w:rPr>
      </w:pPr>
      <w:r w:rsidRPr="00CE26C8">
        <w:rPr>
          <w:color w:val="000000"/>
        </w:rPr>
        <w:t xml:space="preserve">Ejecute uno de los siguientes comandos para examinar el contenido del directorio </w:t>
      </w:r>
      <w:proofErr w:type="gramStart"/>
      <w:r w:rsidRPr="00CE26C8">
        <w:rPr>
          <w:color w:val="000000"/>
        </w:rPr>
        <w:t>flash</w:t>
      </w:r>
      <w:proofErr w:type="gramEnd"/>
      <w:r w:rsidRPr="00CE26C8">
        <w:rPr>
          <w:color w:val="000000"/>
        </w:rPr>
        <w:t>.</w:t>
      </w:r>
    </w:p>
    <w:p w14:paraId="50126137" w14:textId="2F7C7B67" w:rsidR="00B65878" w:rsidRPr="00CE26C8" w:rsidRDefault="006E43FF" w:rsidP="006E43FF">
      <w:pPr>
        <w:pStyle w:val="Respuesta"/>
      </w:pPr>
      <w:r>
        <w:t>RESPUESTA</w:t>
      </w:r>
    </w:p>
    <w:p w14:paraId="6C28672D" w14:textId="77777777" w:rsidR="00B65878" w:rsidRPr="00CE26C8" w:rsidRDefault="00B65878" w:rsidP="00B65878">
      <w:pPr>
        <w:pStyle w:val="BodyTextL50"/>
        <w:rPr>
          <w:color w:val="000000"/>
          <w:szCs w:val="20"/>
        </w:rPr>
      </w:pPr>
      <w:r w:rsidRPr="00CE26C8">
        <w:rPr>
          <w:color w:val="000000"/>
        </w:rPr>
        <w:t>Los archivos poseen una extensión, tal como .</w:t>
      </w:r>
      <w:proofErr w:type="spellStart"/>
      <w:r w:rsidRPr="00CE26C8">
        <w:rPr>
          <w:color w:val="000000"/>
        </w:rPr>
        <w:t>bin</w:t>
      </w:r>
      <w:proofErr w:type="spellEnd"/>
      <w:r w:rsidRPr="00CE26C8">
        <w:rPr>
          <w:color w:val="000000"/>
        </w:rPr>
        <w:t>, al final del nombre del archivo. Los directorios no tienen una extensión de archivo.</w:t>
      </w:r>
    </w:p>
    <w:p w14:paraId="650B0E46" w14:textId="77777777" w:rsidR="00E07B7D" w:rsidRPr="00CE26C8" w:rsidRDefault="00E07B7D" w:rsidP="00195D08">
      <w:pPr>
        <w:pStyle w:val="BodyTextL25"/>
        <w:ind w:firstLine="360"/>
        <w:rPr>
          <w:highlight w:val="red"/>
        </w:rPr>
      </w:pPr>
      <w:r w:rsidRPr="00CE26C8">
        <w:t>Pregunta:</w:t>
      </w:r>
    </w:p>
    <w:p w14:paraId="5E5C9540" w14:textId="696F294B" w:rsidR="00B65878" w:rsidRPr="00CE26C8" w:rsidRDefault="00B65878" w:rsidP="00982361">
      <w:pPr>
        <w:pStyle w:val="BodyTextL50"/>
        <w:spacing w:before="0"/>
        <w:rPr>
          <w:rStyle w:val="AnswerGray"/>
          <w:b w:val="0"/>
          <w:color w:val="000000"/>
          <w:szCs w:val="20"/>
          <w:shd w:val="clear" w:color="auto" w:fill="auto"/>
        </w:rPr>
      </w:pPr>
      <w:r w:rsidRPr="00CE26C8">
        <w:rPr>
          <w:color w:val="000000"/>
        </w:rPr>
        <w:t>¿Cuál es el nombre de archivo de la imagen de IOS de Cisco?</w:t>
      </w:r>
    </w:p>
    <w:p w14:paraId="20D69397" w14:textId="415077FA" w:rsidR="00B65878" w:rsidRPr="00CE26C8" w:rsidRDefault="006E43FF" w:rsidP="006E43FF">
      <w:pPr>
        <w:pStyle w:val="Respuesta"/>
      </w:pPr>
      <w:r>
        <w:t>RESPUESTA</w:t>
      </w:r>
    </w:p>
    <w:p w14:paraId="62E8CB70" w14:textId="77777777" w:rsidR="00B65878" w:rsidRPr="00CE26C8" w:rsidRDefault="00B65878" w:rsidP="00FA6F53">
      <w:pPr>
        <w:pStyle w:val="Ttulo2"/>
      </w:pPr>
      <w:r w:rsidRPr="00CE26C8">
        <w:t>Configurar los parámetros básicos de los dispositivos de red</w:t>
      </w:r>
    </w:p>
    <w:p w14:paraId="17D181C0" w14:textId="77777777" w:rsidR="00B65878" w:rsidRPr="00CE26C8" w:rsidRDefault="00B65878" w:rsidP="00B65878">
      <w:pPr>
        <w:pStyle w:val="BodyTextL25"/>
      </w:pPr>
      <w:r w:rsidRPr="00CE26C8">
        <w:t>En la Parte 2, configurará los ajustes básicos para el switch y la PC.</w:t>
      </w:r>
    </w:p>
    <w:p w14:paraId="5B6B521A" w14:textId="77777777" w:rsidR="00B65878" w:rsidRPr="00CE26C8" w:rsidRDefault="00B65878" w:rsidP="00B65878">
      <w:pPr>
        <w:pStyle w:val="Ttulo3"/>
      </w:pPr>
      <w:r w:rsidRPr="00CE26C8">
        <w:t>Configurar los parámetros básicos del switch.</w:t>
      </w:r>
    </w:p>
    <w:p w14:paraId="3F39A7DB" w14:textId="6C02B9D4" w:rsidR="00B65878" w:rsidRPr="00CE26C8" w:rsidRDefault="00B65878" w:rsidP="00B65878">
      <w:pPr>
        <w:pStyle w:val="SubStepAlpha"/>
      </w:pPr>
      <w:r w:rsidRPr="00CE26C8">
        <w:t>Copie la siguiente configuración básica y péguela en S</w:t>
      </w:r>
      <w:r w:rsidR="00314FCB" w:rsidRPr="00CE26C8">
        <w:t>99</w:t>
      </w:r>
      <w:r w:rsidRPr="00CE26C8">
        <w:t xml:space="preserve"> mientras se encuentre en el modo de configuración global. </w:t>
      </w:r>
    </w:p>
    <w:p w14:paraId="3FFBFF65" w14:textId="39853996" w:rsidR="00B65878" w:rsidRPr="006E43FF" w:rsidRDefault="006E43FF" w:rsidP="006E43FF">
      <w:pPr>
        <w:pStyle w:val="Respuesta"/>
      </w:pPr>
      <w:r w:rsidRPr="006E43FF">
        <w:t>RESPUESTA</w:t>
      </w:r>
    </w:p>
    <w:p w14:paraId="41819005" w14:textId="77777777" w:rsidR="00B65878" w:rsidRPr="00CE26C8" w:rsidRDefault="00B65878" w:rsidP="00B65878">
      <w:pPr>
        <w:pStyle w:val="SubStepAlpha"/>
        <w:keepNext/>
      </w:pPr>
      <w:r w:rsidRPr="00CE26C8">
        <w:t>Establezca la dirección IP de la SVI del switch. Esto permite la administración remota del switch.</w:t>
      </w:r>
    </w:p>
    <w:p w14:paraId="227EF0DA" w14:textId="493AE28E" w:rsidR="00B65878" w:rsidRPr="00CE26C8" w:rsidRDefault="00B65878" w:rsidP="00B65878">
      <w:pPr>
        <w:pStyle w:val="BodyTextL50"/>
      </w:pPr>
      <w:r w:rsidRPr="00CE26C8">
        <w:t>Antes de poder administrar el S</w:t>
      </w:r>
      <w:r w:rsidR="00080A09" w:rsidRPr="00CE26C8">
        <w:t>99</w:t>
      </w:r>
      <w:r w:rsidRPr="00CE26C8">
        <w:t xml:space="preserve"> en forma remota desde la PC-A, debe asignar una dirección IP al switch. El switch está configurado de manera predeterminada para que la administración de este se realice a través de VLAN </w:t>
      </w:r>
      <w:r w:rsidR="009C0F9D">
        <w:t>1</w:t>
      </w:r>
      <w:r w:rsidRPr="00CE26C8">
        <w:t>. Sin embargo, la práctica recomendada para la configuración básica del switch es cambiar la VLAN de administración a otra VLAN distinta de la VLAN 1.</w:t>
      </w:r>
    </w:p>
    <w:p w14:paraId="7AEA9749" w14:textId="7FDDE9DE" w:rsidR="00B65878" w:rsidRPr="00CE26C8" w:rsidRDefault="00B65878" w:rsidP="00B65878">
      <w:pPr>
        <w:pStyle w:val="BodyTextL50"/>
      </w:pPr>
      <w:r w:rsidRPr="00CE26C8">
        <w:t xml:space="preserve">Con fines de administración, utilice la VLAN </w:t>
      </w:r>
      <w:r w:rsidR="009550C5">
        <w:t>99</w:t>
      </w:r>
      <w:r w:rsidRPr="00CE26C8">
        <w:t xml:space="preserve">. La selección de la VLAN 99 es arbitraria y de ninguna manera implica que siempre deba usar la VLAN </w:t>
      </w:r>
      <w:r w:rsidR="009550C5">
        <w:t>99</w:t>
      </w:r>
      <w:r w:rsidRPr="00CE26C8">
        <w:t>.</w:t>
      </w:r>
    </w:p>
    <w:p w14:paraId="14BABF49" w14:textId="3706EE52" w:rsidR="00B65878" w:rsidRPr="00CE26C8" w:rsidRDefault="00B65878" w:rsidP="00B65878">
      <w:pPr>
        <w:pStyle w:val="BodyTextL50"/>
      </w:pPr>
      <w:r w:rsidRPr="00CE26C8">
        <w:t xml:space="preserve">Primero, cree la nueva VLAN </w:t>
      </w:r>
      <w:r w:rsidR="009550C5">
        <w:t>99</w:t>
      </w:r>
      <w:r w:rsidRPr="00CE26C8">
        <w:t xml:space="preserve"> en el switch. Luego, establezca la dirección IP del switch en 1</w:t>
      </w:r>
      <w:r w:rsidR="00080A09" w:rsidRPr="00CE26C8">
        <w:t>7</w:t>
      </w:r>
      <w:r w:rsidRPr="00CE26C8">
        <w:t>2.1</w:t>
      </w:r>
      <w:r w:rsidR="00080A09" w:rsidRPr="00CE26C8">
        <w:t>7</w:t>
      </w:r>
      <w:r w:rsidRPr="00CE26C8">
        <w:t>.</w:t>
      </w:r>
      <w:r w:rsidR="00080A09" w:rsidRPr="00CE26C8">
        <w:t>0</w:t>
      </w:r>
      <w:r w:rsidRPr="00CE26C8">
        <w:t>.</w:t>
      </w:r>
      <w:r w:rsidR="00080A09" w:rsidRPr="00CE26C8">
        <w:t>5</w:t>
      </w:r>
      <w:r w:rsidRPr="00CE26C8">
        <w:t xml:space="preserve"> con la máscara de subred 255.255.255.0 en la interfaz virtual interna VLAN </w:t>
      </w:r>
      <w:r w:rsidR="009550C5">
        <w:t>99</w:t>
      </w:r>
      <w:r w:rsidRPr="00CE26C8">
        <w:t xml:space="preserve">. La dirección IPv6 también </w:t>
      </w:r>
      <w:r w:rsidRPr="00CE26C8">
        <w:lastRenderedPageBreak/>
        <w:t>se puede configurar en la interfaz SVI. Utilice las direcciones IPv6 que figuran en la tabla de direccionamiento.</w:t>
      </w:r>
    </w:p>
    <w:p w14:paraId="2C1C3145" w14:textId="6AE2177B" w:rsidR="005314DC" w:rsidRPr="006E43FF" w:rsidRDefault="006E43FF" w:rsidP="006E43FF">
      <w:pPr>
        <w:pStyle w:val="Respuesta"/>
      </w:pPr>
      <w:r>
        <w:t>RESPUESTA</w:t>
      </w:r>
    </w:p>
    <w:p w14:paraId="57936235" w14:textId="6FBDC047" w:rsidR="00B65878" w:rsidRPr="00CE26C8" w:rsidRDefault="00B65878" w:rsidP="00B65878">
      <w:pPr>
        <w:pStyle w:val="BodyTextL50"/>
      </w:pPr>
      <w:r w:rsidRPr="00CE26C8">
        <w:t xml:space="preserve">Observe que la interfaz VLAN </w:t>
      </w:r>
      <w:r w:rsidR="005E1213">
        <w:t>99</w:t>
      </w:r>
      <w:r w:rsidRPr="00CE26C8">
        <w:t xml:space="preserve"> está en estado </w:t>
      </w:r>
      <w:proofErr w:type="spellStart"/>
      <w:r w:rsidRPr="00CE26C8">
        <w:t>down</w:t>
      </w:r>
      <w:proofErr w:type="spellEnd"/>
      <w:r w:rsidRPr="00CE26C8">
        <w:t xml:space="preserve">, aunque haya introducido el comando </w:t>
      </w:r>
      <w:r w:rsidRPr="00CE26C8">
        <w:rPr>
          <w:b/>
        </w:rPr>
        <w:t>no shutdown</w:t>
      </w:r>
      <w:r w:rsidRPr="00CE26C8">
        <w:t xml:space="preserve">. Actualmente, la interfaz se encuentra en estado </w:t>
      </w:r>
      <w:proofErr w:type="spellStart"/>
      <w:r w:rsidRPr="00CE26C8">
        <w:t>down</w:t>
      </w:r>
      <w:proofErr w:type="spellEnd"/>
      <w:r w:rsidRPr="00CE26C8">
        <w:t xml:space="preserve"> debido a que no se asignaron puertos del switch a la VLAN</w:t>
      </w:r>
      <w:r w:rsidR="00352CEB" w:rsidRPr="00CE26C8">
        <w:t xml:space="preserve"> </w:t>
      </w:r>
      <w:r w:rsidR="005E1213">
        <w:t>99</w:t>
      </w:r>
      <w:r w:rsidRPr="00CE26C8">
        <w:t>.</w:t>
      </w:r>
    </w:p>
    <w:p w14:paraId="4C2B810A" w14:textId="0E0C8C5D" w:rsidR="00B65878" w:rsidRPr="00CE26C8" w:rsidRDefault="00B65878" w:rsidP="00B65878">
      <w:pPr>
        <w:pStyle w:val="SubStepAlpha"/>
      </w:pPr>
      <w:r w:rsidRPr="00CE26C8">
        <w:t xml:space="preserve">Asigne todos los puertos de usuario a VLAN </w:t>
      </w:r>
      <w:r w:rsidR="00D40C40">
        <w:t>99</w:t>
      </w:r>
      <w:r w:rsidRPr="00CE26C8">
        <w:t>.</w:t>
      </w:r>
    </w:p>
    <w:p w14:paraId="3300C05E" w14:textId="23316977" w:rsidR="00352CEB" w:rsidRPr="00E252D1" w:rsidRDefault="00E252D1" w:rsidP="00E252D1">
      <w:pPr>
        <w:pStyle w:val="Respuesta"/>
      </w:pPr>
      <w:r w:rsidRPr="00E252D1">
        <w:t>RESPUESTA</w:t>
      </w:r>
    </w:p>
    <w:p w14:paraId="3F88D4B1" w14:textId="5808990D" w:rsidR="00B65878" w:rsidRPr="00CE26C8" w:rsidRDefault="00B65878" w:rsidP="00B65878">
      <w:pPr>
        <w:pStyle w:val="BodyTextL50"/>
      </w:pPr>
      <w:r w:rsidRPr="00CE26C8">
        <w:t xml:space="preserve">Para establecer la conectividad entre el host y el switch, los puertos que usa el host deben estar en la misma VLAN que el switch. Observe que, en el resultado de arriba, la interfaz VLAN </w:t>
      </w:r>
      <w:r w:rsidR="002A50BB">
        <w:t>99</w:t>
      </w:r>
      <w:r w:rsidRPr="00CE26C8">
        <w:t xml:space="preserve"> queda en estado </w:t>
      </w:r>
      <w:proofErr w:type="spellStart"/>
      <w:r w:rsidRPr="00CE26C8">
        <w:t>down</w:t>
      </w:r>
      <w:proofErr w:type="spellEnd"/>
      <w:r w:rsidRPr="00CE26C8">
        <w:t xml:space="preserve"> porque no se asignó ninguno de los puertos a la VLAN 1. Después de unos segundos, la VLAN 99 pasa al estado up porque ahora se le asigna al menos un puerto activo (F0/</w:t>
      </w:r>
      <w:r w:rsidR="00142724" w:rsidRPr="00CE26C8">
        <w:t>1</w:t>
      </w:r>
      <w:r w:rsidRPr="00CE26C8">
        <w:t xml:space="preserve"> con la PC-A conectada).</w:t>
      </w:r>
    </w:p>
    <w:p w14:paraId="7F546B1B" w14:textId="1B48247B" w:rsidR="00B65878" w:rsidRPr="00CE26C8" w:rsidRDefault="00B65878" w:rsidP="00B65878">
      <w:pPr>
        <w:pStyle w:val="SubStepAlpha"/>
      </w:pPr>
      <w:r w:rsidRPr="00CE26C8">
        <w:t xml:space="preserve">Emita el comando </w:t>
      </w:r>
      <w:proofErr w:type="gramStart"/>
      <w:r w:rsidRPr="00CE26C8">
        <w:rPr>
          <w:b/>
        </w:rPr>
        <w:t>show</w:t>
      </w:r>
      <w:proofErr w:type="gramEnd"/>
      <w:r w:rsidRPr="00CE26C8">
        <w:rPr>
          <w:b/>
        </w:rPr>
        <w:t xml:space="preserve"> </w:t>
      </w:r>
      <w:proofErr w:type="spellStart"/>
      <w:r w:rsidRPr="00CE26C8">
        <w:rPr>
          <w:b/>
        </w:rPr>
        <w:t>vlan</w:t>
      </w:r>
      <w:proofErr w:type="spellEnd"/>
      <w:r w:rsidRPr="00CE26C8">
        <w:rPr>
          <w:b/>
        </w:rPr>
        <w:t xml:space="preserve"> </w:t>
      </w:r>
      <w:proofErr w:type="spellStart"/>
      <w:r w:rsidRPr="00CE26C8">
        <w:rPr>
          <w:b/>
        </w:rPr>
        <w:t>brief</w:t>
      </w:r>
      <w:proofErr w:type="spellEnd"/>
      <w:r w:rsidRPr="00CE26C8">
        <w:t xml:space="preserve"> verificar que todos los puertos estén en VLAN</w:t>
      </w:r>
      <w:r w:rsidR="00A97C5E">
        <w:t xml:space="preserve"> 99</w:t>
      </w:r>
      <w:r w:rsidRPr="00CE26C8">
        <w:t>.</w:t>
      </w:r>
    </w:p>
    <w:p w14:paraId="67234F8B" w14:textId="1882F7E4" w:rsidR="00DF6108" w:rsidRPr="00E252D1" w:rsidRDefault="00E252D1" w:rsidP="00E252D1">
      <w:pPr>
        <w:pStyle w:val="Respuesta"/>
      </w:pPr>
      <w:r w:rsidRPr="00E252D1">
        <w:t>RESPUESTA</w:t>
      </w:r>
    </w:p>
    <w:p w14:paraId="39C11F51" w14:textId="44D91034" w:rsidR="00B65878" w:rsidRPr="00CE26C8" w:rsidRDefault="00B65878" w:rsidP="00FC4C69">
      <w:pPr>
        <w:pStyle w:val="SubStepAlpha"/>
      </w:pPr>
      <w:r w:rsidRPr="00CE26C8">
        <w:t xml:space="preserve">Configure el </w:t>
      </w:r>
      <w:proofErr w:type="spellStart"/>
      <w:r w:rsidRPr="00CE26C8">
        <w:t>gateway</w:t>
      </w:r>
      <w:proofErr w:type="spellEnd"/>
      <w:r w:rsidRPr="00CE26C8">
        <w:t xml:space="preserve"> predeterminado para S</w:t>
      </w:r>
      <w:r w:rsidR="00D62205" w:rsidRPr="00CE26C8">
        <w:t>99</w:t>
      </w:r>
      <w:r w:rsidRPr="00CE26C8">
        <w:t xml:space="preserve">. Si no se estableció ningún </w:t>
      </w:r>
      <w:proofErr w:type="spellStart"/>
      <w:r w:rsidRPr="00CE26C8">
        <w:t>gateway</w:t>
      </w:r>
      <w:proofErr w:type="spellEnd"/>
      <w:r w:rsidRPr="00CE26C8">
        <w:t xml:space="preserve"> predeterminado, no se puede administrar el switch desde una red remota que esté a más de un </w:t>
      </w:r>
      <w:proofErr w:type="spellStart"/>
      <w:r w:rsidRPr="00CE26C8">
        <w:t>router</w:t>
      </w:r>
      <w:proofErr w:type="spellEnd"/>
      <w:r w:rsidRPr="00CE26C8">
        <w:t xml:space="preserve"> de distancia. Aunque esta actividad no incluye un </w:t>
      </w:r>
      <w:proofErr w:type="spellStart"/>
      <w:r w:rsidRPr="00CE26C8">
        <w:t>gateway</w:t>
      </w:r>
      <w:proofErr w:type="spellEnd"/>
      <w:r w:rsidRPr="00CE26C8">
        <w:t xml:space="preserve"> IP externo, se debe tener en cuenta que finalmente conectará la LAN a un </w:t>
      </w:r>
      <w:proofErr w:type="spellStart"/>
      <w:r w:rsidRPr="00CE26C8">
        <w:t>router</w:t>
      </w:r>
      <w:proofErr w:type="spellEnd"/>
      <w:r w:rsidRPr="00CE26C8">
        <w:t xml:space="preserve"> para tener acceso externo. Si suponemos que la interfaz de LAN en el </w:t>
      </w:r>
      <w:proofErr w:type="spellStart"/>
      <w:r w:rsidRPr="00CE26C8">
        <w:t>router</w:t>
      </w:r>
      <w:proofErr w:type="spellEnd"/>
      <w:r w:rsidRPr="00CE26C8">
        <w:t xml:space="preserve"> es 1</w:t>
      </w:r>
      <w:r w:rsidR="00D62205" w:rsidRPr="00CE26C8">
        <w:t>7</w:t>
      </w:r>
      <w:r w:rsidRPr="00CE26C8">
        <w:t>2.1</w:t>
      </w:r>
      <w:r w:rsidR="00D62205" w:rsidRPr="00CE26C8">
        <w:t>7</w:t>
      </w:r>
      <w:r w:rsidRPr="00CE26C8">
        <w:t>.</w:t>
      </w:r>
      <w:r w:rsidR="00D62205" w:rsidRPr="00CE26C8">
        <w:t>0</w:t>
      </w:r>
      <w:r w:rsidRPr="00CE26C8">
        <w:t xml:space="preserve">.1, establezca el </w:t>
      </w:r>
      <w:proofErr w:type="spellStart"/>
      <w:r w:rsidRPr="00CE26C8">
        <w:t>gateway</w:t>
      </w:r>
      <w:proofErr w:type="spellEnd"/>
      <w:r w:rsidRPr="00CE26C8">
        <w:t xml:space="preserve"> predeterminado para el switch.</w:t>
      </w:r>
    </w:p>
    <w:p w14:paraId="40DB2BA9" w14:textId="434F6E23" w:rsidR="00B65878" w:rsidRPr="004738CD" w:rsidRDefault="004738CD" w:rsidP="004738CD">
      <w:pPr>
        <w:pStyle w:val="Respuesta"/>
      </w:pPr>
      <w:r w:rsidRPr="004738CD">
        <w:t>RESPUESTA</w:t>
      </w:r>
    </w:p>
    <w:p w14:paraId="3326C5F1" w14:textId="07A8C4EA" w:rsidR="00B65878" w:rsidRPr="00CE26C8" w:rsidRDefault="00B65878" w:rsidP="00FC4C69">
      <w:pPr>
        <w:pStyle w:val="SubStepAlpha"/>
      </w:pPr>
      <w:r w:rsidRPr="00CE26C8">
        <w:t xml:space="preserve">El acceso al puerto de la consola también debe restringirse con una contraseña. Utilice </w:t>
      </w:r>
      <w:r w:rsidR="00A52A53" w:rsidRPr="00CE26C8">
        <w:rPr>
          <w:b/>
        </w:rPr>
        <w:t>labredes</w:t>
      </w:r>
      <w:r w:rsidRPr="00CE26C8">
        <w:t xml:space="preserve"> como contraseña de inicio de sesión de la consola en esta actividad. La configuración predeterminada permite todas las conexiones de consola sin necesidad de introducir una contraseña. Para evitar que los mensajes de consola interrumpan los comandos, use la opción </w:t>
      </w:r>
      <w:proofErr w:type="spellStart"/>
      <w:r w:rsidRPr="00CE26C8">
        <w:rPr>
          <w:b/>
        </w:rPr>
        <w:t>logging</w:t>
      </w:r>
      <w:proofErr w:type="spellEnd"/>
      <w:r w:rsidRPr="00CE26C8">
        <w:rPr>
          <w:b/>
        </w:rPr>
        <w:t xml:space="preserve"> </w:t>
      </w:r>
      <w:proofErr w:type="spellStart"/>
      <w:r w:rsidRPr="00CE26C8">
        <w:rPr>
          <w:b/>
        </w:rPr>
        <w:t>synchronous</w:t>
      </w:r>
      <w:proofErr w:type="spellEnd"/>
      <w:r w:rsidRPr="00CE26C8">
        <w:t>.</w:t>
      </w:r>
    </w:p>
    <w:p w14:paraId="78080261" w14:textId="40E37002" w:rsidR="00EF013B" w:rsidRPr="004738CD" w:rsidRDefault="004738CD" w:rsidP="004738CD">
      <w:pPr>
        <w:pStyle w:val="Respuesta"/>
      </w:pPr>
      <w:r w:rsidRPr="004738CD">
        <w:t>RESPUESTA</w:t>
      </w:r>
    </w:p>
    <w:p w14:paraId="73E6EEF1" w14:textId="3FA6D8CC" w:rsidR="00B65878" w:rsidRPr="00CE26C8" w:rsidRDefault="00B65878" w:rsidP="00435C8F">
      <w:pPr>
        <w:pStyle w:val="SubStepAlpha"/>
        <w:keepNext/>
      </w:pPr>
      <w:r w:rsidRPr="00CE26C8">
        <w:t>Configure las líneas de terminal virtual (</w:t>
      </w:r>
      <w:proofErr w:type="spellStart"/>
      <w:r w:rsidRPr="00CE26C8">
        <w:t>vty</w:t>
      </w:r>
      <w:proofErr w:type="spellEnd"/>
      <w:r w:rsidRPr="00CE26C8">
        <w:t xml:space="preserve">) para el switch para permitir el acceso telnet. Si no configura una contraseña </w:t>
      </w:r>
      <w:proofErr w:type="spellStart"/>
      <w:r w:rsidRPr="00CE26C8">
        <w:t>vty</w:t>
      </w:r>
      <w:proofErr w:type="spellEnd"/>
      <w:r w:rsidRPr="00CE26C8">
        <w:t>, no podrá hacer telnet al switch.</w:t>
      </w:r>
    </w:p>
    <w:p w14:paraId="7B235FE2" w14:textId="5772B1E6" w:rsidR="00195D08" w:rsidRPr="004738CD" w:rsidRDefault="004738CD" w:rsidP="004738CD">
      <w:pPr>
        <w:pStyle w:val="Respuesta"/>
      </w:pPr>
      <w:r w:rsidRPr="004738CD">
        <w:t>RESPUESTA</w:t>
      </w:r>
    </w:p>
    <w:p w14:paraId="1D211D54" w14:textId="77777777" w:rsidR="00195D08" w:rsidRDefault="00195D08" w:rsidP="00195D08">
      <w:pPr>
        <w:pStyle w:val="Respuesta"/>
        <w:rPr>
          <w:lang w:val="en-GB"/>
        </w:rPr>
      </w:pPr>
    </w:p>
    <w:p w14:paraId="718F5208" w14:textId="17226248" w:rsidR="00DD6FA1" w:rsidRPr="00195D08" w:rsidRDefault="00DD6FA1" w:rsidP="00195D08">
      <w:pPr>
        <w:pStyle w:val="BodyTextL50"/>
        <w:spacing w:before="0"/>
      </w:pPr>
      <w:r w:rsidRPr="00195D08">
        <w:rPr>
          <w:b/>
          <w:bCs/>
        </w:rPr>
        <w:t>Pregunta</w:t>
      </w:r>
      <w:r w:rsidRPr="00CE26C8">
        <w:t>:</w:t>
      </w:r>
    </w:p>
    <w:p w14:paraId="38FAB946" w14:textId="07175465" w:rsidR="00DD6FA1" w:rsidRPr="00CE26C8" w:rsidRDefault="00B65878" w:rsidP="00166861">
      <w:pPr>
        <w:pStyle w:val="BodyTextL50"/>
        <w:spacing w:before="0"/>
      </w:pPr>
      <w:r w:rsidRPr="00CE26C8">
        <w:t xml:space="preserve">¿Por qué se requiere el comando </w:t>
      </w:r>
      <w:proofErr w:type="spellStart"/>
      <w:r w:rsidRPr="00CE26C8">
        <w:rPr>
          <w:b/>
        </w:rPr>
        <w:t>login</w:t>
      </w:r>
      <w:proofErr w:type="spellEnd"/>
      <w:r w:rsidRPr="00CE26C8">
        <w:t>?</w:t>
      </w:r>
    </w:p>
    <w:p w14:paraId="54F774A3" w14:textId="7D84FB84" w:rsidR="00B65878" w:rsidRPr="00CE26C8" w:rsidRDefault="004738CD" w:rsidP="004738CD">
      <w:pPr>
        <w:pStyle w:val="Respuesta"/>
      </w:pPr>
      <w:r>
        <w:t>RESPUESTA</w:t>
      </w:r>
    </w:p>
    <w:p w14:paraId="757B54F2" w14:textId="2EA23717" w:rsidR="00B96CA4" w:rsidRPr="00CE26C8" w:rsidRDefault="00B96CA4" w:rsidP="00B96CA4">
      <w:pPr>
        <w:pStyle w:val="ConfigWindow"/>
      </w:pPr>
      <w:r w:rsidRPr="00CE26C8">
        <w:t>Cerrar la ventana de configuración</w:t>
      </w:r>
    </w:p>
    <w:p w14:paraId="344275B2" w14:textId="77777777" w:rsidR="00B65878" w:rsidRPr="00CE26C8" w:rsidRDefault="00B65878" w:rsidP="00045748">
      <w:pPr>
        <w:pStyle w:val="Ttulo3"/>
        <w:spacing w:before="120"/>
      </w:pPr>
      <w:r w:rsidRPr="00CE26C8">
        <w:t>Configurar una dirección IP en la PC-A.</w:t>
      </w:r>
    </w:p>
    <w:p w14:paraId="74A9F764" w14:textId="11F418B0" w:rsidR="00B65878" w:rsidRPr="00CE26C8" w:rsidRDefault="00B65878" w:rsidP="00B65878">
      <w:pPr>
        <w:pStyle w:val="BodyTextL25"/>
      </w:pPr>
      <w:r w:rsidRPr="00CE26C8">
        <w:t xml:space="preserve">Asigne a la computadora la dirección IP y la máscara de subred que se muestran en la tabla de direccionamiento. Aquí se describe una versión abreviada del procedimiento. No se requiere una puerta de enlace predeterminada para esta topología; sin embargo, puede ingresar </w:t>
      </w:r>
      <w:r w:rsidRPr="00CE26C8">
        <w:rPr>
          <w:b/>
        </w:rPr>
        <w:t>1</w:t>
      </w:r>
      <w:r w:rsidR="00E4409F" w:rsidRPr="00CE26C8">
        <w:rPr>
          <w:b/>
        </w:rPr>
        <w:t>7</w:t>
      </w:r>
      <w:r w:rsidRPr="00CE26C8">
        <w:rPr>
          <w:b/>
        </w:rPr>
        <w:t>2.1</w:t>
      </w:r>
      <w:r w:rsidR="00E4409F" w:rsidRPr="00CE26C8">
        <w:rPr>
          <w:b/>
        </w:rPr>
        <w:t>7</w:t>
      </w:r>
      <w:r w:rsidRPr="00CE26C8">
        <w:rPr>
          <w:b/>
        </w:rPr>
        <w:t>.</w:t>
      </w:r>
      <w:r w:rsidR="00E4409F" w:rsidRPr="00CE26C8">
        <w:rPr>
          <w:b/>
        </w:rPr>
        <w:t>0</w:t>
      </w:r>
      <w:r w:rsidRPr="00CE26C8">
        <w:rPr>
          <w:b/>
        </w:rPr>
        <w:t>.1</w:t>
      </w:r>
      <w:r w:rsidRPr="00CE26C8">
        <w:t xml:space="preserve"> </w:t>
      </w:r>
      <w:r w:rsidR="00E4409F" w:rsidRPr="00CE26C8">
        <w:t>y</w:t>
      </w:r>
      <w:r w:rsidRPr="00CE26C8">
        <w:t xml:space="preserve"> </w:t>
      </w:r>
      <w:r w:rsidR="00B60F99" w:rsidRPr="00CE26C8">
        <w:rPr>
          <w:b/>
        </w:rPr>
        <w:t>fe80::</w:t>
      </w:r>
      <w:r w:rsidR="00327FC7">
        <w:rPr>
          <w:b/>
        </w:rPr>
        <w:t>1</w:t>
      </w:r>
      <w:r w:rsidR="00A07964" w:rsidRPr="00CE26C8">
        <w:rPr>
          <w:b/>
        </w:rPr>
        <w:t xml:space="preserve"> </w:t>
      </w:r>
      <w:r w:rsidRPr="00CE26C8">
        <w:t>para simular un enrutador conectado a S</w:t>
      </w:r>
      <w:r w:rsidR="00E4409F" w:rsidRPr="00CE26C8">
        <w:t>99</w:t>
      </w:r>
      <w:r w:rsidRPr="00CE26C8">
        <w:t>.</w:t>
      </w:r>
    </w:p>
    <w:p w14:paraId="3784AD57" w14:textId="398A9CA2" w:rsidR="00B65878" w:rsidRPr="00CE26C8" w:rsidRDefault="00FC4C69" w:rsidP="00B65878">
      <w:pPr>
        <w:pStyle w:val="Bulletlevel1"/>
        <w:numPr>
          <w:ilvl w:val="0"/>
          <w:numId w:val="11"/>
        </w:numPr>
        <w:spacing w:before="60" w:after="60" w:line="276" w:lineRule="auto"/>
      </w:pPr>
      <w:r w:rsidRPr="00CE26C8">
        <w:t>Navega hasta el</w:t>
      </w:r>
      <w:r w:rsidR="00B65878" w:rsidRPr="00CE26C8">
        <w:rPr>
          <w:b/>
        </w:rPr>
        <w:t xml:space="preserve"> Panel de control.</w:t>
      </w:r>
    </w:p>
    <w:p w14:paraId="77FABFBD" w14:textId="44A567E9" w:rsidR="00B65878" w:rsidRPr="00CE26C8" w:rsidRDefault="00B6224A" w:rsidP="00B65878">
      <w:pPr>
        <w:pStyle w:val="Bulletlevel1"/>
        <w:numPr>
          <w:ilvl w:val="0"/>
          <w:numId w:val="11"/>
        </w:numPr>
        <w:spacing w:before="60" w:after="60" w:line="276" w:lineRule="auto"/>
      </w:pPr>
      <w:r w:rsidRPr="00CE26C8">
        <w:t xml:space="preserve">En la vista Categoría, seleccione </w:t>
      </w:r>
      <w:r w:rsidRPr="00CE26C8">
        <w:rPr>
          <w:b/>
        </w:rPr>
        <w:t>Ver el estado y las tareas de la red</w:t>
      </w:r>
      <w:r w:rsidRPr="00CE26C8">
        <w:t>.</w:t>
      </w:r>
    </w:p>
    <w:p w14:paraId="699AAD65" w14:textId="201A994F" w:rsidR="00B65878" w:rsidRPr="00CE26C8" w:rsidRDefault="00B6224A" w:rsidP="00B65878">
      <w:pPr>
        <w:pStyle w:val="Bulletlevel1"/>
        <w:numPr>
          <w:ilvl w:val="0"/>
          <w:numId w:val="11"/>
        </w:numPr>
        <w:spacing w:before="60" w:after="60" w:line="276" w:lineRule="auto"/>
      </w:pPr>
      <w:r w:rsidRPr="00CE26C8">
        <w:t>Haga clic</w:t>
      </w:r>
      <w:r w:rsidR="00B65878" w:rsidRPr="00CE26C8">
        <w:rPr>
          <w:b/>
        </w:rPr>
        <w:t xml:space="preserve"> en Cambiar la configuración del</w:t>
      </w:r>
      <w:r w:rsidRPr="00CE26C8">
        <w:t xml:space="preserve"> adaptador en el panel izquierdo.</w:t>
      </w:r>
    </w:p>
    <w:p w14:paraId="6DFADFB8" w14:textId="749E3A6E" w:rsidR="00B65878" w:rsidRPr="00CE26C8" w:rsidRDefault="00B6224A" w:rsidP="00B65878">
      <w:pPr>
        <w:pStyle w:val="Bulletlevel1"/>
        <w:numPr>
          <w:ilvl w:val="0"/>
          <w:numId w:val="11"/>
        </w:numPr>
        <w:spacing w:before="60" w:after="60" w:line="276" w:lineRule="auto"/>
      </w:pPr>
      <w:r w:rsidRPr="00CE26C8">
        <w:t xml:space="preserve">Haga clic con el botón derecho en una interfaz </w:t>
      </w:r>
      <w:r w:rsidRPr="00CE26C8">
        <w:rPr>
          <w:b/>
        </w:rPr>
        <w:t>Ethernet</w:t>
      </w:r>
      <w:r w:rsidRPr="00CE26C8">
        <w:t xml:space="preserve"> y elija </w:t>
      </w:r>
      <w:r w:rsidR="00B65878" w:rsidRPr="00CE26C8">
        <w:rPr>
          <w:b/>
        </w:rPr>
        <w:t>Propiedades</w:t>
      </w:r>
      <w:r w:rsidRPr="00CE26C8">
        <w:t>.</w:t>
      </w:r>
    </w:p>
    <w:p w14:paraId="4C65827D" w14:textId="45F01F93" w:rsidR="00B65878" w:rsidRPr="00CE26C8" w:rsidRDefault="00B65878" w:rsidP="00B65878">
      <w:pPr>
        <w:pStyle w:val="Bulletlevel1"/>
        <w:numPr>
          <w:ilvl w:val="0"/>
          <w:numId w:val="11"/>
        </w:numPr>
        <w:spacing w:before="60" w:after="60" w:line="276" w:lineRule="auto"/>
      </w:pPr>
      <w:r w:rsidRPr="00CE26C8">
        <w:t xml:space="preserve">Elija </w:t>
      </w:r>
      <w:r w:rsidRPr="00CE26C8">
        <w:rPr>
          <w:b/>
        </w:rPr>
        <w:t>el Protocolo de Internet versión 4 (TCP / IPv4)</w:t>
      </w:r>
      <w:r w:rsidRPr="00CE26C8">
        <w:t xml:space="preserve"> y haga clic en</w:t>
      </w:r>
      <w:r w:rsidRPr="00CE26C8">
        <w:rPr>
          <w:b/>
        </w:rPr>
        <w:t xml:space="preserve"> Propiedades</w:t>
      </w:r>
      <w:r w:rsidRPr="00CE26C8">
        <w:t>.</w:t>
      </w:r>
    </w:p>
    <w:p w14:paraId="6D4BDDEF" w14:textId="444AD13F" w:rsidR="00B65878" w:rsidRPr="00CE26C8" w:rsidRDefault="00B65878" w:rsidP="00B65878">
      <w:pPr>
        <w:pStyle w:val="Bulletlevel1"/>
        <w:numPr>
          <w:ilvl w:val="0"/>
          <w:numId w:val="11"/>
        </w:numPr>
        <w:spacing w:before="60" w:after="60" w:line="276" w:lineRule="auto"/>
      </w:pPr>
      <w:r w:rsidRPr="00CE26C8">
        <w:t xml:space="preserve">Haga clic </w:t>
      </w:r>
      <w:r w:rsidRPr="00CE26C8">
        <w:rPr>
          <w:b/>
        </w:rPr>
        <w:t>en el botón de opción Usar la siguiente dirección IP</w:t>
      </w:r>
      <w:r w:rsidRPr="00CE26C8">
        <w:t xml:space="preserve"> e ingrese la dirección IP y la máscara de subred y haga clic en </w:t>
      </w:r>
      <w:r w:rsidR="00B6224A" w:rsidRPr="00CE26C8">
        <w:rPr>
          <w:b/>
        </w:rPr>
        <w:t>Aceptar</w:t>
      </w:r>
      <w:r w:rsidRPr="00CE26C8">
        <w:t>.</w:t>
      </w:r>
    </w:p>
    <w:p w14:paraId="054A431E" w14:textId="39309050" w:rsidR="00B6224A" w:rsidRPr="00CE26C8" w:rsidRDefault="00B6224A" w:rsidP="00B65878">
      <w:pPr>
        <w:pStyle w:val="Bulletlevel1"/>
        <w:numPr>
          <w:ilvl w:val="0"/>
          <w:numId w:val="11"/>
        </w:numPr>
        <w:spacing w:before="60" w:after="60" w:line="276" w:lineRule="auto"/>
      </w:pPr>
      <w:r w:rsidRPr="00CE26C8">
        <w:lastRenderedPageBreak/>
        <w:t xml:space="preserve">Seleccione </w:t>
      </w:r>
      <w:r w:rsidRPr="00CE26C8">
        <w:rPr>
          <w:b/>
        </w:rPr>
        <w:t>Protocolo de Internet versión 6 (TCP / IPv6)</w:t>
      </w:r>
      <w:r w:rsidRPr="00CE26C8">
        <w:t xml:space="preserve"> y haga clic en </w:t>
      </w:r>
      <w:r w:rsidRPr="00CE26C8">
        <w:rPr>
          <w:b/>
        </w:rPr>
        <w:t>Propiedades</w:t>
      </w:r>
      <w:r w:rsidRPr="00CE26C8">
        <w:t>.</w:t>
      </w:r>
    </w:p>
    <w:p w14:paraId="7B160E4E" w14:textId="59103A49" w:rsidR="00B6224A" w:rsidRPr="00CE26C8" w:rsidRDefault="00B6224A" w:rsidP="00B6224A">
      <w:pPr>
        <w:pStyle w:val="Bulletlevel1"/>
        <w:numPr>
          <w:ilvl w:val="0"/>
          <w:numId w:val="11"/>
        </w:numPr>
        <w:spacing w:before="60" w:after="60" w:line="276" w:lineRule="auto"/>
      </w:pPr>
      <w:r w:rsidRPr="00CE26C8">
        <w:t xml:space="preserve">Haga clic </w:t>
      </w:r>
      <w:r w:rsidRPr="00CE26C8">
        <w:rPr>
          <w:b/>
        </w:rPr>
        <w:t xml:space="preserve">en el botón de opción Usar la siguiente dirección IPv6 </w:t>
      </w:r>
      <w:r w:rsidRPr="00CE26C8">
        <w:t xml:space="preserve">e ingrese la dirección IPv6 y el prefijo y haga clic en </w:t>
      </w:r>
      <w:r w:rsidRPr="00CE26C8">
        <w:rPr>
          <w:b/>
        </w:rPr>
        <w:t>Aceptar</w:t>
      </w:r>
      <w:r w:rsidRPr="00CE26C8">
        <w:t xml:space="preserve"> para continuar</w:t>
      </w:r>
    </w:p>
    <w:p w14:paraId="5B29608C" w14:textId="3E3109FF" w:rsidR="00191691" w:rsidRDefault="00B60F99" w:rsidP="007D5B76">
      <w:pPr>
        <w:pStyle w:val="Bulletlevel1"/>
        <w:numPr>
          <w:ilvl w:val="0"/>
          <w:numId w:val="11"/>
        </w:numPr>
        <w:spacing w:before="60" w:after="60" w:line="276" w:lineRule="auto"/>
      </w:pPr>
      <w:r w:rsidRPr="00CE26C8">
        <w:t xml:space="preserve">Haga </w:t>
      </w:r>
      <w:proofErr w:type="spellStart"/>
      <w:proofErr w:type="gramStart"/>
      <w:r w:rsidRPr="00CE26C8">
        <w:t>click</w:t>
      </w:r>
      <w:proofErr w:type="spellEnd"/>
      <w:proofErr w:type="gramEnd"/>
      <w:r w:rsidRPr="00CE26C8">
        <w:t xml:space="preserve"> en </w:t>
      </w:r>
      <w:r w:rsidRPr="00CE26C8">
        <w:rPr>
          <w:b/>
        </w:rPr>
        <w:t>Aceptar</w:t>
      </w:r>
      <w:r w:rsidRPr="00CE26C8">
        <w:t xml:space="preserve"> para salir de la ventana Propiedades.</w:t>
      </w:r>
    </w:p>
    <w:p w14:paraId="4D009FB8" w14:textId="019D35BB" w:rsidR="007D5B76" w:rsidRPr="00CE26C8" w:rsidRDefault="007D5B76" w:rsidP="007D5B76">
      <w:pPr>
        <w:pStyle w:val="Respuesta"/>
      </w:pPr>
      <w:r>
        <w:t>RESPUESTA</w:t>
      </w:r>
    </w:p>
    <w:p w14:paraId="128E0294" w14:textId="77777777" w:rsidR="00B65878" w:rsidRPr="00CE26C8" w:rsidRDefault="00B65878" w:rsidP="00FA6F53">
      <w:pPr>
        <w:pStyle w:val="Ttulo2"/>
      </w:pPr>
      <w:r w:rsidRPr="00CE26C8">
        <w:t>Verificar y probar la conectividad de red</w:t>
      </w:r>
    </w:p>
    <w:p w14:paraId="6D0598D7" w14:textId="14741768" w:rsidR="00B65878" w:rsidRPr="00CE26C8" w:rsidRDefault="00B65878" w:rsidP="00B65878">
      <w:pPr>
        <w:pStyle w:val="BodyTextL25"/>
      </w:pPr>
      <w:r w:rsidRPr="00CE26C8">
        <w:t>En la parte 3, verificará y registrará la configuración del switch, probará la conectividad de extremo a extremo entre la PC-A y el S</w:t>
      </w:r>
      <w:r w:rsidR="0004406A" w:rsidRPr="00CE26C8">
        <w:t>99</w:t>
      </w:r>
      <w:r w:rsidRPr="00CE26C8">
        <w:t>, y probará la capacidad de administración remota del switch.</w:t>
      </w:r>
    </w:p>
    <w:p w14:paraId="0AC56F56" w14:textId="77777777" w:rsidR="00B65878" w:rsidRPr="00CE26C8" w:rsidRDefault="00B65878" w:rsidP="00B65878">
      <w:pPr>
        <w:pStyle w:val="Ttulo3"/>
      </w:pPr>
      <w:r w:rsidRPr="00CE26C8">
        <w:t>Mostrar la configuración del switch</w:t>
      </w:r>
    </w:p>
    <w:p w14:paraId="534CFA34" w14:textId="77777777" w:rsidR="00B65878" w:rsidRPr="00CE26C8" w:rsidRDefault="00B65878" w:rsidP="00B65878">
      <w:pPr>
        <w:pStyle w:val="BodyTextL25"/>
        <w:rPr>
          <w:b/>
        </w:rPr>
      </w:pPr>
      <w:r w:rsidRPr="00CE26C8">
        <w:t xml:space="preserve">Use la conexión de la consola en PC-A para mostrar y verificar la configuración del switch. El comando </w:t>
      </w:r>
      <w:proofErr w:type="gramStart"/>
      <w:r w:rsidRPr="00CE26C8">
        <w:rPr>
          <w:b/>
        </w:rPr>
        <w:t>show</w:t>
      </w:r>
      <w:proofErr w:type="gramEnd"/>
      <w:r w:rsidRPr="00CE26C8">
        <w:rPr>
          <w:b/>
        </w:rPr>
        <w:t xml:space="preserve"> run</w:t>
      </w:r>
      <w:r w:rsidRPr="00CE26C8">
        <w:t xml:space="preserve"> muestra la configuración en ejecución completa, de a una página por vez. Utilice la barra espaciadora para avanzar por las páginas.</w:t>
      </w:r>
    </w:p>
    <w:p w14:paraId="4B276D10" w14:textId="0DF6487C" w:rsidR="00B65878" w:rsidRPr="00CE26C8" w:rsidRDefault="00B65878" w:rsidP="00515284">
      <w:pPr>
        <w:pStyle w:val="SubStepAlpha"/>
        <w:keepNext/>
        <w:spacing w:after="0"/>
      </w:pPr>
      <w:r w:rsidRPr="00CE26C8">
        <w:t>Se muestra una configuración de ejemplo. Los parámetros que configuró están resaltados en amarillo. Las demás son opciones de configuración predeterminadas del IOS.</w:t>
      </w:r>
    </w:p>
    <w:p w14:paraId="3C47814F" w14:textId="22EA2C8D" w:rsidR="0004259C" w:rsidRPr="00CE26C8" w:rsidRDefault="0004259C" w:rsidP="0004259C">
      <w:pPr>
        <w:pStyle w:val="ConfigWindow"/>
      </w:pPr>
      <w:r w:rsidRPr="00CE26C8">
        <w:t>Abrir la ventana de configuración</w:t>
      </w:r>
    </w:p>
    <w:p w14:paraId="7937091A" w14:textId="7C950FF5" w:rsidR="00B65878" w:rsidRPr="00CE26C8" w:rsidRDefault="00B74D80" w:rsidP="00BB48B1">
      <w:pPr>
        <w:pStyle w:val="Respuesta"/>
      </w:pPr>
      <w:r>
        <w:t>RESPUESTA</w:t>
      </w:r>
    </w:p>
    <w:p w14:paraId="0A993153" w14:textId="77777777" w:rsidR="00B65878" w:rsidRPr="00CE26C8" w:rsidRDefault="00B65878" w:rsidP="00B65878">
      <w:pPr>
        <w:pStyle w:val="SubStepAlpha"/>
        <w:keepNext/>
      </w:pPr>
      <w:r w:rsidRPr="00CE26C8">
        <w:t>Verifique la configuración de la VLAN 99 de administración.</w:t>
      </w:r>
    </w:p>
    <w:p w14:paraId="73417C41" w14:textId="1F788E5E" w:rsidR="00195D08" w:rsidRPr="00B74D80" w:rsidRDefault="00B74D80" w:rsidP="00B74D80">
      <w:pPr>
        <w:pStyle w:val="Respuesta"/>
      </w:pPr>
      <w:r w:rsidRPr="00B74D80">
        <w:t>RESPUESTA</w:t>
      </w:r>
    </w:p>
    <w:p w14:paraId="292ED9D1" w14:textId="77777777" w:rsidR="00195D08" w:rsidRDefault="00195D08" w:rsidP="00195D08">
      <w:pPr>
        <w:pStyle w:val="Respuesta"/>
        <w:rPr>
          <w:lang w:val="en-GB"/>
        </w:rPr>
      </w:pPr>
    </w:p>
    <w:p w14:paraId="6EF56F8D" w14:textId="3248AD58" w:rsidR="00CA2E1B" w:rsidRPr="00195D08" w:rsidRDefault="00CA2E1B" w:rsidP="00195D08">
      <w:pPr>
        <w:spacing w:before="0"/>
        <w:ind w:left="720"/>
        <w:rPr>
          <w:sz w:val="20"/>
        </w:rPr>
      </w:pPr>
      <w:r w:rsidRPr="00195D08">
        <w:rPr>
          <w:b/>
          <w:bCs/>
          <w:sz w:val="20"/>
        </w:rPr>
        <w:t>Preguntas</w:t>
      </w:r>
      <w:r w:rsidRPr="00195D08">
        <w:rPr>
          <w:sz w:val="20"/>
        </w:rPr>
        <w:t>:</w:t>
      </w:r>
    </w:p>
    <w:p w14:paraId="5CF8C6F3" w14:textId="5DF9D306" w:rsidR="00B366ED" w:rsidRPr="00CE26C8" w:rsidRDefault="00B65878" w:rsidP="00914897">
      <w:pPr>
        <w:spacing w:before="0"/>
        <w:ind w:left="720"/>
        <w:rPr>
          <w:sz w:val="20"/>
        </w:rPr>
      </w:pPr>
      <w:r w:rsidRPr="00CE26C8">
        <w:rPr>
          <w:sz w:val="20"/>
        </w:rPr>
        <w:t>¿Cuál es el ancho de banda en esta interfaz?</w:t>
      </w:r>
    </w:p>
    <w:p w14:paraId="6FFAA5F5" w14:textId="6DF29126" w:rsidR="00B65878" w:rsidRPr="00CE26C8" w:rsidRDefault="00B74D80" w:rsidP="00B74D80">
      <w:pPr>
        <w:pStyle w:val="Respuesta"/>
      </w:pPr>
      <w:r>
        <w:t>RESPUESTA</w:t>
      </w:r>
    </w:p>
    <w:p w14:paraId="2C881DC8" w14:textId="6C71991F" w:rsidR="00B366ED" w:rsidRPr="00CE26C8" w:rsidRDefault="00B65878" w:rsidP="0083366F">
      <w:pPr>
        <w:ind w:left="720"/>
        <w:rPr>
          <w:sz w:val="20"/>
        </w:rPr>
      </w:pPr>
      <w:r w:rsidRPr="00CE26C8">
        <w:rPr>
          <w:sz w:val="20"/>
        </w:rPr>
        <w:t>¿Cuál es el estado de la VLAN 99?</w:t>
      </w:r>
    </w:p>
    <w:p w14:paraId="7DBD965F" w14:textId="5E594187" w:rsidR="00B65878" w:rsidRPr="00CE26C8" w:rsidRDefault="00B74D80" w:rsidP="00B74D80">
      <w:pPr>
        <w:pStyle w:val="Respuesta"/>
      </w:pPr>
      <w:r>
        <w:t>RESPUESTA</w:t>
      </w:r>
    </w:p>
    <w:p w14:paraId="6B124B81" w14:textId="1BE95FBD" w:rsidR="00B366ED" w:rsidRPr="00CE26C8" w:rsidRDefault="00B65878" w:rsidP="0083366F">
      <w:pPr>
        <w:ind w:left="720"/>
        <w:rPr>
          <w:sz w:val="20"/>
        </w:rPr>
      </w:pPr>
      <w:r w:rsidRPr="00CE26C8">
        <w:rPr>
          <w:sz w:val="20"/>
        </w:rPr>
        <w:t>¿Cuál es el estado del protocolo de línea?</w:t>
      </w:r>
    </w:p>
    <w:p w14:paraId="6D3EA9C7" w14:textId="60C1257A" w:rsidR="00B65878" w:rsidRPr="00CE26C8" w:rsidRDefault="00B74D80" w:rsidP="00B74D80">
      <w:pPr>
        <w:pStyle w:val="Respuesta"/>
      </w:pPr>
      <w:r>
        <w:t>RESPUESTA</w:t>
      </w:r>
    </w:p>
    <w:p w14:paraId="0D4E13D2" w14:textId="77777777" w:rsidR="0004259C" w:rsidRPr="00CE26C8" w:rsidRDefault="0004259C" w:rsidP="0004259C">
      <w:pPr>
        <w:pStyle w:val="ConfigWindow"/>
      </w:pPr>
      <w:r w:rsidRPr="00CE26C8">
        <w:t>Cerrar la ventana de configuración</w:t>
      </w:r>
    </w:p>
    <w:p w14:paraId="18042D75" w14:textId="0D8227B6" w:rsidR="00B65878" w:rsidRPr="00CE26C8" w:rsidRDefault="00B65878" w:rsidP="0004259C">
      <w:pPr>
        <w:pStyle w:val="Ttulo3"/>
        <w:spacing w:before="120"/>
      </w:pPr>
      <w:r w:rsidRPr="00CE26C8">
        <w:t>Probar la conectividad de extremo a extremo con ping</w:t>
      </w:r>
    </w:p>
    <w:p w14:paraId="7350A636" w14:textId="7082279D" w:rsidR="00B65878" w:rsidRPr="00CE26C8" w:rsidRDefault="00B65878" w:rsidP="0004259C">
      <w:pPr>
        <w:pStyle w:val="SubStepAlpha"/>
        <w:spacing w:before="0"/>
      </w:pPr>
      <w:r w:rsidRPr="00CE26C8">
        <w:t>Desde la línea de comandos en PC-A, emita el comando ping a la dirección de PC-A primero.</w:t>
      </w:r>
    </w:p>
    <w:p w14:paraId="7805551B" w14:textId="34B296A2" w:rsidR="00B65878" w:rsidRPr="00B74D80" w:rsidRDefault="00B74D80" w:rsidP="00B74D80">
      <w:pPr>
        <w:pStyle w:val="Respuesta"/>
      </w:pPr>
      <w:r w:rsidRPr="00B74D80">
        <w:t>RESPUESTA</w:t>
      </w:r>
    </w:p>
    <w:p w14:paraId="7F9EF7CC" w14:textId="3EBF0289" w:rsidR="00B65878" w:rsidRPr="00CE26C8" w:rsidRDefault="00B65878" w:rsidP="0004259C">
      <w:pPr>
        <w:pStyle w:val="SubStepAlpha"/>
      </w:pPr>
      <w:r w:rsidRPr="00CE26C8">
        <w:t>En el símbolo del sistema de la PC-A, haga ping a la dirección de administración de SVI del S</w:t>
      </w:r>
      <w:r w:rsidR="008E35C3" w:rsidRPr="00CE26C8">
        <w:t>99</w:t>
      </w:r>
      <w:r w:rsidRPr="00CE26C8">
        <w:t>.</w:t>
      </w:r>
    </w:p>
    <w:p w14:paraId="10954B38" w14:textId="0DAA2788" w:rsidR="00B65878" w:rsidRPr="00B74D80" w:rsidRDefault="00B74D80" w:rsidP="00B74D80">
      <w:pPr>
        <w:pStyle w:val="Respuesta"/>
      </w:pPr>
      <w:r w:rsidRPr="00B74D80">
        <w:t>RESPUESTA</w:t>
      </w:r>
    </w:p>
    <w:p w14:paraId="4A734B6E" w14:textId="48B12EE5" w:rsidR="00B65878" w:rsidRPr="00CE26C8" w:rsidRDefault="00B65878" w:rsidP="0004259C">
      <w:pPr>
        <w:pStyle w:val="BodyTextL50"/>
        <w:spacing w:before="0"/>
      </w:pPr>
      <w:r w:rsidRPr="00CE26C8">
        <w:t>Debido a que la PC-A debe resolver la dirección MAC del S</w:t>
      </w:r>
      <w:r w:rsidR="00A309C2" w:rsidRPr="00CE26C8">
        <w:t>99</w:t>
      </w:r>
      <w:r w:rsidRPr="00CE26C8">
        <w:t xml:space="preserve"> mediante ARP, es posible que se agote el tiempo de espera del primer paquete. Si los resultados del ping siguen siendo incorrectos, resuelva los problemas de configuración de los parámetros básicos del dispositivo. Verifique el cableado físico y las direcciones lógicas.</w:t>
      </w:r>
    </w:p>
    <w:p w14:paraId="44219B9E" w14:textId="6B6CC393" w:rsidR="00B65878" w:rsidRPr="00CE26C8" w:rsidRDefault="00B65878" w:rsidP="00B65878">
      <w:pPr>
        <w:pStyle w:val="Ttulo3"/>
        <w:tabs>
          <w:tab w:val="num" w:pos="864"/>
        </w:tabs>
        <w:ind w:left="864" w:hanging="864"/>
      </w:pPr>
      <w:r w:rsidRPr="00CE26C8">
        <w:t>Probar y verificar la administración remota del S</w:t>
      </w:r>
      <w:r w:rsidR="00A309C2" w:rsidRPr="00CE26C8">
        <w:t>99</w:t>
      </w:r>
    </w:p>
    <w:p w14:paraId="585BE260" w14:textId="36883674" w:rsidR="00B65878" w:rsidRPr="00CE26C8" w:rsidRDefault="00B65878" w:rsidP="00B65878">
      <w:pPr>
        <w:pStyle w:val="BodyTextL25"/>
      </w:pPr>
      <w:r w:rsidRPr="00CE26C8">
        <w:t>Ahora utilizará Telnet para acceder al switch en forma remota. En esta práctica de laboratorio, la PC-A y el S</w:t>
      </w:r>
      <w:r w:rsidR="00A309C2" w:rsidRPr="00CE26C8">
        <w:t>99</w:t>
      </w:r>
      <w:r w:rsidRPr="00CE26C8">
        <w:t xml:space="preserve"> se encuentran uno junto al otro. En una red de producción, el switch podría estar en un armario de cableado en el piso superior, mientras que la computadora de administración podría estar ubicada en la planta baja. En este paso, utilizará Telnet para acceder al switch S</w:t>
      </w:r>
      <w:r w:rsidR="00A309C2" w:rsidRPr="00CE26C8">
        <w:t>99</w:t>
      </w:r>
      <w:r w:rsidRPr="00CE26C8">
        <w:t xml:space="preserve"> en forma remota mediante la dirección de administración de SVI. Telnet no es un protocolo seguro; sin embargo, lo usará para probar el acceso remoto. Con Telnet, toda la información, incluidos los comandos y las contraseñas, se envía durante la sesión como texto no cifrado. En las prácticas de laboratorio posteriores, usará SSH para acceder a los dispositivos de red en forma remota.</w:t>
      </w:r>
    </w:p>
    <w:p w14:paraId="1FA2C78D" w14:textId="77777777" w:rsidR="00276862" w:rsidRPr="00CE26C8" w:rsidRDefault="00276862" w:rsidP="00311B00">
      <w:pPr>
        <w:pStyle w:val="SubStepAlpha"/>
      </w:pPr>
      <w:r w:rsidRPr="00CE26C8">
        <w:lastRenderedPageBreak/>
        <w:t xml:space="preserve">Abra Tera </w:t>
      </w:r>
      <w:proofErr w:type="spellStart"/>
      <w:r w:rsidRPr="00CE26C8">
        <w:t>Term</w:t>
      </w:r>
      <w:proofErr w:type="spellEnd"/>
      <w:r w:rsidRPr="00CE26C8">
        <w:t xml:space="preserve"> u otro programa de emulación de terminal con capacidad Telnet.</w:t>
      </w:r>
    </w:p>
    <w:p w14:paraId="7A54F42B" w14:textId="2311C0E2" w:rsidR="00276862" w:rsidRPr="00CE26C8" w:rsidRDefault="00276862" w:rsidP="00311B00">
      <w:pPr>
        <w:pStyle w:val="SubStepAlpha"/>
      </w:pPr>
      <w:r w:rsidRPr="00CE26C8">
        <w:t>Seleccione el servidor Telnet y proporcione la dirección de administración SVI para utilizar a S</w:t>
      </w:r>
      <w:r w:rsidR="00A309C2" w:rsidRPr="00CE26C8">
        <w:t>99</w:t>
      </w:r>
      <w:r w:rsidRPr="00CE26C8">
        <w:t xml:space="preserve">. La contraseña es </w:t>
      </w:r>
      <w:r w:rsidR="00A309C2" w:rsidRPr="00CE26C8">
        <w:rPr>
          <w:b/>
        </w:rPr>
        <w:t>labredes</w:t>
      </w:r>
      <w:r w:rsidRPr="00CE26C8">
        <w:t>.</w:t>
      </w:r>
    </w:p>
    <w:p w14:paraId="37AF1D3A" w14:textId="04A75C6F" w:rsidR="00B65878" w:rsidRPr="00CE26C8" w:rsidRDefault="00B65878" w:rsidP="00B65878">
      <w:pPr>
        <w:pStyle w:val="SubStepAlpha"/>
      </w:pPr>
      <w:r w:rsidRPr="00CE26C8">
        <w:t xml:space="preserve">Después de introducir la contraseña </w:t>
      </w:r>
      <w:r w:rsidR="00A309C2" w:rsidRPr="00CE26C8">
        <w:rPr>
          <w:b/>
        </w:rPr>
        <w:t>labredes</w:t>
      </w:r>
      <w:r w:rsidRPr="00CE26C8">
        <w:t xml:space="preserve">, quedará en la petición de entrada del modo EXEC del usuario. Acceda al modo EXEC con privilegios con el comando </w:t>
      </w:r>
      <w:proofErr w:type="spellStart"/>
      <w:r w:rsidRPr="00CE26C8">
        <w:rPr>
          <w:b/>
        </w:rPr>
        <w:t>enable</w:t>
      </w:r>
      <w:proofErr w:type="spellEnd"/>
      <w:r w:rsidRPr="00CE26C8">
        <w:t xml:space="preserve"> y suministre la contraseña secreta </w:t>
      </w:r>
      <w:r w:rsidR="00A309C2" w:rsidRPr="00CE26C8">
        <w:rPr>
          <w:b/>
        </w:rPr>
        <w:t>labredes</w:t>
      </w:r>
      <w:r w:rsidRPr="00CE26C8">
        <w:t>.</w:t>
      </w:r>
    </w:p>
    <w:p w14:paraId="7ED5AC8C" w14:textId="3BF4BB38" w:rsidR="0016718B" w:rsidRPr="009C0F9D" w:rsidRDefault="0016718B" w:rsidP="0016718B">
      <w:pPr>
        <w:pStyle w:val="Respuesta"/>
        <w:rPr>
          <w:b/>
          <w:bCs/>
        </w:rPr>
      </w:pPr>
      <w:r w:rsidRPr="009C0F9D">
        <w:rPr>
          <w:b/>
          <w:bCs/>
        </w:rPr>
        <w:t xml:space="preserve">Tera </w:t>
      </w:r>
      <w:proofErr w:type="spellStart"/>
      <w:r w:rsidRPr="009C0F9D">
        <w:rPr>
          <w:b/>
          <w:bCs/>
        </w:rPr>
        <w:t>Term</w:t>
      </w:r>
      <w:proofErr w:type="spellEnd"/>
    </w:p>
    <w:p w14:paraId="64477B2C" w14:textId="30FAD631" w:rsidR="0016718B" w:rsidRPr="00CE26C8" w:rsidRDefault="0016718B" w:rsidP="00327FC7">
      <w:pPr>
        <w:pStyle w:val="SubStepAlpha"/>
        <w:numPr>
          <w:ilvl w:val="0"/>
          <w:numId w:val="0"/>
        </w:numPr>
        <w:ind w:left="720"/>
        <w:jc w:val="center"/>
      </w:pPr>
      <w:r w:rsidRPr="00CE26C8">
        <w:rPr>
          <w:noProof/>
        </w:rPr>
        <w:drawing>
          <wp:inline distT="0" distB="0" distL="0" distR="0" wp14:anchorId="21F7D318" wp14:editId="40FC1A9D">
            <wp:extent cx="5201302" cy="4201958"/>
            <wp:effectExtent l="0" t="0" r="0" b="8255"/>
            <wp:docPr id="784575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75440" name=""/>
                    <pic:cNvPicPr/>
                  </pic:nvPicPr>
                  <pic:blipFill>
                    <a:blip r:embed="rId9"/>
                    <a:stretch>
                      <a:fillRect/>
                    </a:stretch>
                  </pic:blipFill>
                  <pic:spPr>
                    <a:xfrm>
                      <a:off x="0" y="0"/>
                      <a:ext cx="5213371" cy="4211708"/>
                    </a:xfrm>
                    <a:prstGeom prst="rect">
                      <a:avLst/>
                    </a:prstGeom>
                  </pic:spPr>
                </pic:pic>
              </a:graphicData>
            </a:graphic>
          </wp:inline>
        </w:drawing>
      </w:r>
    </w:p>
    <w:p w14:paraId="30A14FBD" w14:textId="77777777" w:rsidR="0016718B" w:rsidRPr="00CE26C8" w:rsidRDefault="0016718B" w:rsidP="0016718B">
      <w:pPr>
        <w:pStyle w:val="SubStepAlpha"/>
        <w:numPr>
          <w:ilvl w:val="0"/>
          <w:numId w:val="0"/>
        </w:numPr>
        <w:ind w:left="720"/>
      </w:pPr>
    </w:p>
    <w:p w14:paraId="4A06E392" w14:textId="6E0DACB6" w:rsidR="0016718B" w:rsidRPr="00CE26C8" w:rsidRDefault="0016718B" w:rsidP="00327FC7">
      <w:pPr>
        <w:pStyle w:val="SubStepAlpha"/>
        <w:numPr>
          <w:ilvl w:val="0"/>
          <w:numId w:val="0"/>
        </w:numPr>
        <w:ind w:left="720"/>
        <w:jc w:val="center"/>
      </w:pPr>
      <w:r w:rsidRPr="00CE26C8">
        <w:rPr>
          <w:noProof/>
        </w:rPr>
        <w:drawing>
          <wp:inline distT="0" distB="0" distL="0" distR="0" wp14:anchorId="1DA7C518" wp14:editId="7E5DF735">
            <wp:extent cx="3391373" cy="2286319"/>
            <wp:effectExtent l="0" t="0" r="0" b="0"/>
            <wp:docPr id="1883690174"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90174" name="Imagen 1" descr="Interfaz de usuario gráfica, Texto, Aplicación&#10;&#10;El contenido generado por IA puede ser incorrecto."/>
                    <pic:cNvPicPr/>
                  </pic:nvPicPr>
                  <pic:blipFill>
                    <a:blip r:embed="rId10"/>
                    <a:stretch>
                      <a:fillRect/>
                    </a:stretch>
                  </pic:blipFill>
                  <pic:spPr>
                    <a:xfrm>
                      <a:off x="0" y="0"/>
                      <a:ext cx="3391373" cy="2286319"/>
                    </a:xfrm>
                    <a:prstGeom prst="rect">
                      <a:avLst/>
                    </a:prstGeom>
                  </pic:spPr>
                </pic:pic>
              </a:graphicData>
            </a:graphic>
          </wp:inline>
        </w:drawing>
      </w:r>
    </w:p>
    <w:p w14:paraId="49A02550" w14:textId="77777777" w:rsidR="0016718B" w:rsidRPr="00CE26C8" w:rsidRDefault="0016718B" w:rsidP="0016718B">
      <w:pPr>
        <w:pStyle w:val="SubStepAlpha"/>
        <w:numPr>
          <w:ilvl w:val="0"/>
          <w:numId w:val="0"/>
        </w:numPr>
        <w:ind w:left="720"/>
      </w:pPr>
    </w:p>
    <w:p w14:paraId="63E47B0F" w14:textId="6144BE91" w:rsidR="0016718B" w:rsidRPr="00CE26C8" w:rsidRDefault="0016718B" w:rsidP="0016718B">
      <w:pPr>
        <w:pStyle w:val="SubStepAlpha"/>
        <w:numPr>
          <w:ilvl w:val="0"/>
          <w:numId w:val="0"/>
        </w:numPr>
        <w:ind w:left="720"/>
      </w:pPr>
      <w:r w:rsidRPr="00CE26C8">
        <w:rPr>
          <w:noProof/>
        </w:rPr>
        <w:drawing>
          <wp:inline distT="0" distB="0" distL="0" distR="0" wp14:anchorId="60153AAD" wp14:editId="1958223C">
            <wp:extent cx="5362574" cy="3577780"/>
            <wp:effectExtent l="0" t="0" r="0" b="3810"/>
            <wp:docPr id="36408799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87994" name="Imagen 1" descr="Texto&#10;&#10;El contenido generado por IA puede ser incorrecto."/>
                    <pic:cNvPicPr/>
                  </pic:nvPicPr>
                  <pic:blipFill>
                    <a:blip r:embed="rId11"/>
                    <a:stretch>
                      <a:fillRect/>
                    </a:stretch>
                  </pic:blipFill>
                  <pic:spPr>
                    <a:xfrm>
                      <a:off x="0" y="0"/>
                      <a:ext cx="5374202" cy="3585538"/>
                    </a:xfrm>
                    <a:prstGeom prst="rect">
                      <a:avLst/>
                    </a:prstGeom>
                  </pic:spPr>
                </pic:pic>
              </a:graphicData>
            </a:graphic>
          </wp:inline>
        </w:drawing>
      </w:r>
    </w:p>
    <w:p w14:paraId="74B6C8D1" w14:textId="77777777" w:rsidR="000374D4" w:rsidRPr="00CE26C8" w:rsidRDefault="000374D4" w:rsidP="0016718B">
      <w:pPr>
        <w:pStyle w:val="SubStepAlpha"/>
        <w:numPr>
          <w:ilvl w:val="0"/>
          <w:numId w:val="0"/>
        </w:numPr>
        <w:ind w:left="720"/>
      </w:pPr>
    </w:p>
    <w:p w14:paraId="5752660C" w14:textId="2E7A9754" w:rsidR="000374D4" w:rsidRPr="009C0F9D" w:rsidRDefault="000374D4" w:rsidP="000374D4">
      <w:pPr>
        <w:pStyle w:val="Respuesta"/>
        <w:rPr>
          <w:b/>
          <w:bCs/>
        </w:rPr>
      </w:pPr>
      <w:proofErr w:type="spellStart"/>
      <w:r w:rsidRPr="009C0F9D">
        <w:rPr>
          <w:b/>
          <w:bCs/>
        </w:rPr>
        <w:t>PuTTY</w:t>
      </w:r>
      <w:proofErr w:type="spellEnd"/>
    </w:p>
    <w:p w14:paraId="5DC8ED50" w14:textId="5F9A7C05" w:rsidR="000374D4" w:rsidRPr="00CE26C8" w:rsidRDefault="000374D4" w:rsidP="00327FC7">
      <w:pPr>
        <w:pStyle w:val="Respuesta"/>
        <w:jc w:val="center"/>
      </w:pPr>
      <w:r w:rsidRPr="00CE26C8">
        <w:rPr>
          <w:noProof/>
        </w:rPr>
        <w:drawing>
          <wp:inline distT="0" distB="0" distL="0" distR="0" wp14:anchorId="4494BE15" wp14:editId="6047C507">
            <wp:extent cx="3867150" cy="3798094"/>
            <wp:effectExtent l="0" t="0" r="0" b="0"/>
            <wp:docPr id="207732836"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2836" name="Imagen 1" descr="Interfaz de usuario gráfica, Aplicación&#10;&#10;El contenido generado por IA puede ser incorrecto."/>
                    <pic:cNvPicPr/>
                  </pic:nvPicPr>
                  <pic:blipFill>
                    <a:blip r:embed="rId12"/>
                    <a:stretch>
                      <a:fillRect/>
                    </a:stretch>
                  </pic:blipFill>
                  <pic:spPr>
                    <a:xfrm>
                      <a:off x="0" y="0"/>
                      <a:ext cx="3871588" cy="3802453"/>
                    </a:xfrm>
                    <a:prstGeom prst="rect">
                      <a:avLst/>
                    </a:prstGeom>
                  </pic:spPr>
                </pic:pic>
              </a:graphicData>
            </a:graphic>
          </wp:inline>
        </w:drawing>
      </w:r>
    </w:p>
    <w:p w14:paraId="12D6D115" w14:textId="77777777" w:rsidR="000374D4" w:rsidRPr="00CE26C8" w:rsidRDefault="000374D4" w:rsidP="000374D4">
      <w:pPr>
        <w:pStyle w:val="Respuesta"/>
      </w:pPr>
    </w:p>
    <w:p w14:paraId="1CA0C43E" w14:textId="0BBFD27C" w:rsidR="000374D4" w:rsidRPr="00CE26C8" w:rsidRDefault="000374D4" w:rsidP="00327FC7">
      <w:pPr>
        <w:pStyle w:val="Respuesta"/>
        <w:jc w:val="center"/>
      </w:pPr>
      <w:r w:rsidRPr="00CE26C8">
        <w:rPr>
          <w:noProof/>
        </w:rPr>
        <w:lastRenderedPageBreak/>
        <w:drawing>
          <wp:inline distT="0" distB="0" distL="0" distR="0" wp14:anchorId="58FAA541" wp14:editId="510C5AFC">
            <wp:extent cx="4914900" cy="3296374"/>
            <wp:effectExtent l="0" t="0" r="0" b="0"/>
            <wp:docPr id="101202748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27481" name="Imagen 1" descr="Texto&#10;&#10;El contenido generado por IA puede ser incorrecto."/>
                    <pic:cNvPicPr/>
                  </pic:nvPicPr>
                  <pic:blipFill>
                    <a:blip r:embed="rId13"/>
                    <a:stretch>
                      <a:fillRect/>
                    </a:stretch>
                  </pic:blipFill>
                  <pic:spPr>
                    <a:xfrm>
                      <a:off x="0" y="0"/>
                      <a:ext cx="4925500" cy="3303483"/>
                    </a:xfrm>
                    <a:prstGeom prst="rect">
                      <a:avLst/>
                    </a:prstGeom>
                  </pic:spPr>
                </pic:pic>
              </a:graphicData>
            </a:graphic>
          </wp:inline>
        </w:drawing>
      </w:r>
    </w:p>
    <w:p w14:paraId="7B155E0B" w14:textId="77777777" w:rsidR="0016718B" w:rsidRPr="00CE26C8" w:rsidRDefault="0016718B" w:rsidP="0016718B">
      <w:pPr>
        <w:pStyle w:val="SubStepAlpha"/>
        <w:numPr>
          <w:ilvl w:val="0"/>
          <w:numId w:val="0"/>
        </w:numPr>
        <w:ind w:left="720"/>
      </w:pPr>
    </w:p>
    <w:p w14:paraId="540100F4" w14:textId="48CD4987" w:rsidR="00B65878" w:rsidRPr="00CE26C8" w:rsidRDefault="00B65878" w:rsidP="00B65878">
      <w:pPr>
        <w:pStyle w:val="SubStepAlpha"/>
      </w:pPr>
      <w:r w:rsidRPr="00CE26C8">
        <w:t xml:space="preserve">Escriba </w:t>
      </w:r>
      <w:proofErr w:type="spellStart"/>
      <w:r w:rsidRPr="00CE26C8">
        <w:rPr>
          <w:b/>
        </w:rPr>
        <w:t>exit</w:t>
      </w:r>
      <w:proofErr w:type="spellEnd"/>
      <w:r w:rsidRPr="00CE26C8">
        <w:t xml:space="preserve"> para finalizar la sesión de Telnet.</w:t>
      </w:r>
    </w:p>
    <w:p w14:paraId="5268C6A8" w14:textId="330F6E3B" w:rsidR="00170647" w:rsidRPr="005D7ABE" w:rsidRDefault="005D7ABE" w:rsidP="005D7ABE">
      <w:pPr>
        <w:pStyle w:val="Respuesta"/>
      </w:pPr>
      <w:r w:rsidRPr="005D7ABE">
        <w:t>RESPUESTA</w:t>
      </w:r>
    </w:p>
    <w:p w14:paraId="2F3AF55C" w14:textId="77777777" w:rsidR="00B65878" w:rsidRPr="00CE26C8" w:rsidRDefault="00B65878" w:rsidP="00FA6F53">
      <w:pPr>
        <w:pStyle w:val="Ttulo2"/>
      </w:pPr>
      <w:r w:rsidRPr="00CE26C8">
        <w:t>Administrar la tabla de direcciones MAC</w:t>
      </w:r>
    </w:p>
    <w:p w14:paraId="03E39774" w14:textId="77777777" w:rsidR="00B65878" w:rsidRPr="00CE26C8" w:rsidRDefault="00B65878" w:rsidP="00B65878">
      <w:pPr>
        <w:pStyle w:val="BodyTextL25"/>
      </w:pPr>
      <w:r w:rsidRPr="00CE26C8">
        <w:t>En la Parte 4 determinará las direcciones MAC que el switch ha aprendido, configurará una dirección MAC estática en una interfaz del switch y luego retirará la dirección MAC estática de la interfaz.</w:t>
      </w:r>
    </w:p>
    <w:p w14:paraId="4D35E620" w14:textId="7BFEE619" w:rsidR="00B65878" w:rsidRPr="00CE26C8" w:rsidRDefault="00B65878" w:rsidP="00B65878">
      <w:pPr>
        <w:pStyle w:val="Ttulo3"/>
      </w:pPr>
      <w:r w:rsidRPr="00CE26C8">
        <w:t>Registrar la dirección MAC del host</w:t>
      </w:r>
    </w:p>
    <w:p w14:paraId="1E967937" w14:textId="2DF9D663" w:rsidR="0058372A" w:rsidRPr="00CE26C8" w:rsidRDefault="00B65878" w:rsidP="005D7ABE">
      <w:pPr>
        <w:pStyle w:val="BodyTextL25"/>
        <w:spacing w:before="0"/>
        <w:rPr>
          <w:rStyle w:val="AnswerGray"/>
          <w:b w:val="0"/>
          <w:shd w:val="clear" w:color="auto" w:fill="auto"/>
        </w:rPr>
      </w:pPr>
      <w:r w:rsidRPr="00CE26C8">
        <w:t xml:space="preserve">Abra una línea de comandos en PC-A y emita el comando </w:t>
      </w:r>
      <w:proofErr w:type="spellStart"/>
      <w:r w:rsidRPr="00CE26C8">
        <w:rPr>
          <w:b/>
        </w:rPr>
        <w:t>ipconfig</w:t>
      </w:r>
      <w:proofErr w:type="spellEnd"/>
      <w:r w:rsidRPr="00CE26C8">
        <w:rPr>
          <w:b/>
        </w:rPr>
        <w:t xml:space="preserve"> /</w:t>
      </w:r>
      <w:proofErr w:type="spellStart"/>
      <w:r w:rsidRPr="00CE26C8">
        <w:rPr>
          <w:b/>
        </w:rPr>
        <w:t>all</w:t>
      </w:r>
      <w:proofErr w:type="spellEnd"/>
      <w:r w:rsidRPr="00CE26C8">
        <w:t xml:space="preserve"> para determinar y registrar las direcciones Capa 2 (físicas) del NIC.</w:t>
      </w:r>
    </w:p>
    <w:p w14:paraId="0DB4F3A6" w14:textId="33D096A3" w:rsidR="0058372A" w:rsidRPr="005D7ABE" w:rsidRDefault="005D7ABE" w:rsidP="005D7ABE">
      <w:pPr>
        <w:pStyle w:val="Respuesta"/>
        <w:rPr>
          <w:rStyle w:val="AnswerGray"/>
          <w:rFonts w:ascii="Courier New" w:hAnsi="Courier New"/>
          <w:b w:val="0"/>
          <w:shd w:val="clear" w:color="auto" w:fill="auto"/>
        </w:rPr>
      </w:pPr>
      <w:r w:rsidRPr="005D7ABE">
        <w:t>RESPUESTA</w:t>
      </w:r>
    </w:p>
    <w:p w14:paraId="1C237606" w14:textId="77777777" w:rsidR="0058372A" w:rsidRPr="00CE26C8" w:rsidRDefault="0058372A" w:rsidP="0058372A">
      <w:pPr>
        <w:pStyle w:val="BodyTextL25"/>
        <w:spacing w:before="0"/>
        <w:rPr>
          <w:rStyle w:val="AnswerGray"/>
          <w:b w:val="0"/>
          <w:shd w:val="clear" w:color="auto" w:fill="auto"/>
        </w:rPr>
      </w:pPr>
    </w:p>
    <w:p w14:paraId="6FF78A07" w14:textId="6B5C3473" w:rsidR="00B65878" w:rsidRPr="00CE26C8" w:rsidRDefault="00B65878" w:rsidP="00FA6F53">
      <w:pPr>
        <w:pStyle w:val="Ttulo3"/>
        <w:spacing w:before="120"/>
      </w:pPr>
      <w:r w:rsidRPr="00CE26C8">
        <w:t>Determinar las direcciones MAC que el switch ha aprendido</w:t>
      </w:r>
    </w:p>
    <w:p w14:paraId="4B5504A1" w14:textId="5FE531B1" w:rsidR="00FA6F53" w:rsidRPr="00CE26C8" w:rsidRDefault="00FA6F53" w:rsidP="00FA6F53">
      <w:pPr>
        <w:pStyle w:val="ConfigWindow"/>
      </w:pPr>
      <w:r w:rsidRPr="00CE26C8">
        <w:t>Abrir la ventana de configuración</w:t>
      </w:r>
    </w:p>
    <w:p w14:paraId="06772861" w14:textId="77777777" w:rsidR="00B65878" w:rsidRPr="00CE26C8" w:rsidRDefault="00B65878" w:rsidP="00FA6F53">
      <w:pPr>
        <w:pStyle w:val="BodyTextL25"/>
        <w:spacing w:before="0"/>
      </w:pPr>
      <w:r w:rsidRPr="00CE26C8">
        <w:t xml:space="preserve">Muestre las direcciones MAC con el comando </w:t>
      </w:r>
      <w:proofErr w:type="gramStart"/>
      <w:r w:rsidRPr="00CE26C8">
        <w:rPr>
          <w:b/>
        </w:rPr>
        <w:t>show</w:t>
      </w:r>
      <w:proofErr w:type="gramEnd"/>
      <w:r w:rsidRPr="00CE26C8">
        <w:rPr>
          <w:b/>
        </w:rPr>
        <w:t xml:space="preserve"> </w:t>
      </w:r>
      <w:proofErr w:type="spellStart"/>
      <w:r w:rsidRPr="00CE26C8">
        <w:rPr>
          <w:b/>
        </w:rPr>
        <w:t>mac</w:t>
      </w:r>
      <w:proofErr w:type="spellEnd"/>
      <w:r w:rsidRPr="00CE26C8">
        <w:rPr>
          <w:b/>
        </w:rPr>
        <w:t xml:space="preserve"> </w:t>
      </w:r>
      <w:proofErr w:type="spellStart"/>
      <w:r w:rsidRPr="00CE26C8">
        <w:rPr>
          <w:b/>
        </w:rPr>
        <w:t>address</w:t>
      </w:r>
      <w:proofErr w:type="spellEnd"/>
      <w:r w:rsidRPr="00CE26C8">
        <w:rPr>
          <w:b/>
        </w:rPr>
        <w:t>-table</w:t>
      </w:r>
      <w:r w:rsidRPr="00CE26C8">
        <w:t>.</w:t>
      </w:r>
    </w:p>
    <w:p w14:paraId="77D6230B" w14:textId="4C9DDF42" w:rsidR="00B366ED" w:rsidRPr="00911D41" w:rsidRDefault="005D7ABE" w:rsidP="005D7ABE">
      <w:pPr>
        <w:pStyle w:val="Respuesta"/>
      </w:pPr>
      <w:r>
        <w:t>RESPUESTA</w:t>
      </w:r>
    </w:p>
    <w:p w14:paraId="6510DADF" w14:textId="527297F2" w:rsidR="00B65878" w:rsidRPr="00CE26C8" w:rsidRDefault="00B65878" w:rsidP="00E2130D">
      <w:pPr>
        <w:pStyle w:val="BodyTextL25"/>
        <w:spacing w:before="0"/>
      </w:pPr>
      <w:r w:rsidRPr="00CE26C8">
        <w:t>¿Cuántas direcciones dinámicas hay?</w:t>
      </w:r>
    </w:p>
    <w:p w14:paraId="44445B7A" w14:textId="55050B3D" w:rsidR="00E2130D" w:rsidRPr="00CE26C8" w:rsidRDefault="005D7ABE" w:rsidP="005D7ABE">
      <w:pPr>
        <w:pStyle w:val="Respuesta"/>
      </w:pPr>
      <w:r>
        <w:t>RESPUESTA</w:t>
      </w:r>
    </w:p>
    <w:p w14:paraId="52A98FE0" w14:textId="2EE6B190" w:rsidR="00B65878" w:rsidRPr="00CE26C8" w:rsidRDefault="00B65878" w:rsidP="008E4169">
      <w:pPr>
        <w:pStyle w:val="BodyTextL25"/>
      </w:pPr>
      <w:r w:rsidRPr="00CE26C8">
        <w:t>¿Cuántas direcciones MAC hay en total?</w:t>
      </w:r>
    </w:p>
    <w:p w14:paraId="439A3127" w14:textId="0AE077A7" w:rsidR="008E4169" w:rsidRPr="00CE26C8" w:rsidRDefault="005D7ABE" w:rsidP="005D7ABE">
      <w:pPr>
        <w:pStyle w:val="Respuesta"/>
      </w:pPr>
      <w:r>
        <w:t>RESPUESTA</w:t>
      </w:r>
    </w:p>
    <w:p w14:paraId="382AFF5E" w14:textId="5AA04D43" w:rsidR="007B6636" w:rsidRPr="00CE26C8" w:rsidRDefault="00B65878" w:rsidP="00CD5D48">
      <w:pPr>
        <w:pStyle w:val="BodyTextL25"/>
      </w:pPr>
      <w:r w:rsidRPr="00CE26C8">
        <w:t>¿Coincide la dirección MAC dinámica con la dirección MAC de PC-A?</w:t>
      </w:r>
    </w:p>
    <w:p w14:paraId="0C29E9AA" w14:textId="35B7ED51" w:rsidR="00CD5D48" w:rsidRPr="00CE26C8" w:rsidRDefault="005D7ABE" w:rsidP="005D7ABE">
      <w:pPr>
        <w:pStyle w:val="Respuesta"/>
      </w:pPr>
      <w:r>
        <w:t>RESPUESTA</w:t>
      </w:r>
    </w:p>
    <w:p w14:paraId="2825F785" w14:textId="77777777" w:rsidR="00B65878" w:rsidRPr="00CE26C8" w:rsidRDefault="00B65878" w:rsidP="00B65878">
      <w:pPr>
        <w:pStyle w:val="Ttulo3"/>
      </w:pPr>
      <w:r w:rsidRPr="00CE26C8">
        <w:t xml:space="preserve">Enumerar las opciones del comando </w:t>
      </w:r>
      <w:proofErr w:type="gramStart"/>
      <w:r w:rsidRPr="00CE26C8">
        <w:t>show</w:t>
      </w:r>
      <w:proofErr w:type="gramEnd"/>
      <w:r w:rsidRPr="00CE26C8">
        <w:t xml:space="preserve"> </w:t>
      </w:r>
      <w:proofErr w:type="spellStart"/>
      <w:r w:rsidRPr="00CE26C8">
        <w:t>mac</w:t>
      </w:r>
      <w:proofErr w:type="spellEnd"/>
      <w:r w:rsidRPr="00CE26C8">
        <w:t xml:space="preserve"> </w:t>
      </w:r>
      <w:proofErr w:type="spellStart"/>
      <w:r w:rsidRPr="00CE26C8">
        <w:t>address</w:t>
      </w:r>
      <w:proofErr w:type="spellEnd"/>
      <w:r w:rsidRPr="00CE26C8">
        <w:t>-table</w:t>
      </w:r>
    </w:p>
    <w:p w14:paraId="53958195" w14:textId="77777777" w:rsidR="00B65878" w:rsidRPr="00CE26C8" w:rsidRDefault="00B65878" w:rsidP="007B6636">
      <w:pPr>
        <w:pStyle w:val="SubStepAlpha"/>
      </w:pPr>
      <w:r w:rsidRPr="00CE26C8">
        <w:t>Muestre las opciones de la tabla de direcciones MAC.</w:t>
      </w:r>
    </w:p>
    <w:p w14:paraId="094A7F1D" w14:textId="56458C71" w:rsidR="00195D08" w:rsidRPr="007F65A5" w:rsidRDefault="007F65A5" w:rsidP="007F65A5">
      <w:pPr>
        <w:pStyle w:val="Respuesta"/>
      </w:pPr>
      <w:r w:rsidRPr="007F65A5">
        <w:lastRenderedPageBreak/>
        <w:t>RESPUESTA</w:t>
      </w:r>
    </w:p>
    <w:p w14:paraId="077D72C7" w14:textId="77777777" w:rsidR="00195D08" w:rsidRDefault="00195D08" w:rsidP="00195D08">
      <w:pPr>
        <w:pStyle w:val="Respuesta"/>
      </w:pPr>
    </w:p>
    <w:p w14:paraId="15A5DBE8" w14:textId="09FB4472" w:rsidR="007B6636" w:rsidRPr="00CE26C8" w:rsidRDefault="007B6636" w:rsidP="00195D08">
      <w:pPr>
        <w:pStyle w:val="BodyTextL50"/>
        <w:spacing w:before="0"/>
      </w:pPr>
      <w:r w:rsidRPr="00195D08">
        <w:rPr>
          <w:b/>
          <w:bCs/>
        </w:rPr>
        <w:t>Pregunta</w:t>
      </w:r>
      <w:r w:rsidRPr="00CE26C8">
        <w:t>:</w:t>
      </w:r>
    </w:p>
    <w:p w14:paraId="5D277645" w14:textId="72286732" w:rsidR="007B6636" w:rsidRPr="00CE26C8" w:rsidRDefault="00B65878" w:rsidP="00B477D4">
      <w:pPr>
        <w:pStyle w:val="BodyTextL50"/>
        <w:spacing w:before="0"/>
      </w:pPr>
      <w:r w:rsidRPr="00CE26C8">
        <w:t xml:space="preserve">¿Cuántas opciones se encuentran disponibles para el comando </w:t>
      </w:r>
      <w:proofErr w:type="gramStart"/>
      <w:r w:rsidRPr="00CE26C8">
        <w:rPr>
          <w:b/>
        </w:rPr>
        <w:t>show</w:t>
      </w:r>
      <w:proofErr w:type="gramEnd"/>
      <w:r w:rsidRPr="00CE26C8">
        <w:rPr>
          <w:b/>
        </w:rPr>
        <w:t xml:space="preserve"> </w:t>
      </w:r>
      <w:proofErr w:type="spellStart"/>
      <w:r w:rsidRPr="00CE26C8">
        <w:rPr>
          <w:b/>
        </w:rPr>
        <w:t>mac</w:t>
      </w:r>
      <w:proofErr w:type="spellEnd"/>
      <w:r w:rsidRPr="00CE26C8">
        <w:rPr>
          <w:b/>
        </w:rPr>
        <w:t xml:space="preserve"> </w:t>
      </w:r>
      <w:proofErr w:type="spellStart"/>
      <w:r w:rsidRPr="00CE26C8">
        <w:rPr>
          <w:b/>
        </w:rPr>
        <w:t>address</w:t>
      </w:r>
      <w:proofErr w:type="spellEnd"/>
      <w:r w:rsidRPr="00CE26C8">
        <w:rPr>
          <w:b/>
        </w:rPr>
        <w:t>-table</w:t>
      </w:r>
      <w:r w:rsidRPr="00CE26C8">
        <w:t>?</w:t>
      </w:r>
    </w:p>
    <w:p w14:paraId="6F1E5F93" w14:textId="27E2C998" w:rsidR="00B65878" w:rsidRPr="00CE26C8" w:rsidRDefault="007F65A5" w:rsidP="007F65A5">
      <w:pPr>
        <w:pStyle w:val="Respuesta"/>
      </w:pPr>
      <w:r>
        <w:t>RESPUESTA</w:t>
      </w:r>
    </w:p>
    <w:p w14:paraId="7B45771F" w14:textId="77777777" w:rsidR="00B65878" w:rsidRPr="00CE26C8" w:rsidRDefault="00B65878" w:rsidP="00B65878">
      <w:pPr>
        <w:pStyle w:val="SubStepAlpha"/>
      </w:pPr>
      <w:r w:rsidRPr="00CE26C8">
        <w:t xml:space="preserve">Emita el comando </w:t>
      </w:r>
      <w:proofErr w:type="gramStart"/>
      <w:r w:rsidRPr="00CE26C8">
        <w:rPr>
          <w:b/>
        </w:rPr>
        <w:t>show</w:t>
      </w:r>
      <w:proofErr w:type="gramEnd"/>
      <w:r w:rsidRPr="00CE26C8">
        <w:rPr>
          <w:b/>
        </w:rPr>
        <w:t xml:space="preserve"> </w:t>
      </w:r>
      <w:proofErr w:type="spellStart"/>
      <w:r w:rsidRPr="00CE26C8">
        <w:rPr>
          <w:b/>
        </w:rPr>
        <w:t>mac</w:t>
      </w:r>
      <w:proofErr w:type="spellEnd"/>
      <w:r w:rsidRPr="00CE26C8">
        <w:rPr>
          <w:b/>
        </w:rPr>
        <w:t xml:space="preserve"> </w:t>
      </w:r>
      <w:proofErr w:type="spellStart"/>
      <w:r w:rsidRPr="00CE26C8">
        <w:rPr>
          <w:b/>
        </w:rPr>
        <w:t>address</w:t>
      </w:r>
      <w:proofErr w:type="spellEnd"/>
      <w:r w:rsidRPr="00CE26C8">
        <w:rPr>
          <w:b/>
        </w:rPr>
        <w:t xml:space="preserve">-table </w:t>
      </w:r>
      <w:proofErr w:type="spellStart"/>
      <w:r w:rsidRPr="00CE26C8">
        <w:rPr>
          <w:b/>
        </w:rPr>
        <w:t>dynamic</w:t>
      </w:r>
      <w:proofErr w:type="spellEnd"/>
      <w:r w:rsidRPr="00CE26C8">
        <w:t xml:space="preserve"> para mostrar solo las direcciones MAC que se detectaron dinámicamente.</w:t>
      </w:r>
    </w:p>
    <w:p w14:paraId="6E0FB305" w14:textId="3BF412C7" w:rsidR="007B6636" w:rsidRPr="007F65A5" w:rsidRDefault="007F65A5" w:rsidP="007F65A5">
      <w:pPr>
        <w:pStyle w:val="Respuesta"/>
      </w:pPr>
      <w:r w:rsidRPr="007F65A5">
        <w:t>RESPUESTA</w:t>
      </w:r>
    </w:p>
    <w:p w14:paraId="184F1FFE" w14:textId="77777777" w:rsidR="00187073" w:rsidRPr="009D475F" w:rsidRDefault="00187073" w:rsidP="00187073">
      <w:pPr>
        <w:pStyle w:val="Respuesta"/>
      </w:pPr>
    </w:p>
    <w:p w14:paraId="67E723F2" w14:textId="25946665" w:rsidR="00B65878" w:rsidRPr="00CE26C8" w:rsidRDefault="00B65878" w:rsidP="002B3708">
      <w:pPr>
        <w:pStyle w:val="BodyTextL50"/>
        <w:spacing w:before="0"/>
      </w:pPr>
      <w:r w:rsidRPr="00CE26C8">
        <w:t>¿Cuántas direcciones dinámicas hay?</w:t>
      </w:r>
    </w:p>
    <w:p w14:paraId="5DFD7B35" w14:textId="7DAF8204" w:rsidR="002B3708" w:rsidRPr="00CE26C8" w:rsidRDefault="002B3708" w:rsidP="002B3708">
      <w:pPr>
        <w:pStyle w:val="Respuesta"/>
      </w:pPr>
      <w:r w:rsidRPr="00CE26C8">
        <w:t xml:space="preserve">Hay </w:t>
      </w:r>
      <w:r w:rsidR="002F1978">
        <w:t>una</w:t>
      </w:r>
      <w:r w:rsidRPr="00CE26C8">
        <w:t xml:space="preserve"> direcci</w:t>
      </w:r>
      <w:r w:rsidR="002F1978">
        <w:t>ón</w:t>
      </w:r>
      <w:r w:rsidRPr="00CE26C8">
        <w:t xml:space="preserve"> dinámica</w:t>
      </w:r>
    </w:p>
    <w:p w14:paraId="295ADDAC" w14:textId="77777777" w:rsidR="00B65878" w:rsidRDefault="00B65878" w:rsidP="00B65878">
      <w:pPr>
        <w:pStyle w:val="SubStepAlpha"/>
      </w:pPr>
      <w:r w:rsidRPr="00CE26C8">
        <w:t xml:space="preserve">Observe la entrada de dirección MAC de PC-A. El formato de dirección MAC del comando es </w:t>
      </w:r>
      <w:proofErr w:type="spellStart"/>
      <w:proofErr w:type="gramStart"/>
      <w:r w:rsidRPr="00CE26C8">
        <w:t>xxxx.xxxx</w:t>
      </w:r>
      <w:proofErr w:type="gramEnd"/>
      <w:r w:rsidRPr="00CE26C8">
        <w:t>.xxxx</w:t>
      </w:r>
      <w:proofErr w:type="spellEnd"/>
      <w:r w:rsidRPr="00CE26C8">
        <w:t>.</w:t>
      </w:r>
    </w:p>
    <w:p w14:paraId="1B5B2927" w14:textId="2AC0F9F9" w:rsidR="00B717C2" w:rsidRPr="00B717C2" w:rsidRDefault="00B717C2" w:rsidP="00B717C2">
      <w:pPr>
        <w:pStyle w:val="SubStepAlpha"/>
        <w:numPr>
          <w:ilvl w:val="0"/>
          <w:numId w:val="0"/>
        </w:numPr>
        <w:ind w:left="1440"/>
        <w:rPr>
          <w:lang w:val="en-GB"/>
        </w:rPr>
      </w:pPr>
      <w:r w:rsidRPr="00B717C2">
        <w:rPr>
          <w:lang w:val="en-GB"/>
        </w:rPr>
        <w:t>S</w:t>
      </w:r>
      <w:r>
        <w:rPr>
          <w:lang w:val="en-GB"/>
        </w:rPr>
        <w:t>99</w:t>
      </w:r>
      <w:r w:rsidRPr="00B717C2">
        <w:rPr>
          <w:lang w:val="en-GB"/>
        </w:rPr>
        <w:t># show mac address</w:t>
      </w:r>
      <w:r w:rsidR="00DB24B6">
        <w:rPr>
          <w:lang w:val="en-GB"/>
        </w:rPr>
        <w:t xml:space="preserve"> </w:t>
      </w:r>
      <w:r w:rsidRPr="00B717C2">
        <w:rPr>
          <w:lang w:val="en-GB"/>
        </w:rPr>
        <w:t>&lt;PC-A MAC here&gt;</w:t>
      </w:r>
    </w:p>
    <w:p w14:paraId="76645D40" w14:textId="102215F3" w:rsidR="00504B5E" w:rsidRPr="007F65A5" w:rsidRDefault="007F65A5" w:rsidP="007F65A5">
      <w:pPr>
        <w:pStyle w:val="Respuesta"/>
      </w:pPr>
      <w:r>
        <w:t>RESPUESTA</w:t>
      </w:r>
    </w:p>
    <w:p w14:paraId="20F24E66" w14:textId="77777777" w:rsidR="00B65878" w:rsidRPr="00CE26C8" w:rsidRDefault="00B65878" w:rsidP="00B65878">
      <w:pPr>
        <w:pStyle w:val="Ttulo3"/>
        <w:rPr>
          <w:bCs w:val="0"/>
        </w:rPr>
      </w:pPr>
      <w:r w:rsidRPr="00CE26C8">
        <w:t>Configurar una dirección MAC estática</w:t>
      </w:r>
    </w:p>
    <w:p w14:paraId="0AB67381" w14:textId="77777777" w:rsidR="00B65878" w:rsidRPr="00CE26C8" w:rsidRDefault="00B65878" w:rsidP="00B65878">
      <w:pPr>
        <w:pStyle w:val="SubStepAlpha"/>
        <w:keepNext/>
      </w:pPr>
      <w:r w:rsidRPr="00CE26C8">
        <w:t>Limpie la tabla de direcciones MAC.</w:t>
      </w:r>
    </w:p>
    <w:p w14:paraId="1479C42D" w14:textId="77777777" w:rsidR="00B65878" w:rsidRDefault="00B65878" w:rsidP="00B65878">
      <w:pPr>
        <w:pStyle w:val="BodyTextL50"/>
      </w:pPr>
      <w:r w:rsidRPr="00CE26C8">
        <w:t xml:space="preserve">Para quitar las direcciones MAC existentes, use el comando </w:t>
      </w:r>
      <w:proofErr w:type="spellStart"/>
      <w:r w:rsidRPr="00CE26C8">
        <w:rPr>
          <w:b/>
        </w:rPr>
        <w:t>clear</w:t>
      </w:r>
      <w:proofErr w:type="spellEnd"/>
      <w:r w:rsidRPr="00CE26C8">
        <w:rPr>
          <w:b/>
        </w:rPr>
        <w:t xml:space="preserve"> </w:t>
      </w:r>
      <w:proofErr w:type="spellStart"/>
      <w:r w:rsidRPr="00CE26C8">
        <w:rPr>
          <w:b/>
        </w:rPr>
        <w:t>mac</w:t>
      </w:r>
      <w:proofErr w:type="spellEnd"/>
      <w:r w:rsidRPr="00CE26C8">
        <w:rPr>
          <w:b/>
        </w:rPr>
        <w:t xml:space="preserve"> </w:t>
      </w:r>
      <w:proofErr w:type="spellStart"/>
      <w:r w:rsidRPr="00CE26C8">
        <w:rPr>
          <w:b/>
        </w:rPr>
        <w:t>address</w:t>
      </w:r>
      <w:proofErr w:type="spellEnd"/>
      <w:r w:rsidRPr="00CE26C8">
        <w:rPr>
          <w:b/>
        </w:rPr>
        <w:t xml:space="preserve">-table </w:t>
      </w:r>
      <w:proofErr w:type="spellStart"/>
      <w:r w:rsidRPr="00CE26C8">
        <w:rPr>
          <w:b/>
        </w:rPr>
        <w:t>dynamic</w:t>
      </w:r>
      <w:proofErr w:type="spellEnd"/>
      <w:r w:rsidRPr="00CE26C8">
        <w:t xml:space="preserve"> en el modo EXEC con privilegios.</w:t>
      </w:r>
    </w:p>
    <w:p w14:paraId="1E67C18D" w14:textId="5606E2CF" w:rsidR="00B65878" w:rsidRPr="007F65A5" w:rsidRDefault="007F65A5" w:rsidP="007F65A5">
      <w:pPr>
        <w:pStyle w:val="Respuesta"/>
      </w:pPr>
      <w:r>
        <w:t>RESPUESTA</w:t>
      </w:r>
    </w:p>
    <w:p w14:paraId="0D78F17A" w14:textId="226C6B7E" w:rsidR="00B65878" w:rsidRDefault="00B65878" w:rsidP="00B65878">
      <w:pPr>
        <w:pStyle w:val="SubStepAlpha"/>
      </w:pPr>
      <w:r w:rsidRPr="00CE26C8">
        <w:t>Verifique que la tabla de direcciones MAC se haya eliminado.</w:t>
      </w:r>
    </w:p>
    <w:p w14:paraId="4AD2EA6C" w14:textId="77777777" w:rsidR="00DB24B6" w:rsidRPr="000414B2" w:rsidRDefault="00DB24B6" w:rsidP="00DB24B6">
      <w:pPr>
        <w:pStyle w:val="BodyTextL50"/>
        <w:rPr>
          <w:lang w:val="en-GB"/>
        </w:rPr>
      </w:pPr>
      <w:r w:rsidRPr="000414B2">
        <w:rPr>
          <w:lang w:val="en-GB"/>
        </w:rPr>
        <w:t>S99#show mac-address-table dynamic</w:t>
      </w:r>
    </w:p>
    <w:p w14:paraId="55CD5570" w14:textId="5412A615" w:rsidR="007B6636" w:rsidRPr="007F65A5" w:rsidRDefault="007F65A5" w:rsidP="007F65A5">
      <w:pPr>
        <w:pStyle w:val="Respuesta"/>
      </w:pPr>
      <w:r>
        <w:t>RESPUESTA</w:t>
      </w:r>
    </w:p>
    <w:p w14:paraId="2701DBA4" w14:textId="6DD34A55" w:rsidR="00B65878" w:rsidRDefault="00B65878" w:rsidP="00EA2CA7">
      <w:pPr>
        <w:pStyle w:val="BodyTextL50"/>
        <w:spacing w:before="0"/>
      </w:pPr>
      <w:r w:rsidRPr="00CE26C8">
        <w:t>¿Cuántas direcciones MAC estáticas hay?</w:t>
      </w:r>
    </w:p>
    <w:p w14:paraId="335DC19E" w14:textId="6B4182A2" w:rsidR="00EA2CA7" w:rsidRDefault="00B717C2" w:rsidP="007F65A5">
      <w:pPr>
        <w:pStyle w:val="Respuesta"/>
        <w:rPr>
          <w:color w:val="000000" w:themeColor="text1"/>
          <w:lang w:val="en-GB"/>
        </w:rPr>
      </w:pPr>
      <w:r w:rsidRPr="00B717C2">
        <w:rPr>
          <w:color w:val="000000" w:themeColor="text1"/>
          <w:lang w:val="en-GB"/>
        </w:rPr>
        <w:t>S99# show mac address-table</w:t>
      </w:r>
    </w:p>
    <w:p w14:paraId="0F847F52" w14:textId="67A3D250" w:rsidR="007F65A5" w:rsidRPr="007F65A5" w:rsidRDefault="007F65A5" w:rsidP="007F65A5">
      <w:pPr>
        <w:pStyle w:val="Respuesta"/>
      </w:pPr>
      <w:r>
        <w:t>RESPUESTA</w:t>
      </w:r>
    </w:p>
    <w:p w14:paraId="0D53E079" w14:textId="54B019AE" w:rsidR="00B65878" w:rsidRPr="00DE1915" w:rsidRDefault="00B65878" w:rsidP="00B65878">
      <w:pPr>
        <w:pStyle w:val="InstNoteRedL50"/>
        <w:rPr>
          <w:color w:val="92D050"/>
        </w:rPr>
      </w:pPr>
      <w:r w:rsidRPr="00DE1915">
        <w:rPr>
          <w:b/>
          <w:color w:val="92D050"/>
        </w:rPr>
        <w:t>Nota</w:t>
      </w:r>
      <w:r w:rsidRPr="00DE1915">
        <w:rPr>
          <w:color w:val="92D050"/>
        </w:rPr>
        <w:t>: las primeras 20 direcciones estáticas en la tabla de direcciones MAC están integradas.</w:t>
      </w:r>
    </w:p>
    <w:p w14:paraId="23E6D8D9" w14:textId="63F350E3" w:rsidR="00A942AE" w:rsidRPr="00CE26C8" w:rsidRDefault="00B65878" w:rsidP="00BA425F">
      <w:pPr>
        <w:pStyle w:val="BodyTextL50"/>
      </w:pPr>
      <w:r w:rsidRPr="00CE26C8">
        <w:t>¿Cuántas direcciones dinámicas hay?</w:t>
      </w:r>
    </w:p>
    <w:p w14:paraId="2262E8B3" w14:textId="0A9A3D8A" w:rsidR="00B717C2" w:rsidRPr="00BA425F" w:rsidRDefault="003B7381" w:rsidP="003B7381">
      <w:pPr>
        <w:pStyle w:val="Respuesta"/>
      </w:pPr>
      <w:r>
        <w:t>RESPUESTA</w:t>
      </w:r>
    </w:p>
    <w:p w14:paraId="7804E60E" w14:textId="77777777" w:rsidR="00B65878" w:rsidRPr="00CE26C8" w:rsidRDefault="00B65878" w:rsidP="00B65878">
      <w:pPr>
        <w:pStyle w:val="SubStepAlpha"/>
      </w:pPr>
      <w:r w:rsidRPr="00CE26C8">
        <w:t>Examine nuevamente la tabla de direcciones MAC</w:t>
      </w:r>
    </w:p>
    <w:p w14:paraId="6EFAA26A" w14:textId="150016DD" w:rsidR="00B65878" w:rsidRPr="00CE26C8" w:rsidRDefault="00B65878" w:rsidP="00B65878">
      <w:pPr>
        <w:pStyle w:val="BodyTextL50"/>
      </w:pPr>
      <w:r w:rsidRPr="00CE26C8">
        <w:t>Es muy probable que una aplicación en ejecución en la computadora ya haya enviado una trama por la NIC hacia el S</w:t>
      </w:r>
      <w:r w:rsidR="00F239C4">
        <w:t>99</w:t>
      </w:r>
      <w:r w:rsidRPr="00CE26C8">
        <w:t>. Observe la tabla de direcciones MAC de nuevo en el modo EXEC con privilegios para ver si S</w:t>
      </w:r>
      <w:r w:rsidR="00F239C4">
        <w:t>99</w:t>
      </w:r>
      <w:r w:rsidRPr="00CE26C8">
        <w:t xml:space="preserve"> ha vuelto a aprender la dirección MAC de PC-A.</w:t>
      </w:r>
    </w:p>
    <w:p w14:paraId="246E4059" w14:textId="3566318E" w:rsidR="00A942AE" w:rsidRPr="003B7381" w:rsidRDefault="003B7381" w:rsidP="003B7381">
      <w:pPr>
        <w:pStyle w:val="Respuesta"/>
      </w:pPr>
      <w:r>
        <w:t>RESPUESTA</w:t>
      </w:r>
    </w:p>
    <w:p w14:paraId="4FA5FE58" w14:textId="5245D8E2" w:rsidR="00A942AE" w:rsidRPr="00CE26C8" w:rsidRDefault="00B65878" w:rsidP="005E4F62">
      <w:pPr>
        <w:pStyle w:val="BodyTextL50"/>
        <w:spacing w:before="0"/>
      </w:pPr>
      <w:r w:rsidRPr="00CE26C8">
        <w:t>¿Cuántas direcciones dinámicas hay?</w:t>
      </w:r>
    </w:p>
    <w:p w14:paraId="487E64E6" w14:textId="356A8116" w:rsidR="00B65878" w:rsidRPr="005E4F62" w:rsidRDefault="003B7381" w:rsidP="003B7381">
      <w:pPr>
        <w:pStyle w:val="Respuesta"/>
      </w:pPr>
      <w:r>
        <w:t>RESPUESTA</w:t>
      </w:r>
    </w:p>
    <w:p w14:paraId="3B42AB2F" w14:textId="465226D8" w:rsidR="00A942AE" w:rsidRPr="00CE26C8" w:rsidRDefault="00B65878" w:rsidP="00903C19">
      <w:pPr>
        <w:pStyle w:val="BodyTextL50"/>
      </w:pPr>
      <w:r w:rsidRPr="00CE26C8">
        <w:t>¿Por qué cambió esto desde la última visualización?</w:t>
      </w:r>
    </w:p>
    <w:p w14:paraId="588E036C" w14:textId="145CDCD5" w:rsidR="00B65878" w:rsidRPr="00903C19" w:rsidRDefault="003B7381" w:rsidP="003B7381">
      <w:pPr>
        <w:pStyle w:val="Respuesta"/>
      </w:pPr>
      <w:r>
        <w:t>RESPUESTA</w:t>
      </w:r>
    </w:p>
    <w:p w14:paraId="5B262E89" w14:textId="59B13F61" w:rsidR="00B65878" w:rsidRPr="00CE26C8" w:rsidRDefault="00B65878" w:rsidP="00B65878">
      <w:pPr>
        <w:pStyle w:val="BodyTextL50"/>
      </w:pPr>
      <w:r w:rsidRPr="00CE26C8">
        <w:t>Si el S</w:t>
      </w:r>
      <w:r w:rsidR="00454408">
        <w:t>99</w:t>
      </w:r>
      <w:r w:rsidRPr="00CE26C8">
        <w:t xml:space="preserve"> aún no volvió a detectar la dirección MAC de la PC-A, haga ping a la dirección IP de la VLAN </w:t>
      </w:r>
      <w:r w:rsidR="00B33783">
        <w:t>99</w:t>
      </w:r>
      <w:r w:rsidRPr="00CE26C8">
        <w:t xml:space="preserve"> del switch desde la PC-A y, a continuación, repita el comando </w:t>
      </w:r>
      <w:proofErr w:type="gramStart"/>
      <w:r w:rsidRPr="00CE26C8">
        <w:rPr>
          <w:b/>
        </w:rPr>
        <w:t>show</w:t>
      </w:r>
      <w:proofErr w:type="gramEnd"/>
      <w:r w:rsidRPr="00CE26C8">
        <w:rPr>
          <w:b/>
        </w:rPr>
        <w:t xml:space="preserve"> </w:t>
      </w:r>
      <w:proofErr w:type="spellStart"/>
      <w:r w:rsidRPr="00CE26C8">
        <w:rPr>
          <w:b/>
        </w:rPr>
        <w:t>mac</w:t>
      </w:r>
      <w:proofErr w:type="spellEnd"/>
      <w:r w:rsidRPr="00CE26C8">
        <w:rPr>
          <w:b/>
        </w:rPr>
        <w:t xml:space="preserve"> </w:t>
      </w:r>
      <w:proofErr w:type="spellStart"/>
      <w:r w:rsidRPr="00CE26C8">
        <w:rPr>
          <w:b/>
        </w:rPr>
        <w:t>address</w:t>
      </w:r>
      <w:proofErr w:type="spellEnd"/>
      <w:r w:rsidRPr="00CE26C8">
        <w:rPr>
          <w:b/>
        </w:rPr>
        <w:t>-table</w:t>
      </w:r>
      <w:r w:rsidRPr="00CE26C8">
        <w:t>.</w:t>
      </w:r>
    </w:p>
    <w:p w14:paraId="62D4119D" w14:textId="77777777" w:rsidR="00B65878" w:rsidRPr="00CE26C8" w:rsidRDefault="00B65878" w:rsidP="00A942AE">
      <w:pPr>
        <w:pStyle w:val="SubStepAlpha"/>
      </w:pPr>
      <w:r w:rsidRPr="00CE26C8">
        <w:t>Configure una dirección MAC estática.</w:t>
      </w:r>
    </w:p>
    <w:p w14:paraId="7CB497B0" w14:textId="77777777" w:rsidR="00B65878" w:rsidRPr="00CE26C8" w:rsidRDefault="00B65878" w:rsidP="00B65878">
      <w:pPr>
        <w:pStyle w:val="BodyTextL50"/>
      </w:pPr>
      <w:r w:rsidRPr="00CE26C8">
        <w:lastRenderedPageBreak/>
        <w:t>Para especificar a qué puertos se puede conectar un host, una opción es crear una asignación estática de la dirección MAC del host a un puerto.</w:t>
      </w:r>
    </w:p>
    <w:p w14:paraId="372C2B1B" w14:textId="1CCDA0AA" w:rsidR="00B65878" w:rsidRPr="00CE26C8" w:rsidRDefault="00B65878" w:rsidP="00B65878">
      <w:pPr>
        <w:pStyle w:val="BodyTextL50"/>
      </w:pPr>
      <w:r w:rsidRPr="00CE26C8">
        <w:t>Configure una dirección MAC estática en F0/</w:t>
      </w:r>
      <w:r w:rsidR="00454408">
        <w:t>1</w:t>
      </w:r>
      <w:r w:rsidRPr="00CE26C8">
        <w:t xml:space="preserve"> con la dirección que se registró para la PC-A en la parte 4, paso 1. La dirección MAC </w:t>
      </w:r>
      <w:r w:rsidR="00454408" w:rsidRPr="00454408">
        <w:t>7456.3c3c.4219</w:t>
      </w:r>
      <w:r w:rsidRPr="00CE26C8">
        <w:t xml:space="preserve"> se usa solo como ejemplo. Debe utilizar la dirección MAC de PC-A, que es diferente de la que se da aquí como ejemplo.</w:t>
      </w:r>
    </w:p>
    <w:p w14:paraId="347E8180" w14:textId="71922ACF" w:rsidR="00B65878" w:rsidRPr="003B7381" w:rsidRDefault="003B7381" w:rsidP="003B7381">
      <w:pPr>
        <w:pStyle w:val="Respuesta"/>
      </w:pPr>
      <w:r>
        <w:t>RESPUESTA</w:t>
      </w:r>
    </w:p>
    <w:p w14:paraId="265226F6" w14:textId="77777777" w:rsidR="00DE1915" w:rsidRPr="009C0F9D" w:rsidRDefault="00DE1915" w:rsidP="00790D82">
      <w:pPr>
        <w:pStyle w:val="Respuesta"/>
        <w:rPr>
          <w:lang w:val="en-GB"/>
        </w:rPr>
      </w:pPr>
    </w:p>
    <w:p w14:paraId="743AEB68" w14:textId="77777777" w:rsidR="00B65878" w:rsidRPr="00CE26C8" w:rsidRDefault="00B65878" w:rsidP="00B65878">
      <w:pPr>
        <w:pStyle w:val="SubStepAlpha"/>
      </w:pPr>
      <w:r w:rsidRPr="00CE26C8">
        <w:t>Verifique las entradas de la tabla de direcciones MAC.</w:t>
      </w:r>
    </w:p>
    <w:p w14:paraId="3EB99822" w14:textId="44183293" w:rsidR="00A942AE" w:rsidRPr="003B7381" w:rsidRDefault="003B7381" w:rsidP="003B7381">
      <w:pPr>
        <w:pStyle w:val="Respuesta"/>
      </w:pPr>
      <w:r w:rsidRPr="003B7381">
        <w:t>RESPUESTA</w:t>
      </w:r>
    </w:p>
    <w:p w14:paraId="3ED99FCA" w14:textId="6491008A" w:rsidR="00A942AE" w:rsidRPr="00CE26C8" w:rsidRDefault="00B65878" w:rsidP="009C5580">
      <w:pPr>
        <w:pStyle w:val="BodyTextL50"/>
        <w:spacing w:before="0"/>
      </w:pPr>
      <w:r w:rsidRPr="00CE26C8">
        <w:t>¿Cuántas direcciones MAC hay en total?</w:t>
      </w:r>
    </w:p>
    <w:p w14:paraId="46945A67" w14:textId="3DAB8C0E" w:rsidR="00B65878" w:rsidRPr="00F26FB9" w:rsidRDefault="003B7381" w:rsidP="003B7381">
      <w:pPr>
        <w:pStyle w:val="Respuesta"/>
      </w:pPr>
      <w:r>
        <w:t>RESPUESTA</w:t>
      </w:r>
    </w:p>
    <w:p w14:paraId="3C3A1A81" w14:textId="452E2DC4" w:rsidR="00B65878" w:rsidRDefault="00B65878" w:rsidP="00790D82">
      <w:pPr>
        <w:pStyle w:val="BodyTextL50"/>
      </w:pPr>
      <w:r w:rsidRPr="00CE26C8">
        <w:t>¿Cuántas direcciones estáticas hay?</w:t>
      </w:r>
    </w:p>
    <w:p w14:paraId="3BDF2471" w14:textId="39421789" w:rsidR="00790D82" w:rsidRPr="003B7381" w:rsidRDefault="003B7381" w:rsidP="003B7381">
      <w:pPr>
        <w:pStyle w:val="Respuesta"/>
        <w:rPr>
          <w:rStyle w:val="AnswerGray"/>
          <w:rFonts w:ascii="Courier New" w:hAnsi="Courier New"/>
          <w:b w:val="0"/>
          <w:shd w:val="clear" w:color="auto" w:fill="auto"/>
        </w:rPr>
      </w:pPr>
      <w:r>
        <w:t>RESPUESTA</w:t>
      </w:r>
    </w:p>
    <w:p w14:paraId="1C17A62D" w14:textId="77777777" w:rsidR="00B65878" w:rsidRPr="00CE26C8" w:rsidRDefault="00B65878" w:rsidP="00B65878">
      <w:pPr>
        <w:pStyle w:val="SubStepAlpha"/>
      </w:pPr>
      <w:r w:rsidRPr="00CE26C8">
        <w:t xml:space="preserve">Elimine la entrada de MAC estática. Ingrese al modo de configuración global y elimine el comando escribiendo </w:t>
      </w:r>
      <w:r w:rsidRPr="00CE26C8">
        <w:rPr>
          <w:b/>
        </w:rPr>
        <w:t>no</w:t>
      </w:r>
      <w:r w:rsidRPr="00CE26C8">
        <w:t xml:space="preserve"> delante de la cadena de comandos.</w:t>
      </w:r>
    </w:p>
    <w:p w14:paraId="524EC19F" w14:textId="095C2E94" w:rsidR="00B65878" w:rsidRPr="009D475F" w:rsidRDefault="00B65878" w:rsidP="00B65878">
      <w:pPr>
        <w:pStyle w:val="BodyTextL50"/>
        <w:rPr>
          <w:lang w:val="en-GB"/>
        </w:rPr>
      </w:pPr>
      <w:r w:rsidRPr="00CE26C8">
        <w:rPr>
          <w:b/>
        </w:rPr>
        <w:t>Nota</w:t>
      </w:r>
      <w:r w:rsidRPr="00CE26C8">
        <w:t xml:space="preserve">: La dirección MAC </w:t>
      </w:r>
      <w:r w:rsidR="00FB0BBE" w:rsidRPr="00454408">
        <w:t>7456.3c3c.4219</w:t>
      </w:r>
      <w:r w:rsidRPr="00CE26C8">
        <w:t xml:space="preserve"> se usa solo en el ejemplo. </w:t>
      </w:r>
      <w:proofErr w:type="spellStart"/>
      <w:r w:rsidRPr="009D475F">
        <w:rPr>
          <w:lang w:val="en-GB"/>
        </w:rPr>
        <w:t>Utilice</w:t>
      </w:r>
      <w:proofErr w:type="spellEnd"/>
      <w:r w:rsidRPr="009D475F">
        <w:rPr>
          <w:lang w:val="en-GB"/>
        </w:rPr>
        <w:t xml:space="preserve"> la </w:t>
      </w:r>
      <w:proofErr w:type="spellStart"/>
      <w:r w:rsidRPr="009D475F">
        <w:rPr>
          <w:lang w:val="en-GB"/>
        </w:rPr>
        <w:t>dirección</w:t>
      </w:r>
      <w:proofErr w:type="spellEnd"/>
      <w:r w:rsidRPr="009D475F">
        <w:rPr>
          <w:lang w:val="en-GB"/>
        </w:rPr>
        <w:t xml:space="preserve"> MAC </w:t>
      </w:r>
      <w:proofErr w:type="gramStart"/>
      <w:r w:rsidRPr="009D475F">
        <w:rPr>
          <w:lang w:val="en-GB"/>
        </w:rPr>
        <w:t>para PC</w:t>
      </w:r>
      <w:proofErr w:type="gramEnd"/>
      <w:r w:rsidRPr="009D475F">
        <w:rPr>
          <w:lang w:val="en-GB"/>
        </w:rPr>
        <w:t>-A.</w:t>
      </w:r>
    </w:p>
    <w:p w14:paraId="3266D039" w14:textId="4296E316" w:rsidR="00B65878" w:rsidRPr="003B7381" w:rsidRDefault="003B7381" w:rsidP="003B7381">
      <w:pPr>
        <w:pStyle w:val="Respuesta"/>
      </w:pPr>
      <w:r>
        <w:t>RESPUESTA</w:t>
      </w:r>
    </w:p>
    <w:p w14:paraId="2D4EDDEB" w14:textId="77777777" w:rsidR="00B65878" w:rsidRPr="00CE26C8" w:rsidRDefault="00B65878" w:rsidP="00B65878">
      <w:pPr>
        <w:pStyle w:val="SubStepAlpha"/>
        <w:keepNext/>
      </w:pPr>
      <w:r w:rsidRPr="00CE26C8">
        <w:t>Verifique que la dirección MAC estática se haya borrado.</w:t>
      </w:r>
    </w:p>
    <w:p w14:paraId="07381BA0" w14:textId="76AF8F46" w:rsidR="00195D08" w:rsidRPr="003B7381" w:rsidRDefault="003B7381" w:rsidP="003B7381">
      <w:pPr>
        <w:pStyle w:val="Respuesta"/>
      </w:pPr>
      <w:r w:rsidRPr="003B7381">
        <w:t>RESPUESTA</w:t>
      </w:r>
    </w:p>
    <w:p w14:paraId="26A7E008" w14:textId="77777777" w:rsidR="00195D08" w:rsidRDefault="00195D08" w:rsidP="00195D08">
      <w:pPr>
        <w:pStyle w:val="Respuesta"/>
        <w:rPr>
          <w:lang w:val="en-GB"/>
        </w:rPr>
      </w:pPr>
    </w:p>
    <w:p w14:paraId="512FE0E3" w14:textId="0E8886CB" w:rsidR="00A942AE" w:rsidRPr="00195D08" w:rsidRDefault="00A942AE" w:rsidP="00195D08">
      <w:pPr>
        <w:pStyle w:val="BodyTextL50"/>
        <w:spacing w:before="0"/>
        <w:rPr>
          <w:b/>
          <w:bCs/>
        </w:rPr>
      </w:pPr>
      <w:r w:rsidRPr="00195D08">
        <w:rPr>
          <w:b/>
          <w:bCs/>
        </w:rPr>
        <w:t>Pregunta:</w:t>
      </w:r>
    </w:p>
    <w:p w14:paraId="2A05E4ED" w14:textId="67F8B017" w:rsidR="00A942AE" w:rsidRPr="00CE26C8" w:rsidRDefault="00B65878" w:rsidP="00DC7B77">
      <w:pPr>
        <w:pStyle w:val="BodyTextL50"/>
        <w:spacing w:before="0"/>
      </w:pPr>
      <w:r w:rsidRPr="00CE26C8">
        <w:t>¿Cuántas direcciones MAC estáticas hay en total?</w:t>
      </w:r>
    </w:p>
    <w:p w14:paraId="4CC0FFD1" w14:textId="1399932F" w:rsidR="00B65878" w:rsidRPr="00DC7B77" w:rsidRDefault="003B7381" w:rsidP="003B7381">
      <w:pPr>
        <w:pStyle w:val="Respuesta"/>
      </w:pPr>
      <w:r>
        <w:t>RESPUESTA</w:t>
      </w:r>
    </w:p>
    <w:p w14:paraId="6157F2A7" w14:textId="3BAA83F7" w:rsidR="00515284" w:rsidRPr="00CE26C8" w:rsidRDefault="00515284" w:rsidP="00515284">
      <w:pPr>
        <w:pStyle w:val="ConfigWindow"/>
      </w:pPr>
      <w:r w:rsidRPr="00CE26C8">
        <w:t>Cerrar la ventana de configuración</w:t>
      </w:r>
    </w:p>
    <w:p w14:paraId="2322C51A" w14:textId="62694DFD" w:rsidR="00B65878" w:rsidRPr="00CE26C8" w:rsidRDefault="00B65878" w:rsidP="00515284">
      <w:pPr>
        <w:pStyle w:val="Ttulo1"/>
        <w:spacing w:before="120"/>
        <w:rPr>
          <w:noProof w:val="0"/>
        </w:rPr>
      </w:pPr>
      <w:r w:rsidRPr="00CE26C8">
        <w:rPr>
          <w:noProof w:val="0"/>
        </w:rPr>
        <w:t>Preguntas de reflexión</w:t>
      </w:r>
    </w:p>
    <w:p w14:paraId="25903CDF" w14:textId="48CF6348" w:rsidR="00B65878" w:rsidRPr="00CE26C8" w:rsidRDefault="00B65878" w:rsidP="007C55F1">
      <w:pPr>
        <w:pStyle w:val="ReflectionQ"/>
      </w:pPr>
      <w:r w:rsidRPr="00CE26C8">
        <w:t xml:space="preserve">¿Por qué debería configurar la contraseña de </w:t>
      </w:r>
      <w:proofErr w:type="spellStart"/>
      <w:r w:rsidRPr="00CE26C8">
        <w:t>vty</w:t>
      </w:r>
      <w:proofErr w:type="spellEnd"/>
      <w:r w:rsidRPr="00CE26C8">
        <w:t xml:space="preserve"> del switch?</w:t>
      </w:r>
    </w:p>
    <w:p w14:paraId="297BFB46" w14:textId="419DF261" w:rsidR="00B65878" w:rsidRPr="007C55F1" w:rsidRDefault="003B7381" w:rsidP="003B7381">
      <w:pPr>
        <w:pStyle w:val="Respuesta"/>
      </w:pPr>
      <w:r>
        <w:t>RESPUESTA</w:t>
      </w:r>
    </w:p>
    <w:p w14:paraId="461D9987" w14:textId="34FC7E97" w:rsidR="00B65878" w:rsidRPr="00CE26C8" w:rsidRDefault="00B65878" w:rsidP="00431210">
      <w:pPr>
        <w:pStyle w:val="ReflectionQ"/>
      </w:pPr>
      <w:r w:rsidRPr="00CE26C8">
        <w:t>¿Para qué se debe cambiar la VLAN 1 predeterminada a un número de VLAN diferente?</w:t>
      </w:r>
    </w:p>
    <w:p w14:paraId="7897A575" w14:textId="78667AC8" w:rsidR="00B65878" w:rsidRPr="00431210" w:rsidRDefault="003B7381" w:rsidP="003B7381">
      <w:pPr>
        <w:pStyle w:val="Respuesta"/>
      </w:pPr>
      <w:r>
        <w:t>RESPUESTA</w:t>
      </w:r>
    </w:p>
    <w:p w14:paraId="3CB861D8" w14:textId="118F637E" w:rsidR="00B65878" w:rsidRPr="00CE26C8" w:rsidRDefault="00B65878" w:rsidP="00BF20D1">
      <w:pPr>
        <w:pStyle w:val="ReflectionQ"/>
      </w:pPr>
      <w:r w:rsidRPr="00CE26C8">
        <w:t>¿Cómo puede evitar que las contraseñas se envíen como texto no cifrado?</w:t>
      </w:r>
    </w:p>
    <w:p w14:paraId="088E8100" w14:textId="21547424" w:rsidR="00B65878" w:rsidRPr="00BF20D1" w:rsidRDefault="003B7381" w:rsidP="003B7381">
      <w:pPr>
        <w:pStyle w:val="Respuesta"/>
      </w:pPr>
      <w:r>
        <w:t>RESPUESTA</w:t>
      </w:r>
    </w:p>
    <w:p w14:paraId="7E2381D7" w14:textId="0D565DD2" w:rsidR="00B65878" w:rsidRPr="00CE26C8" w:rsidRDefault="00B65878" w:rsidP="00F914A3">
      <w:pPr>
        <w:pStyle w:val="ReflectionQ"/>
      </w:pPr>
      <w:r w:rsidRPr="00CE26C8">
        <w:t>¿Para qué se debe configurar una dirección MAC estática en una interfaz de puerto?</w:t>
      </w:r>
    </w:p>
    <w:p w14:paraId="597CF778" w14:textId="7C7B70AF" w:rsidR="00E111B1" w:rsidRPr="003B7381" w:rsidRDefault="003B7381" w:rsidP="003B7381">
      <w:pPr>
        <w:pStyle w:val="Respuesta"/>
        <w:rPr>
          <w:rStyle w:val="LabSectionGray"/>
          <w:lang w:val="es-ES"/>
        </w:rPr>
      </w:pPr>
      <w:r>
        <w:t>RESPUESTA</w:t>
      </w:r>
    </w:p>
    <w:p w14:paraId="15E9F233" w14:textId="77777777" w:rsidR="00E111B1" w:rsidRDefault="00E111B1" w:rsidP="00156AB1">
      <w:pPr>
        <w:pStyle w:val="DevConfigs"/>
        <w:rPr>
          <w:rStyle w:val="DevConfigGray"/>
        </w:rPr>
      </w:pPr>
    </w:p>
    <w:p w14:paraId="36EC0A45" w14:textId="77777777" w:rsidR="00E111B1" w:rsidRPr="00E111B1" w:rsidRDefault="00E111B1" w:rsidP="00DE1915">
      <w:pPr>
        <w:widowControl w:val="0"/>
        <w:autoSpaceDE w:val="0"/>
        <w:autoSpaceDN w:val="0"/>
        <w:spacing w:before="121" w:after="0" w:line="240" w:lineRule="auto"/>
        <w:outlineLvl w:val="0"/>
        <w:rPr>
          <w:rFonts w:eastAsia="Arial" w:cs="Arial"/>
          <w:b/>
          <w:bCs/>
          <w:sz w:val="26"/>
          <w:szCs w:val="26"/>
        </w:rPr>
      </w:pPr>
      <w:r w:rsidRPr="00E111B1">
        <w:rPr>
          <w:rFonts w:eastAsia="Arial" w:cs="Arial"/>
          <w:b/>
          <w:bCs/>
          <w:sz w:val="26"/>
          <w:szCs w:val="26"/>
        </w:rPr>
        <w:t>Tabla de comandos</w:t>
      </w:r>
    </w:p>
    <w:tbl>
      <w:tblPr>
        <w:tblStyle w:val="Tablaconcuadrcula4-nfasis11"/>
        <w:tblW w:w="0" w:type="auto"/>
        <w:jc w:val="center"/>
        <w:tblLook w:val="04A0" w:firstRow="1" w:lastRow="0" w:firstColumn="1" w:lastColumn="0" w:noHBand="0" w:noVBand="1"/>
      </w:tblPr>
      <w:tblGrid>
        <w:gridCol w:w="3921"/>
        <w:gridCol w:w="1731"/>
        <w:gridCol w:w="4418"/>
      </w:tblGrid>
      <w:tr w:rsidR="00E111B1" w:rsidRPr="00E111B1" w14:paraId="538AE3D8" w14:textId="77777777" w:rsidTr="008466CA">
        <w:trPr>
          <w:cnfStyle w:val="100000000000" w:firstRow="1" w:lastRow="0" w:firstColumn="0" w:lastColumn="0" w:oddVBand="0" w:evenVBand="0" w:oddHBand="0" w:evenHBand="0" w:firstRowFirstColumn="0" w:firstRowLastColumn="0" w:lastRowFirstColumn="0" w:lastRowLastColumn="0"/>
          <w:cantSplit/>
          <w:trHeight w:val="373"/>
          <w:tblHeader/>
          <w:jc w:val="center"/>
        </w:trPr>
        <w:tc>
          <w:tcPr>
            <w:cnfStyle w:val="001000000000" w:firstRow="0" w:lastRow="0" w:firstColumn="1" w:lastColumn="0" w:oddVBand="0" w:evenVBand="0" w:oddHBand="0" w:evenHBand="0" w:firstRowFirstColumn="0" w:firstRowLastColumn="0" w:lastRowFirstColumn="0" w:lastRowLastColumn="0"/>
            <w:tcW w:w="3921" w:type="dxa"/>
          </w:tcPr>
          <w:p w14:paraId="1852D096" w14:textId="77777777" w:rsidR="00E111B1" w:rsidRPr="00E111B1" w:rsidRDefault="00E111B1" w:rsidP="00E111B1">
            <w:pPr>
              <w:spacing w:before="0" w:after="0" w:line="240" w:lineRule="auto"/>
              <w:rPr>
                <w:rFonts w:ascii="Arial MT" w:eastAsia="Arial MT" w:hAnsi="Arial MT" w:cs="Arial MT"/>
              </w:rPr>
            </w:pPr>
            <w:r w:rsidRPr="00E111B1">
              <w:rPr>
                <w:rFonts w:ascii="Arial MT" w:eastAsia="Arial MT" w:hAnsi="Arial MT" w:cs="Arial MT"/>
              </w:rPr>
              <w:t>Comando</w:t>
            </w:r>
          </w:p>
        </w:tc>
        <w:tc>
          <w:tcPr>
            <w:tcW w:w="1731" w:type="dxa"/>
          </w:tcPr>
          <w:p w14:paraId="3C18C3F6" w14:textId="77777777" w:rsidR="00E111B1" w:rsidRPr="00E111B1" w:rsidRDefault="00E111B1" w:rsidP="00E111B1">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Utilidad</w:t>
            </w:r>
          </w:p>
        </w:tc>
        <w:tc>
          <w:tcPr>
            <w:tcW w:w="4418" w:type="dxa"/>
          </w:tcPr>
          <w:p w14:paraId="1D229A6C" w14:textId="77777777" w:rsidR="00E111B1" w:rsidRPr="00E111B1" w:rsidRDefault="00E111B1" w:rsidP="00E111B1">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Ejemplo de uso y salida</w:t>
            </w:r>
          </w:p>
        </w:tc>
      </w:tr>
      <w:tr w:rsidR="00E111B1" w:rsidRPr="00E111B1" w14:paraId="137D549A" w14:textId="77777777" w:rsidTr="008466CA">
        <w:trPr>
          <w:cnfStyle w:val="000000100000" w:firstRow="0" w:lastRow="0" w:firstColumn="0" w:lastColumn="0" w:oddVBand="0" w:evenVBand="0" w:oddHBand="1" w:evenHBand="0" w:firstRowFirstColumn="0" w:firstRowLastColumn="0" w:lastRowFirstColumn="0" w:lastRowLastColumn="0"/>
          <w:cantSplit/>
          <w:trHeight w:val="373"/>
          <w:jc w:val="center"/>
        </w:trPr>
        <w:tc>
          <w:tcPr>
            <w:cnfStyle w:val="001000000000" w:firstRow="0" w:lastRow="0" w:firstColumn="1" w:lastColumn="0" w:oddVBand="0" w:evenVBand="0" w:oddHBand="0" w:evenHBand="0" w:firstRowFirstColumn="0" w:firstRowLastColumn="0" w:lastRowFirstColumn="0" w:lastRowLastColumn="0"/>
            <w:tcW w:w="3921" w:type="dxa"/>
          </w:tcPr>
          <w:p w14:paraId="1253C1AB" w14:textId="2E48F10B" w:rsidR="00E111B1" w:rsidRPr="00E111B1" w:rsidRDefault="00DE1915" w:rsidP="00E111B1">
            <w:pPr>
              <w:spacing w:before="0" w:after="0" w:line="240" w:lineRule="auto"/>
              <w:rPr>
                <w:rFonts w:ascii="Arial MT" w:eastAsia="Arial MT" w:hAnsi="Arial MT" w:cs="Arial MT"/>
              </w:rPr>
            </w:pPr>
            <w:r>
              <w:rPr>
                <w:rFonts w:ascii="Arial MT" w:eastAsia="Arial MT" w:hAnsi="Arial MT" w:cs="Arial MT"/>
                <w:lang w:val="en-GB"/>
              </w:rPr>
              <w:t>e</w:t>
            </w:r>
            <w:r w:rsidR="00E111B1" w:rsidRPr="00E111B1">
              <w:rPr>
                <w:rFonts w:ascii="Arial MT" w:eastAsia="Arial MT" w:hAnsi="Arial MT" w:cs="Arial MT"/>
                <w:lang w:val="en-GB"/>
              </w:rPr>
              <w:t>nable</w:t>
            </w:r>
          </w:p>
        </w:tc>
        <w:tc>
          <w:tcPr>
            <w:tcW w:w="1731" w:type="dxa"/>
          </w:tcPr>
          <w:p w14:paraId="32397BB0" w14:textId="77777777" w:rsidR="00E111B1" w:rsidRPr="00E111B1" w:rsidRDefault="00E111B1" w:rsidP="00E111B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 xml:space="preserve">Habilitar </w:t>
            </w:r>
            <w:proofErr w:type="spellStart"/>
            <w:r w:rsidRPr="00E111B1">
              <w:rPr>
                <w:rFonts w:ascii="Arial MT" w:eastAsia="Arial MT" w:hAnsi="Arial MT" w:cs="Arial MT"/>
              </w:rPr>
              <w:t>root</w:t>
            </w:r>
            <w:proofErr w:type="spellEnd"/>
          </w:p>
        </w:tc>
        <w:tc>
          <w:tcPr>
            <w:tcW w:w="4418" w:type="dxa"/>
          </w:tcPr>
          <w:p w14:paraId="624ADC1D" w14:textId="77777777" w:rsidR="00E111B1" w:rsidRPr="00E111B1" w:rsidRDefault="00E111B1" w:rsidP="00E111B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S99&gt;enable</w:t>
            </w:r>
          </w:p>
          <w:p w14:paraId="6CEB21D2" w14:textId="77777777" w:rsidR="00E111B1" w:rsidRPr="00E111B1" w:rsidRDefault="00E111B1" w:rsidP="00E111B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w:t>
            </w:r>
          </w:p>
        </w:tc>
      </w:tr>
      <w:tr w:rsidR="00E111B1" w:rsidRPr="00DB24B6" w14:paraId="3D1186BA" w14:textId="77777777" w:rsidTr="008466CA">
        <w:trPr>
          <w:cantSplit/>
          <w:trHeight w:val="443"/>
          <w:jc w:val="center"/>
        </w:trPr>
        <w:tc>
          <w:tcPr>
            <w:cnfStyle w:val="001000000000" w:firstRow="0" w:lastRow="0" w:firstColumn="1" w:lastColumn="0" w:oddVBand="0" w:evenVBand="0" w:oddHBand="0" w:evenHBand="0" w:firstRowFirstColumn="0" w:firstRowLastColumn="0" w:lastRowFirstColumn="0" w:lastRowLastColumn="0"/>
            <w:tcW w:w="3921" w:type="dxa"/>
          </w:tcPr>
          <w:p w14:paraId="4A234D38" w14:textId="77777777" w:rsidR="00E111B1" w:rsidRPr="00E111B1" w:rsidRDefault="00E111B1" w:rsidP="00E111B1">
            <w:pPr>
              <w:spacing w:before="0" w:after="0" w:line="240" w:lineRule="auto"/>
              <w:ind w:right="38"/>
              <w:rPr>
                <w:rFonts w:ascii="Arial MT" w:eastAsia="Arial MT" w:hAnsi="Arial MT" w:cs="Arial MT"/>
                <w:lang w:val="en-GB"/>
              </w:rPr>
            </w:pPr>
            <w:r w:rsidRPr="00E111B1">
              <w:rPr>
                <w:rFonts w:ascii="Arial MT" w:eastAsia="Arial MT" w:hAnsi="Arial MT" w:cs="Arial MT"/>
                <w:lang w:val="en-GB"/>
              </w:rPr>
              <w:t>interface VLAN 1</w:t>
            </w:r>
          </w:p>
        </w:tc>
        <w:tc>
          <w:tcPr>
            <w:tcW w:w="1731" w:type="dxa"/>
          </w:tcPr>
          <w:p w14:paraId="47563CCD" w14:textId="77777777" w:rsidR="00E111B1" w:rsidRPr="00E111B1" w:rsidRDefault="00E111B1"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Acceder a la interfaz VLAN 1</w:t>
            </w:r>
          </w:p>
        </w:tc>
        <w:tc>
          <w:tcPr>
            <w:tcW w:w="4418" w:type="dxa"/>
          </w:tcPr>
          <w:p w14:paraId="52676E0C" w14:textId="77777777" w:rsidR="00E111B1" w:rsidRPr="00E111B1" w:rsidRDefault="00E111B1" w:rsidP="00E111B1">
            <w:pPr>
              <w:spacing w:before="0" w:after="0" w:line="240" w:lineRule="auto"/>
              <w:ind w:left="31" w:right="414"/>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 xml:space="preserve">S99(config)# interface </w:t>
            </w:r>
            <w:proofErr w:type="spellStart"/>
            <w:r w:rsidRPr="00E111B1">
              <w:rPr>
                <w:rFonts w:ascii="Consolas" w:eastAsia="Arial MT" w:hAnsi="Consolas" w:cs="Arial MT"/>
                <w:spacing w:val="-8"/>
                <w:sz w:val="20"/>
                <w:szCs w:val="20"/>
                <w:lang w:val="en-GB"/>
              </w:rPr>
              <w:t>Vlan</w:t>
            </w:r>
            <w:proofErr w:type="spellEnd"/>
            <w:r w:rsidRPr="00E111B1">
              <w:rPr>
                <w:rFonts w:ascii="Consolas" w:eastAsia="Arial MT" w:hAnsi="Consolas" w:cs="Arial MT"/>
                <w:spacing w:val="-8"/>
                <w:sz w:val="20"/>
                <w:szCs w:val="20"/>
                <w:lang w:val="en-GB"/>
              </w:rPr>
              <w:t xml:space="preserve"> 1</w:t>
            </w:r>
          </w:p>
          <w:p w14:paraId="64F59993" w14:textId="77777777" w:rsidR="00E111B1" w:rsidRPr="00E111B1" w:rsidRDefault="00E111B1" w:rsidP="00E111B1">
            <w:pPr>
              <w:spacing w:before="0" w:after="0" w:line="240" w:lineRule="auto"/>
              <w:ind w:left="31" w:right="414"/>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if)#</w:t>
            </w:r>
            <w:proofErr w:type="gramEnd"/>
          </w:p>
        </w:tc>
      </w:tr>
      <w:tr w:rsidR="00E111B1" w:rsidRPr="00E111B1" w14:paraId="0D6173D3" w14:textId="77777777" w:rsidTr="008466CA">
        <w:trPr>
          <w:cnfStyle w:val="000000100000" w:firstRow="0" w:lastRow="0" w:firstColumn="0" w:lastColumn="0" w:oddVBand="0" w:evenVBand="0" w:oddHBand="1" w:evenHBand="0" w:firstRowFirstColumn="0" w:firstRowLastColumn="0" w:lastRowFirstColumn="0" w:lastRowLastColumn="0"/>
          <w:cantSplit/>
          <w:trHeight w:val="373"/>
          <w:jc w:val="center"/>
        </w:trPr>
        <w:tc>
          <w:tcPr>
            <w:cnfStyle w:val="001000000000" w:firstRow="0" w:lastRow="0" w:firstColumn="1" w:lastColumn="0" w:oddVBand="0" w:evenVBand="0" w:oddHBand="0" w:evenHBand="0" w:firstRowFirstColumn="0" w:firstRowLastColumn="0" w:lastRowFirstColumn="0" w:lastRowLastColumn="0"/>
            <w:tcW w:w="3921" w:type="dxa"/>
          </w:tcPr>
          <w:p w14:paraId="646A5DBE" w14:textId="15E20667" w:rsidR="00E111B1" w:rsidRPr="00E111B1" w:rsidRDefault="00DE1915" w:rsidP="00E111B1">
            <w:pPr>
              <w:spacing w:before="0" w:after="0" w:line="240" w:lineRule="auto"/>
              <w:ind w:right="38"/>
              <w:rPr>
                <w:rFonts w:ascii="Arial MT" w:eastAsia="Arial MT" w:hAnsi="Arial MT" w:cs="Arial MT"/>
                <w:lang w:val="en-GB"/>
              </w:rPr>
            </w:pPr>
            <w:r>
              <w:rPr>
                <w:rFonts w:ascii="Arial MT" w:eastAsia="Arial MT" w:hAnsi="Arial MT" w:cs="Arial MT"/>
                <w:lang w:val="en-GB"/>
              </w:rPr>
              <w:lastRenderedPageBreak/>
              <w:t>c</w:t>
            </w:r>
            <w:r w:rsidR="00E111B1" w:rsidRPr="00E111B1">
              <w:rPr>
                <w:rFonts w:ascii="Arial MT" w:eastAsia="Arial MT" w:hAnsi="Arial MT" w:cs="Arial MT"/>
                <w:lang w:val="en-GB"/>
              </w:rPr>
              <w:t xml:space="preserve">onfig </w:t>
            </w:r>
            <w:proofErr w:type="spellStart"/>
            <w:r w:rsidR="00E111B1" w:rsidRPr="00E111B1">
              <w:rPr>
                <w:rFonts w:ascii="Arial MT" w:eastAsia="Arial MT" w:hAnsi="Arial MT" w:cs="Arial MT"/>
                <w:lang w:val="en-GB"/>
              </w:rPr>
              <w:t>t o</w:t>
            </w:r>
            <w:proofErr w:type="spellEnd"/>
            <w:r w:rsidR="00E111B1" w:rsidRPr="00E111B1">
              <w:rPr>
                <w:rFonts w:ascii="Arial MT" w:eastAsia="Arial MT" w:hAnsi="Arial MT" w:cs="Arial MT"/>
                <w:lang w:val="en-GB"/>
              </w:rPr>
              <w:t xml:space="preserve"> configure terminal</w:t>
            </w:r>
          </w:p>
        </w:tc>
        <w:tc>
          <w:tcPr>
            <w:tcW w:w="1731" w:type="dxa"/>
          </w:tcPr>
          <w:p w14:paraId="5F9B297F" w14:textId="77777777" w:rsidR="00E111B1" w:rsidRPr="00E111B1" w:rsidRDefault="00E111B1"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Configuración global</w:t>
            </w:r>
          </w:p>
        </w:tc>
        <w:tc>
          <w:tcPr>
            <w:tcW w:w="4418" w:type="dxa"/>
          </w:tcPr>
          <w:p w14:paraId="5E93E76B"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 t    S99#configure terminal</w:t>
            </w:r>
          </w:p>
          <w:p w14:paraId="6B21DE7E"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
        </w:tc>
      </w:tr>
      <w:tr w:rsidR="00E111B1" w:rsidRPr="00E111B1" w14:paraId="58536C12" w14:textId="77777777" w:rsidTr="008466CA">
        <w:trPr>
          <w:cantSplit/>
          <w:trHeight w:val="592"/>
          <w:jc w:val="center"/>
        </w:trPr>
        <w:tc>
          <w:tcPr>
            <w:cnfStyle w:val="001000000000" w:firstRow="0" w:lastRow="0" w:firstColumn="1" w:lastColumn="0" w:oddVBand="0" w:evenVBand="0" w:oddHBand="0" w:evenHBand="0" w:firstRowFirstColumn="0" w:firstRowLastColumn="0" w:lastRowFirstColumn="0" w:lastRowLastColumn="0"/>
            <w:tcW w:w="3921" w:type="dxa"/>
          </w:tcPr>
          <w:p w14:paraId="6EA5166E" w14:textId="77777777" w:rsidR="00E111B1" w:rsidRPr="00E111B1" w:rsidRDefault="00E111B1" w:rsidP="00E111B1">
            <w:pPr>
              <w:spacing w:before="0" w:after="0" w:line="240" w:lineRule="auto"/>
              <w:ind w:right="38"/>
              <w:rPr>
                <w:rFonts w:ascii="Arial MT" w:eastAsia="Arial MT" w:hAnsi="Arial MT" w:cs="Arial MT"/>
                <w:lang w:val="en-GB"/>
              </w:rPr>
            </w:pPr>
            <w:proofErr w:type="spellStart"/>
            <w:r w:rsidRPr="00E111B1">
              <w:rPr>
                <w:rFonts w:ascii="Arial MT" w:eastAsia="Arial MT" w:hAnsi="Arial MT" w:cs="Arial MT"/>
                <w:lang w:val="en-GB"/>
              </w:rPr>
              <w:t>ip</w:t>
            </w:r>
            <w:proofErr w:type="spellEnd"/>
            <w:r w:rsidRPr="00E111B1">
              <w:rPr>
                <w:rFonts w:ascii="Arial MT" w:eastAsia="Arial MT" w:hAnsi="Arial MT" w:cs="Arial MT"/>
                <w:lang w:val="en-GB"/>
              </w:rPr>
              <w:t xml:space="preserve"> default-gateway</w:t>
            </w:r>
          </w:p>
          <w:p w14:paraId="4E5A5D51" w14:textId="77777777" w:rsidR="00E111B1" w:rsidRPr="00E111B1" w:rsidRDefault="00E111B1" w:rsidP="00E111B1">
            <w:pPr>
              <w:spacing w:before="0" w:after="0" w:line="240" w:lineRule="auto"/>
              <w:ind w:right="38"/>
              <w:rPr>
                <w:rFonts w:ascii="Arial MT" w:eastAsia="Arial MT" w:hAnsi="Arial MT" w:cs="Arial MT"/>
                <w:lang w:val="en-GB"/>
              </w:rPr>
            </w:pPr>
            <w:r w:rsidRPr="00E111B1">
              <w:rPr>
                <w:rFonts w:ascii="Arial MT" w:eastAsia="Arial MT" w:hAnsi="Arial MT" w:cs="Arial MT"/>
                <w:lang w:val="en-GB"/>
              </w:rPr>
              <w:t>&lt;</w:t>
            </w:r>
            <w:proofErr w:type="spellStart"/>
            <w:r w:rsidRPr="00E111B1">
              <w:rPr>
                <w:rFonts w:ascii="Arial MT" w:eastAsia="Arial MT" w:hAnsi="Arial MT" w:cs="Arial MT"/>
                <w:lang w:val="en-GB"/>
              </w:rPr>
              <w:t>direccionIP</w:t>
            </w:r>
            <w:proofErr w:type="spellEnd"/>
            <w:r w:rsidRPr="00E111B1">
              <w:rPr>
                <w:rFonts w:ascii="Arial MT" w:eastAsia="Arial MT" w:hAnsi="Arial MT" w:cs="Arial MT"/>
                <w:lang w:val="en-GB"/>
              </w:rPr>
              <w:t>&gt;</w:t>
            </w:r>
          </w:p>
        </w:tc>
        <w:tc>
          <w:tcPr>
            <w:tcW w:w="1731" w:type="dxa"/>
          </w:tcPr>
          <w:p w14:paraId="7BBAC0DE" w14:textId="77777777" w:rsidR="00E111B1" w:rsidRPr="00E111B1" w:rsidRDefault="00E111B1"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Cambiar la dirección de la puerta de enlace</w:t>
            </w:r>
          </w:p>
        </w:tc>
        <w:tc>
          <w:tcPr>
            <w:tcW w:w="4418" w:type="dxa"/>
          </w:tcPr>
          <w:p w14:paraId="4685F9B0" w14:textId="77777777" w:rsidR="00E111B1" w:rsidRPr="00E111B1" w:rsidRDefault="00E111B1"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if)#</w:t>
            </w:r>
            <w:proofErr w:type="gramEnd"/>
            <w:r w:rsidRPr="00E111B1">
              <w:rPr>
                <w:rFonts w:ascii="Consolas" w:eastAsia="Arial MT" w:hAnsi="Consolas" w:cs="Arial MT"/>
                <w:spacing w:val="-8"/>
                <w:sz w:val="20"/>
                <w:szCs w:val="20"/>
                <w:lang w:val="en-GB"/>
              </w:rPr>
              <w:t xml:space="preserve"> </w:t>
            </w:r>
            <w:proofErr w:type="spellStart"/>
            <w:r w:rsidRPr="00E111B1">
              <w:rPr>
                <w:rFonts w:ascii="Consolas" w:eastAsia="Arial MT" w:hAnsi="Consolas" w:cs="Arial MT"/>
                <w:spacing w:val="-8"/>
                <w:sz w:val="20"/>
                <w:szCs w:val="20"/>
                <w:lang w:val="en-GB"/>
              </w:rPr>
              <w:t>ip</w:t>
            </w:r>
            <w:proofErr w:type="spellEnd"/>
            <w:r w:rsidRPr="00E111B1">
              <w:rPr>
                <w:rFonts w:ascii="Consolas" w:eastAsia="Arial MT" w:hAnsi="Consolas" w:cs="Arial MT"/>
                <w:spacing w:val="-8"/>
                <w:sz w:val="20"/>
                <w:szCs w:val="20"/>
                <w:lang w:val="en-GB"/>
              </w:rPr>
              <w:t xml:space="preserve"> default-gateway 172.17.0.1</w:t>
            </w:r>
          </w:p>
          <w:p w14:paraId="1CC8A44A" w14:textId="77777777" w:rsidR="00E111B1" w:rsidRPr="00E111B1" w:rsidRDefault="00E111B1"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if)#</w:t>
            </w:r>
            <w:proofErr w:type="gramEnd"/>
          </w:p>
        </w:tc>
      </w:tr>
      <w:tr w:rsidR="00E111B1" w:rsidRPr="00DB24B6" w14:paraId="1DD55056" w14:textId="77777777" w:rsidTr="008466CA">
        <w:trPr>
          <w:cnfStyle w:val="000000100000" w:firstRow="0" w:lastRow="0" w:firstColumn="0" w:lastColumn="0" w:oddVBand="0" w:evenVBand="0" w:oddHBand="1" w:evenHBand="0" w:firstRowFirstColumn="0" w:firstRowLastColumn="0" w:lastRowFirstColumn="0" w:lastRowLastColumn="0"/>
          <w:cantSplit/>
          <w:trHeight w:val="592"/>
          <w:jc w:val="center"/>
        </w:trPr>
        <w:tc>
          <w:tcPr>
            <w:cnfStyle w:val="001000000000" w:firstRow="0" w:lastRow="0" w:firstColumn="1" w:lastColumn="0" w:oddVBand="0" w:evenVBand="0" w:oddHBand="0" w:evenHBand="0" w:firstRowFirstColumn="0" w:firstRowLastColumn="0" w:lastRowFirstColumn="0" w:lastRowLastColumn="0"/>
            <w:tcW w:w="3921" w:type="dxa"/>
          </w:tcPr>
          <w:p w14:paraId="1365C96E" w14:textId="77777777" w:rsidR="00E111B1" w:rsidRPr="009C0F9D" w:rsidRDefault="00E111B1" w:rsidP="00E111B1">
            <w:pPr>
              <w:spacing w:before="0" w:after="0" w:line="240" w:lineRule="auto"/>
              <w:ind w:right="38"/>
              <w:rPr>
                <w:rFonts w:ascii="Arial MT" w:eastAsia="Arial MT" w:hAnsi="Arial MT" w:cs="Arial MT"/>
              </w:rPr>
            </w:pPr>
            <w:proofErr w:type="spellStart"/>
            <w:r w:rsidRPr="009C0F9D">
              <w:rPr>
                <w:rFonts w:ascii="Arial MT" w:eastAsia="Arial MT" w:hAnsi="Arial MT" w:cs="Arial MT"/>
              </w:rPr>
              <w:t>Ip</w:t>
            </w:r>
            <w:proofErr w:type="spellEnd"/>
            <w:r w:rsidRPr="009C0F9D">
              <w:rPr>
                <w:rFonts w:ascii="Arial MT" w:eastAsia="Arial MT" w:hAnsi="Arial MT" w:cs="Arial MT"/>
              </w:rPr>
              <w:t xml:space="preserve"> </w:t>
            </w:r>
            <w:proofErr w:type="spellStart"/>
            <w:r w:rsidRPr="009C0F9D">
              <w:rPr>
                <w:rFonts w:ascii="Arial MT" w:eastAsia="Arial MT" w:hAnsi="Arial MT" w:cs="Arial MT"/>
              </w:rPr>
              <w:t>address</w:t>
            </w:r>
            <w:proofErr w:type="spellEnd"/>
            <w:r w:rsidRPr="009C0F9D">
              <w:rPr>
                <w:rFonts w:ascii="Arial MT" w:eastAsia="Arial MT" w:hAnsi="Arial MT" w:cs="Arial MT"/>
              </w:rPr>
              <w:t xml:space="preserve"> &lt;</w:t>
            </w:r>
            <w:proofErr w:type="spellStart"/>
            <w:r w:rsidRPr="009C0F9D">
              <w:rPr>
                <w:rFonts w:ascii="Arial MT" w:eastAsia="Arial MT" w:hAnsi="Arial MT" w:cs="Arial MT"/>
              </w:rPr>
              <w:t>direccionIP</w:t>
            </w:r>
            <w:proofErr w:type="spellEnd"/>
            <w:r w:rsidRPr="009C0F9D">
              <w:rPr>
                <w:rFonts w:ascii="Arial MT" w:eastAsia="Arial MT" w:hAnsi="Arial MT" w:cs="Arial MT"/>
              </w:rPr>
              <w:t>&gt; &lt;mascara de red&gt;</w:t>
            </w:r>
          </w:p>
        </w:tc>
        <w:tc>
          <w:tcPr>
            <w:tcW w:w="1731" w:type="dxa"/>
          </w:tcPr>
          <w:p w14:paraId="42ED411A" w14:textId="77777777" w:rsidR="00E111B1" w:rsidRPr="00E111B1" w:rsidRDefault="00E111B1"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Cambiar IP a un switch</w:t>
            </w:r>
          </w:p>
        </w:tc>
        <w:tc>
          <w:tcPr>
            <w:tcW w:w="4418" w:type="dxa"/>
          </w:tcPr>
          <w:p w14:paraId="22E74881"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if)#</w:t>
            </w:r>
            <w:proofErr w:type="gramEnd"/>
            <w:r w:rsidRPr="00E111B1">
              <w:rPr>
                <w:rFonts w:ascii="Consolas" w:eastAsia="Arial MT" w:hAnsi="Consolas" w:cs="Arial MT"/>
                <w:spacing w:val="-8"/>
                <w:sz w:val="20"/>
                <w:szCs w:val="20"/>
                <w:lang w:val="en-GB"/>
              </w:rPr>
              <w:t>ip address 172.17.0.2 255.255.255.0</w:t>
            </w:r>
          </w:p>
        </w:tc>
      </w:tr>
      <w:tr w:rsidR="00E111B1" w:rsidRPr="00E111B1" w14:paraId="3FED3299"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1B77B40F" w14:textId="2721C0D5" w:rsidR="00E111B1" w:rsidRPr="00E111B1" w:rsidRDefault="00DE1915" w:rsidP="00E111B1">
            <w:pPr>
              <w:spacing w:before="0" w:after="0" w:line="240" w:lineRule="auto"/>
              <w:ind w:right="38"/>
              <w:rPr>
                <w:rFonts w:ascii="Arial MT" w:eastAsia="Arial MT" w:hAnsi="Arial MT" w:cs="Arial MT"/>
                <w:lang w:val="en-GB"/>
              </w:rPr>
            </w:pPr>
            <w:r>
              <w:rPr>
                <w:rFonts w:ascii="Arial MT" w:eastAsia="Arial MT" w:hAnsi="Arial MT" w:cs="Arial MT"/>
                <w:lang w:val="en-GB"/>
              </w:rPr>
              <w:t>h</w:t>
            </w:r>
            <w:r w:rsidR="00E111B1" w:rsidRPr="00E111B1">
              <w:rPr>
                <w:rFonts w:ascii="Arial MT" w:eastAsia="Arial MT" w:hAnsi="Arial MT" w:cs="Arial MT"/>
                <w:lang w:val="en-GB"/>
              </w:rPr>
              <w:t>ostname &lt;</w:t>
            </w:r>
            <w:proofErr w:type="spellStart"/>
            <w:r w:rsidR="00E111B1" w:rsidRPr="00E111B1">
              <w:rPr>
                <w:rFonts w:ascii="Arial MT" w:eastAsia="Arial MT" w:hAnsi="Arial MT" w:cs="Arial MT"/>
                <w:lang w:val="en-GB"/>
              </w:rPr>
              <w:t>nombre</w:t>
            </w:r>
            <w:proofErr w:type="spellEnd"/>
            <w:r w:rsidR="00E111B1" w:rsidRPr="00E111B1">
              <w:rPr>
                <w:rFonts w:ascii="Arial MT" w:eastAsia="Arial MT" w:hAnsi="Arial MT" w:cs="Arial MT"/>
                <w:lang w:val="en-GB"/>
              </w:rPr>
              <w:t>&gt;</w:t>
            </w:r>
          </w:p>
        </w:tc>
        <w:tc>
          <w:tcPr>
            <w:tcW w:w="1731" w:type="dxa"/>
          </w:tcPr>
          <w:p w14:paraId="5A435B7F" w14:textId="77777777" w:rsidR="00E111B1" w:rsidRPr="00E111B1" w:rsidRDefault="00E111B1"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Cambia el nombre del switch</w:t>
            </w:r>
          </w:p>
        </w:tc>
        <w:tc>
          <w:tcPr>
            <w:tcW w:w="4418" w:type="dxa"/>
          </w:tcPr>
          <w:p w14:paraId="6519EBE1" w14:textId="77777777" w:rsidR="00E111B1" w:rsidRPr="00E111B1" w:rsidRDefault="00E111B1"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 hostname S99</w:t>
            </w:r>
          </w:p>
          <w:p w14:paraId="2E7B014A" w14:textId="77777777" w:rsidR="00E111B1" w:rsidRPr="00E111B1" w:rsidRDefault="00E111B1"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w:t>
            </w:r>
          </w:p>
        </w:tc>
      </w:tr>
      <w:tr w:rsidR="00E111B1" w:rsidRPr="00E111B1" w14:paraId="54D0CB1B"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9BAF2B3" w14:textId="017AE22E" w:rsidR="00E111B1" w:rsidRPr="00E111B1" w:rsidRDefault="00DE1915" w:rsidP="00E111B1">
            <w:pPr>
              <w:spacing w:before="0" w:after="0" w:line="240" w:lineRule="auto"/>
              <w:ind w:right="38"/>
              <w:rPr>
                <w:rFonts w:ascii="Arial MT" w:eastAsia="Arial MT" w:hAnsi="Arial MT" w:cs="Arial MT"/>
                <w:lang w:val="en-GB"/>
              </w:rPr>
            </w:pPr>
            <w:r>
              <w:rPr>
                <w:rFonts w:ascii="Arial MT" w:eastAsia="Arial MT" w:hAnsi="Arial MT" w:cs="Arial MT"/>
                <w:lang w:val="en-GB"/>
              </w:rPr>
              <w:t>s</w:t>
            </w:r>
            <w:r w:rsidR="00E111B1" w:rsidRPr="00E111B1">
              <w:rPr>
                <w:rFonts w:ascii="Arial MT" w:eastAsia="Arial MT" w:hAnsi="Arial MT" w:cs="Arial MT"/>
                <w:lang w:val="en-GB"/>
              </w:rPr>
              <w:t xml:space="preserve">how interfaces </w:t>
            </w:r>
            <w:proofErr w:type="spellStart"/>
            <w:r w:rsidR="00E111B1" w:rsidRPr="00E111B1">
              <w:rPr>
                <w:rFonts w:ascii="Arial MT" w:eastAsia="Arial MT" w:hAnsi="Arial MT" w:cs="Arial MT"/>
                <w:lang w:val="en-GB"/>
              </w:rPr>
              <w:t>vlan</w:t>
            </w:r>
            <w:proofErr w:type="spellEnd"/>
            <w:r w:rsidR="00E111B1" w:rsidRPr="00E111B1">
              <w:rPr>
                <w:rFonts w:ascii="Arial MT" w:eastAsia="Arial MT" w:hAnsi="Arial MT" w:cs="Arial MT"/>
                <w:lang w:val="en-GB"/>
              </w:rPr>
              <w:t xml:space="preserve"> &lt;id&gt;</w:t>
            </w:r>
          </w:p>
        </w:tc>
        <w:tc>
          <w:tcPr>
            <w:tcW w:w="1731" w:type="dxa"/>
          </w:tcPr>
          <w:p w14:paraId="63FD6BB5" w14:textId="77777777" w:rsidR="00E111B1" w:rsidRPr="00E111B1" w:rsidRDefault="00E111B1"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 xml:space="preserve">Muestra la configuración de las interfaces de la </w:t>
            </w:r>
            <w:proofErr w:type="spellStart"/>
            <w:r w:rsidRPr="00E111B1">
              <w:rPr>
                <w:rFonts w:ascii="Arial MT" w:eastAsia="Arial MT" w:hAnsi="Arial MT" w:cs="Arial MT"/>
              </w:rPr>
              <w:t>vlan</w:t>
            </w:r>
            <w:proofErr w:type="spellEnd"/>
          </w:p>
        </w:tc>
        <w:tc>
          <w:tcPr>
            <w:tcW w:w="4418" w:type="dxa"/>
          </w:tcPr>
          <w:p w14:paraId="0C19DED1" w14:textId="77777777" w:rsidR="00E111B1" w:rsidRPr="00E111B1" w:rsidRDefault="00E111B1" w:rsidP="00E111B1">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 xml:space="preserve">S99#show interfaces </w:t>
            </w:r>
            <w:proofErr w:type="spellStart"/>
            <w:r w:rsidRPr="00E111B1">
              <w:rPr>
                <w:rFonts w:ascii="Consolas" w:eastAsia="Arial MT" w:hAnsi="Consolas" w:cs="Arial MT"/>
                <w:spacing w:val="-8"/>
                <w:sz w:val="20"/>
                <w:szCs w:val="20"/>
                <w:lang w:val="en-GB"/>
              </w:rPr>
              <w:t>vlan</w:t>
            </w:r>
            <w:proofErr w:type="spellEnd"/>
            <w:r w:rsidRPr="00E111B1">
              <w:rPr>
                <w:rFonts w:ascii="Consolas" w:eastAsia="Arial MT" w:hAnsi="Consolas" w:cs="Arial MT"/>
                <w:spacing w:val="-8"/>
                <w:sz w:val="20"/>
                <w:szCs w:val="20"/>
                <w:lang w:val="en-GB"/>
              </w:rPr>
              <w:t xml:space="preserve"> 1</w:t>
            </w:r>
          </w:p>
          <w:p w14:paraId="5785A628"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VLAN1 is up, line protocol is up</w:t>
            </w:r>
          </w:p>
          <w:p w14:paraId="3D442925"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 xml:space="preserve">  Hardware is CPU Interface, address is 0006.285a.f840 (</w:t>
            </w:r>
            <w:proofErr w:type="spellStart"/>
            <w:r w:rsidRPr="00E111B1">
              <w:rPr>
                <w:rFonts w:ascii="Consolas" w:eastAsia="Arial MT" w:hAnsi="Consolas" w:cs="Arial MT"/>
                <w:spacing w:val="-8"/>
                <w:sz w:val="20"/>
                <w:szCs w:val="20"/>
                <w:lang w:val="en-GB"/>
              </w:rPr>
              <w:t>bia</w:t>
            </w:r>
            <w:proofErr w:type="spellEnd"/>
            <w:r w:rsidRPr="00E111B1">
              <w:rPr>
                <w:rFonts w:ascii="Consolas" w:eastAsia="Arial MT" w:hAnsi="Consolas" w:cs="Arial MT"/>
                <w:spacing w:val="-8"/>
                <w:sz w:val="20"/>
                <w:szCs w:val="20"/>
                <w:lang w:val="en-GB"/>
              </w:rPr>
              <w:t xml:space="preserve"> 0006.285a.f840)</w:t>
            </w:r>
          </w:p>
          <w:p w14:paraId="7AEB3765"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 xml:space="preserve">  Internet address is 172.17.0.2/24</w:t>
            </w:r>
          </w:p>
          <w:p w14:paraId="2CB91E6B" w14:textId="77777777" w:rsidR="00E111B1" w:rsidRPr="00E111B1" w:rsidRDefault="00E111B1" w:rsidP="00E111B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lang w:val="en-GB"/>
              </w:rPr>
            </w:pPr>
            <w:r w:rsidRPr="00E111B1">
              <w:rPr>
                <w:rFonts w:ascii="Consolas" w:eastAsia="Arial MT" w:hAnsi="Consolas" w:cs="Arial MT"/>
                <w:spacing w:val="-8"/>
                <w:sz w:val="20"/>
                <w:szCs w:val="20"/>
                <w:lang w:val="en-GB"/>
              </w:rPr>
              <w:t>…</w:t>
            </w:r>
            <w:r w:rsidRPr="00E111B1">
              <w:rPr>
                <w:rFonts w:ascii="Arial MT" w:eastAsia="Arial MT" w:hAnsi="Arial MT" w:cs="Arial MT"/>
                <w:lang w:val="en-GB"/>
              </w:rPr>
              <w:tab/>
            </w:r>
          </w:p>
        </w:tc>
      </w:tr>
      <w:tr w:rsidR="004C7163" w:rsidRPr="00E111B1" w14:paraId="357B9118"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3A03DD42" w14:textId="577CCB1D" w:rsidR="004C7163" w:rsidRPr="00E111B1" w:rsidRDefault="00DE1915" w:rsidP="00E111B1">
            <w:pPr>
              <w:spacing w:before="0" w:after="0" w:line="240" w:lineRule="auto"/>
              <w:ind w:right="38"/>
              <w:rPr>
                <w:rFonts w:ascii="Arial MT" w:eastAsia="Arial MT" w:hAnsi="Arial MT" w:cs="Arial MT"/>
                <w:lang w:val="en-GB"/>
              </w:rPr>
            </w:pPr>
            <w:r>
              <w:rPr>
                <w:rFonts w:ascii="Arial MT" w:eastAsia="Arial MT" w:hAnsi="Arial MT" w:cs="Arial MT"/>
                <w:lang w:val="en-GB"/>
              </w:rPr>
              <w:t>s</w:t>
            </w:r>
            <w:r w:rsidR="004C7163">
              <w:rPr>
                <w:rFonts w:ascii="Arial MT" w:eastAsia="Arial MT" w:hAnsi="Arial MT" w:cs="Arial MT"/>
                <w:lang w:val="en-GB"/>
              </w:rPr>
              <w:t>how interface g0/1</w:t>
            </w:r>
          </w:p>
        </w:tc>
        <w:tc>
          <w:tcPr>
            <w:tcW w:w="1731" w:type="dxa"/>
          </w:tcPr>
          <w:p w14:paraId="414BFDD3" w14:textId="2E6FE438" w:rsidR="004C7163" w:rsidRPr="00E111B1" w:rsidRDefault="004C7163"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Muestra la información de la interfaz g0/1</w:t>
            </w:r>
          </w:p>
        </w:tc>
        <w:tc>
          <w:tcPr>
            <w:tcW w:w="4418" w:type="dxa"/>
          </w:tcPr>
          <w:p w14:paraId="1D6A1B5F" w14:textId="77777777" w:rsidR="004C7163" w:rsidRPr="004C7163"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4C7163">
              <w:rPr>
                <w:rFonts w:ascii="Consolas" w:eastAsia="Arial MT" w:hAnsi="Consolas" w:cs="Arial MT"/>
                <w:spacing w:val="-8"/>
                <w:sz w:val="20"/>
                <w:szCs w:val="20"/>
                <w:lang w:val="en-GB"/>
              </w:rPr>
              <w:t>S99#show interface g0/1</w:t>
            </w:r>
          </w:p>
          <w:p w14:paraId="0AA8DB2A" w14:textId="77777777" w:rsidR="004C7163" w:rsidRPr="004C7163"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4C7163">
              <w:rPr>
                <w:rFonts w:ascii="Consolas" w:eastAsia="Arial MT" w:hAnsi="Consolas" w:cs="Arial MT"/>
                <w:spacing w:val="-8"/>
                <w:sz w:val="20"/>
                <w:szCs w:val="20"/>
                <w:lang w:val="en-GB"/>
              </w:rPr>
              <w:t>GigabitEthernet0/1 is down, line protocol is down</w:t>
            </w:r>
          </w:p>
          <w:p w14:paraId="0AEC90F6" w14:textId="77777777" w:rsidR="004C7163" w:rsidRPr="004C7163"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4C7163">
              <w:rPr>
                <w:rFonts w:ascii="Consolas" w:eastAsia="Arial MT" w:hAnsi="Consolas" w:cs="Arial MT"/>
                <w:spacing w:val="-8"/>
                <w:sz w:val="20"/>
                <w:szCs w:val="20"/>
                <w:lang w:val="en-GB"/>
              </w:rPr>
              <w:t xml:space="preserve">  Hardware is Gigabit Ethernet, address is 0006.285a.f871 (</w:t>
            </w:r>
            <w:proofErr w:type="spellStart"/>
            <w:r w:rsidRPr="004C7163">
              <w:rPr>
                <w:rFonts w:ascii="Consolas" w:eastAsia="Arial MT" w:hAnsi="Consolas" w:cs="Arial MT"/>
                <w:spacing w:val="-8"/>
                <w:sz w:val="20"/>
                <w:szCs w:val="20"/>
                <w:lang w:val="en-GB"/>
              </w:rPr>
              <w:t>bia</w:t>
            </w:r>
            <w:proofErr w:type="spellEnd"/>
            <w:r w:rsidRPr="004C7163">
              <w:rPr>
                <w:rFonts w:ascii="Consolas" w:eastAsia="Arial MT" w:hAnsi="Consolas" w:cs="Arial MT"/>
                <w:spacing w:val="-8"/>
                <w:sz w:val="20"/>
                <w:szCs w:val="20"/>
                <w:lang w:val="en-GB"/>
              </w:rPr>
              <w:t xml:space="preserve"> 0006.285a.f871)</w:t>
            </w:r>
          </w:p>
          <w:p w14:paraId="3081D169" w14:textId="77777777" w:rsidR="004C7163" w:rsidRPr="004C7163"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4C7163">
              <w:rPr>
                <w:rFonts w:ascii="Consolas" w:eastAsia="Arial MT" w:hAnsi="Consolas" w:cs="Arial MT"/>
                <w:spacing w:val="-8"/>
                <w:sz w:val="20"/>
                <w:szCs w:val="20"/>
                <w:lang w:val="en-GB"/>
              </w:rPr>
              <w:t xml:space="preserve">  MTU 1500 bytes, BW 1000000 Kbit, DLY 10 </w:t>
            </w:r>
            <w:proofErr w:type="spellStart"/>
            <w:r w:rsidRPr="004C7163">
              <w:rPr>
                <w:rFonts w:ascii="Consolas" w:eastAsia="Arial MT" w:hAnsi="Consolas" w:cs="Arial MT"/>
                <w:spacing w:val="-8"/>
                <w:sz w:val="20"/>
                <w:szCs w:val="20"/>
                <w:lang w:val="en-GB"/>
              </w:rPr>
              <w:t>usec</w:t>
            </w:r>
            <w:proofErr w:type="spellEnd"/>
            <w:r w:rsidRPr="004C7163">
              <w:rPr>
                <w:rFonts w:ascii="Consolas" w:eastAsia="Arial MT" w:hAnsi="Consolas" w:cs="Arial MT"/>
                <w:spacing w:val="-8"/>
                <w:sz w:val="20"/>
                <w:szCs w:val="20"/>
                <w:lang w:val="en-GB"/>
              </w:rPr>
              <w:t>,</w:t>
            </w:r>
          </w:p>
          <w:p w14:paraId="7F4B6AC7" w14:textId="77777777" w:rsidR="004C7163" w:rsidRPr="004C7163"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4C7163">
              <w:rPr>
                <w:rFonts w:ascii="Consolas" w:eastAsia="Arial MT" w:hAnsi="Consolas" w:cs="Arial MT"/>
                <w:spacing w:val="-8"/>
                <w:sz w:val="20"/>
                <w:szCs w:val="20"/>
                <w:lang w:val="en-GB"/>
              </w:rPr>
              <w:t xml:space="preserve">     reliability 255/255, </w:t>
            </w:r>
            <w:proofErr w:type="spellStart"/>
            <w:r w:rsidRPr="004C7163">
              <w:rPr>
                <w:rFonts w:ascii="Consolas" w:eastAsia="Arial MT" w:hAnsi="Consolas" w:cs="Arial MT"/>
                <w:spacing w:val="-8"/>
                <w:sz w:val="20"/>
                <w:szCs w:val="20"/>
                <w:lang w:val="en-GB"/>
              </w:rPr>
              <w:t>txload</w:t>
            </w:r>
            <w:proofErr w:type="spellEnd"/>
            <w:r w:rsidRPr="004C7163">
              <w:rPr>
                <w:rFonts w:ascii="Consolas" w:eastAsia="Arial MT" w:hAnsi="Consolas" w:cs="Arial MT"/>
                <w:spacing w:val="-8"/>
                <w:sz w:val="20"/>
                <w:szCs w:val="20"/>
                <w:lang w:val="en-GB"/>
              </w:rPr>
              <w:t xml:space="preserve"> 1/255, </w:t>
            </w:r>
            <w:proofErr w:type="spellStart"/>
            <w:r w:rsidRPr="004C7163">
              <w:rPr>
                <w:rFonts w:ascii="Consolas" w:eastAsia="Arial MT" w:hAnsi="Consolas" w:cs="Arial MT"/>
                <w:spacing w:val="-8"/>
                <w:sz w:val="20"/>
                <w:szCs w:val="20"/>
                <w:lang w:val="en-GB"/>
              </w:rPr>
              <w:t>rxload</w:t>
            </w:r>
            <w:proofErr w:type="spellEnd"/>
            <w:r w:rsidRPr="004C7163">
              <w:rPr>
                <w:rFonts w:ascii="Consolas" w:eastAsia="Arial MT" w:hAnsi="Consolas" w:cs="Arial MT"/>
                <w:spacing w:val="-8"/>
                <w:sz w:val="20"/>
                <w:szCs w:val="20"/>
                <w:lang w:val="en-GB"/>
              </w:rPr>
              <w:t xml:space="preserve"> 1/255</w:t>
            </w:r>
          </w:p>
          <w:p w14:paraId="0B4C58FF" w14:textId="77777777" w:rsidR="004C7163" w:rsidRPr="004C7163"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4C7163">
              <w:rPr>
                <w:rFonts w:ascii="Consolas" w:eastAsia="Arial MT" w:hAnsi="Consolas" w:cs="Arial MT"/>
                <w:spacing w:val="-8"/>
                <w:sz w:val="20"/>
                <w:szCs w:val="20"/>
                <w:lang w:val="en-GB"/>
              </w:rPr>
              <w:t xml:space="preserve">  Encapsulation ARPA, loopback not set</w:t>
            </w:r>
          </w:p>
          <w:p w14:paraId="0AFED621" w14:textId="77777777" w:rsidR="004C7163" w:rsidRPr="004C7163"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4C7163">
              <w:rPr>
                <w:rFonts w:ascii="Consolas" w:eastAsia="Arial MT" w:hAnsi="Consolas" w:cs="Arial MT"/>
                <w:spacing w:val="-8"/>
                <w:sz w:val="20"/>
                <w:szCs w:val="20"/>
                <w:lang w:val="en-GB"/>
              </w:rPr>
              <w:t xml:space="preserve">  Keepalive not set</w:t>
            </w:r>
          </w:p>
          <w:p w14:paraId="6D6958E6" w14:textId="77777777" w:rsidR="004C7163" w:rsidRPr="004C7163"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4C7163">
              <w:rPr>
                <w:rFonts w:ascii="Consolas" w:eastAsia="Arial MT" w:hAnsi="Consolas" w:cs="Arial MT"/>
                <w:spacing w:val="-8"/>
                <w:sz w:val="20"/>
                <w:szCs w:val="20"/>
                <w:lang w:val="en-GB"/>
              </w:rPr>
              <w:t xml:space="preserve">  Auto-</w:t>
            </w:r>
            <w:proofErr w:type="gramStart"/>
            <w:r w:rsidRPr="004C7163">
              <w:rPr>
                <w:rFonts w:ascii="Consolas" w:eastAsia="Arial MT" w:hAnsi="Consolas" w:cs="Arial MT"/>
                <w:spacing w:val="-8"/>
                <w:sz w:val="20"/>
                <w:szCs w:val="20"/>
                <w:lang w:val="en-GB"/>
              </w:rPr>
              <w:t>duplex ,</w:t>
            </w:r>
            <w:proofErr w:type="gramEnd"/>
            <w:r w:rsidRPr="004C7163">
              <w:rPr>
                <w:rFonts w:ascii="Consolas" w:eastAsia="Arial MT" w:hAnsi="Consolas" w:cs="Arial MT"/>
                <w:spacing w:val="-8"/>
                <w:sz w:val="20"/>
                <w:szCs w:val="20"/>
                <w:lang w:val="en-GB"/>
              </w:rPr>
              <w:t xml:space="preserve"> 1000Mb/s, media type is SX</w:t>
            </w:r>
          </w:p>
          <w:p w14:paraId="1B55611F" w14:textId="728DD7BE" w:rsidR="004C7163" w:rsidRPr="00E111B1"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w:t>
            </w:r>
          </w:p>
        </w:tc>
      </w:tr>
      <w:tr w:rsidR="00E111B1" w:rsidRPr="00DB24B6" w14:paraId="487366D5"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90CBBA6" w14:textId="77777777" w:rsidR="00E111B1" w:rsidRPr="00E111B1" w:rsidRDefault="00E111B1" w:rsidP="00E111B1">
            <w:pPr>
              <w:spacing w:before="0" w:after="0" w:line="240" w:lineRule="auto"/>
              <w:ind w:right="38"/>
              <w:rPr>
                <w:rFonts w:ascii="Arial MT" w:eastAsia="Arial MT" w:hAnsi="Arial MT" w:cs="Arial MT"/>
                <w:lang w:val="en-GB"/>
              </w:rPr>
            </w:pPr>
            <w:proofErr w:type="spellStart"/>
            <w:r w:rsidRPr="00E111B1">
              <w:rPr>
                <w:rFonts w:ascii="Arial MT" w:eastAsia="Arial MT" w:hAnsi="Arial MT" w:cs="Arial MT"/>
                <w:lang w:val="en-GB"/>
              </w:rPr>
              <w:t>wr</w:t>
            </w:r>
            <w:proofErr w:type="spellEnd"/>
          </w:p>
        </w:tc>
        <w:tc>
          <w:tcPr>
            <w:tcW w:w="1731" w:type="dxa"/>
          </w:tcPr>
          <w:p w14:paraId="2887BE46" w14:textId="77777777" w:rsidR="00E111B1" w:rsidRPr="00E111B1" w:rsidRDefault="00E111B1"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Guardar la configuración</w:t>
            </w:r>
          </w:p>
        </w:tc>
        <w:tc>
          <w:tcPr>
            <w:tcW w:w="4418" w:type="dxa"/>
          </w:tcPr>
          <w:p w14:paraId="7A9B5DA4"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S99#wr</w:t>
            </w:r>
          </w:p>
          <w:p w14:paraId="35645118"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Building configuration...</w:t>
            </w:r>
          </w:p>
          <w:p w14:paraId="6487CA93"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[OK]</w:t>
            </w:r>
          </w:p>
        </w:tc>
      </w:tr>
      <w:tr w:rsidR="00E111B1" w:rsidRPr="00E111B1" w14:paraId="5D54E1F6"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E3CD5C5" w14:textId="46D453B5" w:rsidR="00E111B1" w:rsidRPr="00E111B1" w:rsidRDefault="00DE1915" w:rsidP="00E111B1">
            <w:pPr>
              <w:spacing w:before="0" w:after="0" w:line="240" w:lineRule="auto"/>
              <w:ind w:right="38"/>
              <w:rPr>
                <w:rFonts w:ascii="Arial MT" w:eastAsia="Arial MT" w:hAnsi="Arial MT" w:cs="Arial MT"/>
                <w:lang w:val="en-GB"/>
              </w:rPr>
            </w:pPr>
            <w:r>
              <w:rPr>
                <w:rFonts w:ascii="Arial MT" w:eastAsia="Arial MT" w:hAnsi="Arial MT" w:cs="Arial MT"/>
                <w:lang w:val="en-GB"/>
              </w:rPr>
              <w:t>s</w:t>
            </w:r>
            <w:r w:rsidR="00E111B1" w:rsidRPr="00E111B1">
              <w:rPr>
                <w:rFonts w:ascii="Arial MT" w:eastAsia="Arial MT" w:hAnsi="Arial MT" w:cs="Arial MT"/>
                <w:lang w:val="en-GB"/>
              </w:rPr>
              <w:t>witchport mode access</w:t>
            </w:r>
          </w:p>
        </w:tc>
        <w:tc>
          <w:tcPr>
            <w:tcW w:w="1731" w:type="dxa"/>
          </w:tcPr>
          <w:p w14:paraId="4EE1989E" w14:textId="536F1AD2" w:rsidR="00E111B1" w:rsidRPr="00E111B1" w:rsidRDefault="00DE1915"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Configura la interfaz en modo acceso</w:t>
            </w:r>
          </w:p>
        </w:tc>
        <w:tc>
          <w:tcPr>
            <w:tcW w:w="4418" w:type="dxa"/>
          </w:tcPr>
          <w:p w14:paraId="3FA8CC20" w14:textId="77777777" w:rsidR="00E111B1" w:rsidRPr="00E111B1" w:rsidRDefault="00E111B1"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if)#</w:t>
            </w:r>
            <w:proofErr w:type="gramEnd"/>
            <w:r w:rsidRPr="00E111B1">
              <w:rPr>
                <w:rFonts w:ascii="Consolas" w:eastAsia="Arial MT" w:hAnsi="Consolas" w:cs="Arial MT"/>
                <w:spacing w:val="-8"/>
                <w:sz w:val="20"/>
                <w:szCs w:val="20"/>
                <w:lang w:val="en-GB"/>
              </w:rPr>
              <w:t xml:space="preserve"> switchport mode access</w:t>
            </w:r>
          </w:p>
          <w:p w14:paraId="49ABC296" w14:textId="77777777" w:rsidR="00E111B1" w:rsidRPr="00E111B1" w:rsidRDefault="00E111B1"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if)#</w:t>
            </w:r>
            <w:proofErr w:type="gramEnd"/>
          </w:p>
        </w:tc>
      </w:tr>
      <w:tr w:rsidR="00E111B1" w:rsidRPr="00E111B1" w14:paraId="77D3DF2E"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1C6D82AB" w14:textId="3572782C" w:rsidR="00E111B1" w:rsidRPr="00E111B1" w:rsidRDefault="00DE1915" w:rsidP="00E111B1">
            <w:pPr>
              <w:spacing w:before="0" w:after="0" w:line="240" w:lineRule="auto"/>
              <w:ind w:right="38"/>
              <w:rPr>
                <w:rFonts w:ascii="Arial MT" w:eastAsia="Arial MT" w:hAnsi="Arial MT" w:cs="Arial MT"/>
                <w:lang w:val="en-GB"/>
              </w:rPr>
            </w:pPr>
            <w:r>
              <w:rPr>
                <w:rFonts w:ascii="Arial MT" w:eastAsia="Arial MT" w:hAnsi="Arial MT" w:cs="Arial MT"/>
                <w:lang w:val="en-GB"/>
              </w:rPr>
              <w:t>s</w:t>
            </w:r>
            <w:r w:rsidR="00E111B1" w:rsidRPr="00E111B1">
              <w:rPr>
                <w:rFonts w:ascii="Arial MT" w:eastAsia="Arial MT" w:hAnsi="Arial MT" w:cs="Arial MT"/>
                <w:lang w:val="en-GB"/>
              </w:rPr>
              <w:t xml:space="preserve">witchport access </w:t>
            </w:r>
            <w:proofErr w:type="spellStart"/>
            <w:r w:rsidR="00E111B1" w:rsidRPr="00E111B1">
              <w:rPr>
                <w:rFonts w:ascii="Arial MT" w:eastAsia="Arial MT" w:hAnsi="Arial MT" w:cs="Arial MT"/>
                <w:lang w:val="en-GB"/>
              </w:rPr>
              <w:t>vlan</w:t>
            </w:r>
            <w:proofErr w:type="spellEnd"/>
            <w:r w:rsidR="00E111B1" w:rsidRPr="00E111B1">
              <w:rPr>
                <w:rFonts w:ascii="Arial MT" w:eastAsia="Arial MT" w:hAnsi="Arial MT" w:cs="Arial MT"/>
                <w:lang w:val="en-GB"/>
              </w:rPr>
              <w:t>&lt;id&gt;</w:t>
            </w:r>
          </w:p>
        </w:tc>
        <w:tc>
          <w:tcPr>
            <w:tcW w:w="1731" w:type="dxa"/>
          </w:tcPr>
          <w:p w14:paraId="303AADF8" w14:textId="6625C2B6" w:rsidR="00E111B1" w:rsidRPr="00E111B1" w:rsidRDefault="00DE1915"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Pr>
                <w:rFonts w:ascii="Arial MT" w:eastAsia="Arial MT" w:hAnsi="Arial MT" w:cs="Arial MT"/>
              </w:rPr>
              <w:t xml:space="preserve">Añade la interfaz a la </w:t>
            </w:r>
            <w:proofErr w:type="spellStart"/>
            <w:r>
              <w:rPr>
                <w:rFonts w:ascii="Arial MT" w:eastAsia="Arial MT" w:hAnsi="Arial MT" w:cs="Arial MT"/>
              </w:rPr>
              <w:t>vlan</w:t>
            </w:r>
            <w:proofErr w:type="spellEnd"/>
            <w:r>
              <w:rPr>
                <w:rFonts w:ascii="Arial MT" w:eastAsia="Arial MT" w:hAnsi="Arial MT" w:cs="Arial MT"/>
              </w:rPr>
              <w:t xml:space="preserve"> indicada</w:t>
            </w:r>
          </w:p>
        </w:tc>
        <w:tc>
          <w:tcPr>
            <w:tcW w:w="4418" w:type="dxa"/>
          </w:tcPr>
          <w:p w14:paraId="5630C062"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if)#</w:t>
            </w:r>
            <w:proofErr w:type="gramEnd"/>
            <w:r w:rsidRPr="00E111B1">
              <w:rPr>
                <w:rFonts w:ascii="Consolas" w:eastAsia="Arial MT" w:hAnsi="Consolas" w:cs="Arial MT"/>
                <w:spacing w:val="-8"/>
                <w:sz w:val="20"/>
                <w:szCs w:val="20"/>
                <w:lang w:val="en-GB"/>
              </w:rPr>
              <w:t xml:space="preserve"> switchport access </w:t>
            </w:r>
            <w:proofErr w:type="spellStart"/>
            <w:r w:rsidRPr="00E111B1">
              <w:rPr>
                <w:rFonts w:ascii="Consolas" w:eastAsia="Arial MT" w:hAnsi="Consolas" w:cs="Arial MT"/>
                <w:spacing w:val="-8"/>
                <w:sz w:val="20"/>
                <w:szCs w:val="20"/>
                <w:lang w:val="en-GB"/>
              </w:rPr>
              <w:t>vlan</w:t>
            </w:r>
            <w:proofErr w:type="spellEnd"/>
            <w:r w:rsidRPr="00E111B1">
              <w:rPr>
                <w:rFonts w:ascii="Consolas" w:eastAsia="Arial MT" w:hAnsi="Consolas" w:cs="Arial MT"/>
                <w:spacing w:val="-8"/>
                <w:sz w:val="20"/>
                <w:szCs w:val="20"/>
                <w:lang w:val="en-GB"/>
              </w:rPr>
              <w:t xml:space="preserve"> 1</w:t>
            </w:r>
          </w:p>
          <w:p w14:paraId="27515FC5"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if)#</w:t>
            </w:r>
            <w:proofErr w:type="gramEnd"/>
          </w:p>
        </w:tc>
      </w:tr>
      <w:tr w:rsidR="004C7163" w:rsidRPr="00E111B1" w14:paraId="4F29507E"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05EB324" w14:textId="77777777" w:rsidR="004C7163" w:rsidRDefault="004C7163" w:rsidP="00E111B1">
            <w:pPr>
              <w:spacing w:before="0" w:after="0" w:line="240" w:lineRule="auto"/>
              <w:ind w:right="38"/>
              <w:rPr>
                <w:rFonts w:ascii="Arial MT" w:eastAsia="Arial MT" w:hAnsi="Arial MT" w:cs="Arial MT"/>
                <w:b w:val="0"/>
                <w:bCs w:val="0"/>
                <w:lang w:val="en-GB"/>
              </w:rPr>
            </w:pPr>
            <w:r>
              <w:rPr>
                <w:rFonts w:ascii="Arial MT" w:eastAsia="Arial MT" w:hAnsi="Arial MT" w:cs="Arial MT"/>
                <w:lang w:val="en-GB"/>
              </w:rPr>
              <w:lastRenderedPageBreak/>
              <w:t xml:space="preserve">Show </w:t>
            </w:r>
            <w:proofErr w:type="spellStart"/>
            <w:r>
              <w:rPr>
                <w:rFonts w:ascii="Arial MT" w:eastAsia="Arial MT" w:hAnsi="Arial MT" w:cs="Arial MT"/>
                <w:lang w:val="en-GB"/>
              </w:rPr>
              <w:t>vlan</w:t>
            </w:r>
            <w:proofErr w:type="spellEnd"/>
            <w:r>
              <w:rPr>
                <w:rFonts w:ascii="Arial MT" w:eastAsia="Arial MT" w:hAnsi="Arial MT" w:cs="Arial MT"/>
                <w:lang w:val="en-GB"/>
              </w:rPr>
              <w:t xml:space="preserve"> &lt;id&gt;</w:t>
            </w:r>
          </w:p>
          <w:p w14:paraId="4EB243E6" w14:textId="30761A6E" w:rsidR="00FD726A" w:rsidRPr="00E111B1" w:rsidRDefault="00FD726A" w:rsidP="00E111B1">
            <w:pPr>
              <w:spacing w:before="0" w:after="0" w:line="240" w:lineRule="auto"/>
              <w:ind w:right="38"/>
              <w:rPr>
                <w:rFonts w:ascii="Arial MT" w:eastAsia="Arial MT" w:hAnsi="Arial MT" w:cs="Arial MT"/>
                <w:lang w:val="en-GB"/>
              </w:rPr>
            </w:pPr>
            <w:r>
              <w:rPr>
                <w:rFonts w:ascii="Arial MT" w:eastAsia="Arial MT" w:hAnsi="Arial MT" w:cs="Arial MT"/>
                <w:lang w:val="en-GB"/>
              </w:rPr>
              <w:t xml:space="preserve">Show </w:t>
            </w:r>
            <w:proofErr w:type="spellStart"/>
            <w:r>
              <w:rPr>
                <w:rFonts w:ascii="Arial MT" w:eastAsia="Arial MT" w:hAnsi="Arial MT" w:cs="Arial MT"/>
                <w:lang w:val="en-GB"/>
              </w:rPr>
              <w:t>vlan</w:t>
            </w:r>
            <w:proofErr w:type="spellEnd"/>
            <w:r>
              <w:rPr>
                <w:rFonts w:ascii="Arial MT" w:eastAsia="Arial MT" w:hAnsi="Arial MT" w:cs="Arial MT"/>
                <w:lang w:val="en-GB"/>
              </w:rPr>
              <w:t xml:space="preserve"> brief</w:t>
            </w:r>
          </w:p>
        </w:tc>
        <w:tc>
          <w:tcPr>
            <w:tcW w:w="1731" w:type="dxa"/>
          </w:tcPr>
          <w:p w14:paraId="27E3B116" w14:textId="5E7F5E41" w:rsidR="004C7163" w:rsidRPr="00E111B1" w:rsidRDefault="004C7163"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Muestra la información de la VLAN</w:t>
            </w:r>
          </w:p>
        </w:tc>
        <w:tc>
          <w:tcPr>
            <w:tcW w:w="4418" w:type="dxa"/>
          </w:tcPr>
          <w:p w14:paraId="581C96BE" w14:textId="77777777" w:rsidR="004C7163" w:rsidRPr="004C7163"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4C7163">
              <w:rPr>
                <w:rFonts w:ascii="Consolas" w:eastAsia="Arial MT" w:hAnsi="Consolas" w:cs="Arial MT"/>
                <w:spacing w:val="-8"/>
                <w:sz w:val="20"/>
                <w:szCs w:val="20"/>
                <w:lang w:val="en-GB"/>
              </w:rPr>
              <w:t xml:space="preserve">S99#show </w:t>
            </w:r>
            <w:proofErr w:type="spellStart"/>
            <w:r w:rsidRPr="004C7163">
              <w:rPr>
                <w:rFonts w:ascii="Consolas" w:eastAsia="Arial MT" w:hAnsi="Consolas" w:cs="Arial MT"/>
                <w:spacing w:val="-8"/>
                <w:sz w:val="20"/>
                <w:szCs w:val="20"/>
                <w:lang w:val="en-GB"/>
              </w:rPr>
              <w:t>vlan</w:t>
            </w:r>
            <w:proofErr w:type="spellEnd"/>
          </w:p>
          <w:p w14:paraId="5BCFD26F" w14:textId="77777777" w:rsidR="004C7163" w:rsidRPr="004C7163"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4C7163">
              <w:rPr>
                <w:rFonts w:ascii="Consolas" w:eastAsia="Arial MT" w:hAnsi="Consolas" w:cs="Arial MT"/>
                <w:spacing w:val="-8"/>
                <w:sz w:val="20"/>
                <w:szCs w:val="20"/>
                <w:lang w:val="en-GB"/>
              </w:rPr>
              <w:t>VLAN Name                             Status    Ports</w:t>
            </w:r>
          </w:p>
          <w:p w14:paraId="4EC8DD3E" w14:textId="77777777" w:rsidR="004C7163" w:rsidRPr="004C7163"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4C7163">
              <w:rPr>
                <w:rFonts w:ascii="Consolas" w:eastAsia="Arial MT" w:hAnsi="Consolas" w:cs="Arial MT"/>
                <w:spacing w:val="-8"/>
                <w:sz w:val="20"/>
                <w:szCs w:val="20"/>
                <w:lang w:val="en-GB"/>
              </w:rPr>
              <w:t>---- -------------------------------- --------- -------------------------------</w:t>
            </w:r>
          </w:p>
          <w:p w14:paraId="0ADC631A" w14:textId="77777777" w:rsidR="004C7163" w:rsidRPr="004C7163"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4C7163">
              <w:rPr>
                <w:rFonts w:ascii="Consolas" w:eastAsia="Arial MT" w:hAnsi="Consolas" w:cs="Arial MT"/>
                <w:spacing w:val="-8"/>
                <w:sz w:val="20"/>
                <w:szCs w:val="20"/>
                <w:lang w:val="en-GB"/>
              </w:rPr>
              <w:t>1    default                          active    Fa0/1, Fa0/2, Fa0/3, Fa0/4,</w:t>
            </w:r>
          </w:p>
          <w:p w14:paraId="43D28C2D" w14:textId="77777777" w:rsidR="004C7163" w:rsidRPr="009C0F9D"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4C7163">
              <w:rPr>
                <w:rFonts w:ascii="Consolas" w:eastAsia="Arial MT" w:hAnsi="Consolas" w:cs="Arial MT"/>
                <w:spacing w:val="-8"/>
                <w:sz w:val="20"/>
                <w:szCs w:val="20"/>
                <w:lang w:val="en-GB"/>
              </w:rPr>
              <w:t xml:space="preserve">                                                </w:t>
            </w:r>
            <w:r w:rsidRPr="009C0F9D">
              <w:rPr>
                <w:rFonts w:ascii="Consolas" w:eastAsia="Arial MT" w:hAnsi="Consolas" w:cs="Arial MT"/>
                <w:spacing w:val="-8"/>
                <w:sz w:val="20"/>
                <w:szCs w:val="20"/>
              </w:rPr>
              <w:t>Fa0/5, Fa0/6, Fa0/7, Fa0/8,</w:t>
            </w:r>
          </w:p>
          <w:p w14:paraId="7F5868DE" w14:textId="77777777" w:rsidR="004C7163" w:rsidRPr="009C0F9D"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 xml:space="preserve">                                                Fa0/9, Fa0/10, Fa0/11, Fa0/12,</w:t>
            </w:r>
          </w:p>
          <w:p w14:paraId="7DBC1AA2" w14:textId="77777777" w:rsidR="004C7163" w:rsidRPr="009C0F9D"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 xml:space="preserve">                                                Fa0/13, Fa0/14, Fa0/15, Fa0/16,</w:t>
            </w:r>
          </w:p>
          <w:p w14:paraId="3456C126" w14:textId="77777777" w:rsidR="004C7163" w:rsidRPr="009C0F9D"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 xml:space="preserve">                                                Fa0/17, Fa0/18, Fa0/19, Fa0/20,</w:t>
            </w:r>
          </w:p>
          <w:p w14:paraId="7F3C91DD" w14:textId="77777777" w:rsidR="004C7163" w:rsidRPr="009C0F9D"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 xml:space="preserve">                                                Fa0/21, Fa0/22, Fa0/23, Fa0/24,</w:t>
            </w:r>
          </w:p>
          <w:p w14:paraId="51B4BAED" w14:textId="77777777" w:rsidR="004C7163" w:rsidRPr="009C0F9D"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 xml:space="preserve">                                                Fa0/25, Fa0/26, Fa0/27, Fa0/28,</w:t>
            </w:r>
          </w:p>
          <w:p w14:paraId="1D7408D1" w14:textId="77777777" w:rsidR="004C7163" w:rsidRPr="009C0F9D"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 xml:space="preserve">                                                Fa0/29, Fa0/30, Fa0/31, Fa0/32,</w:t>
            </w:r>
          </w:p>
          <w:p w14:paraId="0782F0ED" w14:textId="77777777" w:rsidR="004C7163" w:rsidRPr="009C0F9D"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 xml:space="preserve">                                                Fa0/33, Fa0/34, Fa0/35, Fa0/36,</w:t>
            </w:r>
          </w:p>
          <w:p w14:paraId="45617403" w14:textId="77777777" w:rsidR="004C7163" w:rsidRPr="009C0F9D"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 xml:space="preserve">                                                Fa0/37, Fa0/38, Fa0/39, Fa0/40,</w:t>
            </w:r>
          </w:p>
          <w:p w14:paraId="46AC6E9B" w14:textId="77777777" w:rsidR="004C7163" w:rsidRPr="009C0F9D"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 xml:space="preserve">                                                Fa0/41, Fa0/42, Fa0/43, Fa0/44,</w:t>
            </w:r>
          </w:p>
          <w:p w14:paraId="601C1024" w14:textId="77777777" w:rsidR="004C7163" w:rsidRPr="009C0F9D"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 xml:space="preserve">                                                Fa0/45, Fa0/46, Fa0/47, Fa0/48,</w:t>
            </w:r>
          </w:p>
          <w:p w14:paraId="56FEA805" w14:textId="77777777" w:rsidR="004C7163" w:rsidRPr="009C0F9D"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 xml:space="preserve">                                                Gi0/1, Gi0/2</w:t>
            </w:r>
          </w:p>
          <w:p w14:paraId="650D6D5C" w14:textId="6CFA7D4C" w:rsidR="004C7163" w:rsidRPr="00E111B1" w:rsidRDefault="004C7163" w:rsidP="004C7163">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w:t>
            </w:r>
          </w:p>
        </w:tc>
      </w:tr>
      <w:tr w:rsidR="002A6E02" w:rsidRPr="00DB24B6" w14:paraId="49D7C8E5"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1BD635E1" w14:textId="0A0D7A9B" w:rsidR="002A6E02" w:rsidRPr="00E111B1" w:rsidRDefault="002A6E02" w:rsidP="00E111B1">
            <w:pPr>
              <w:spacing w:before="0" w:after="0" w:line="240" w:lineRule="auto"/>
              <w:ind w:right="38"/>
              <w:rPr>
                <w:rFonts w:ascii="Arial MT" w:eastAsia="Arial MT" w:hAnsi="Arial MT" w:cs="Arial MT"/>
                <w:b w:val="0"/>
                <w:bCs w:val="0"/>
                <w:lang w:val="en-GB"/>
              </w:rPr>
            </w:pPr>
            <w:r w:rsidRPr="002A6E02">
              <w:rPr>
                <w:rFonts w:ascii="Arial MT" w:eastAsia="Arial MT" w:hAnsi="Arial MT" w:cs="Arial MT"/>
                <w:lang w:val="en-GB"/>
              </w:rPr>
              <w:t xml:space="preserve">interface range </w:t>
            </w:r>
            <w:r>
              <w:rPr>
                <w:rFonts w:ascii="Arial MT" w:eastAsia="Arial MT" w:hAnsi="Arial MT" w:cs="Arial MT"/>
                <w:lang w:val="en-GB"/>
              </w:rPr>
              <w:t>&lt;interfaces&gt;</w:t>
            </w:r>
          </w:p>
        </w:tc>
        <w:tc>
          <w:tcPr>
            <w:tcW w:w="1731" w:type="dxa"/>
          </w:tcPr>
          <w:p w14:paraId="03DDBCC7" w14:textId="7AB77513" w:rsidR="002A6E02" w:rsidRPr="00E111B1" w:rsidRDefault="002A6E02"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Pr>
                <w:rFonts w:ascii="Arial MT" w:eastAsia="Arial MT" w:hAnsi="Arial MT" w:cs="Arial MT"/>
              </w:rPr>
              <w:t xml:space="preserve">Añadir interfaces a </w:t>
            </w:r>
            <w:proofErr w:type="spellStart"/>
            <w:r>
              <w:rPr>
                <w:rFonts w:ascii="Arial MT" w:eastAsia="Arial MT" w:hAnsi="Arial MT" w:cs="Arial MT"/>
              </w:rPr>
              <w:t>vlan</w:t>
            </w:r>
            <w:proofErr w:type="spellEnd"/>
          </w:p>
        </w:tc>
        <w:tc>
          <w:tcPr>
            <w:tcW w:w="4418" w:type="dxa"/>
          </w:tcPr>
          <w:p w14:paraId="6C9FCF12" w14:textId="0AAFCB87" w:rsidR="002A6E02" w:rsidRPr="00E111B1" w:rsidRDefault="002A6E02"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 xml:space="preserve">S99#(config-if) </w:t>
            </w:r>
            <w:r w:rsidRPr="002A6E02">
              <w:rPr>
                <w:rFonts w:ascii="Consolas" w:eastAsia="Arial MT" w:hAnsi="Consolas" w:cs="Arial MT"/>
                <w:spacing w:val="-8"/>
                <w:sz w:val="20"/>
                <w:szCs w:val="20"/>
                <w:lang w:val="en-GB"/>
              </w:rPr>
              <w:t xml:space="preserve">interface range f0/1 – </w:t>
            </w:r>
            <w:proofErr w:type="gramStart"/>
            <w:r w:rsidRPr="002A6E02">
              <w:rPr>
                <w:rFonts w:ascii="Consolas" w:eastAsia="Arial MT" w:hAnsi="Consolas" w:cs="Arial MT"/>
                <w:spacing w:val="-8"/>
                <w:sz w:val="20"/>
                <w:szCs w:val="20"/>
                <w:lang w:val="en-GB"/>
              </w:rPr>
              <w:t>48,g</w:t>
            </w:r>
            <w:proofErr w:type="gramEnd"/>
            <w:r w:rsidRPr="002A6E02">
              <w:rPr>
                <w:rFonts w:ascii="Consolas" w:eastAsia="Arial MT" w:hAnsi="Consolas" w:cs="Arial MT"/>
                <w:spacing w:val="-8"/>
                <w:sz w:val="20"/>
                <w:szCs w:val="20"/>
                <w:lang w:val="en-GB"/>
              </w:rPr>
              <w:t>0/1 - 2</w:t>
            </w:r>
          </w:p>
        </w:tc>
      </w:tr>
      <w:tr w:rsidR="00E111B1" w:rsidRPr="00DB24B6" w14:paraId="0B980284"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1625E704" w14:textId="77777777" w:rsidR="00E111B1" w:rsidRPr="00E111B1" w:rsidRDefault="00E111B1" w:rsidP="00E111B1">
            <w:pPr>
              <w:spacing w:before="0" w:after="0" w:line="240" w:lineRule="auto"/>
              <w:ind w:right="38"/>
              <w:rPr>
                <w:rFonts w:ascii="Arial MT" w:eastAsia="Arial MT" w:hAnsi="Arial MT" w:cs="Arial MT"/>
                <w:lang w:val="en-GB"/>
              </w:rPr>
            </w:pPr>
            <w:r w:rsidRPr="00E111B1">
              <w:rPr>
                <w:rFonts w:ascii="Arial MT" w:eastAsia="Arial MT" w:hAnsi="Arial MT" w:cs="Arial MT"/>
                <w:lang w:val="en-GB"/>
              </w:rPr>
              <w:t>No shutdown</w:t>
            </w:r>
          </w:p>
        </w:tc>
        <w:tc>
          <w:tcPr>
            <w:tcW w:w="1731" w:type="dxa"/>
          </w:tcPr>
          <w:p w14:paraId="471C4F4E" w14:textId="77777777" w:rsidR="00E111B1" w:rsidRPr="00E111B1" w:rsidRDefault="00E111B1"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Levantar el puerto</w:t>
            </w:r>
          </w:p>
        </w:tc>
        <w:tc>
          <w:tcPr>
            <w:tcW w:w="4418" w:type="dxa"/>
          </w:tcPr>
          <w:p w14:paraId="241B4EC9" w14:textId="77777777" w:rsidR="00E111B1" w:rsidRPr="00E111B1" w:rsidRDefault="00E111B1"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if)#</w:t>
            </w:r>
            <w:proofErr w:type="gramEnd"/>
            <w:r w:rsidRPr="00E111B1">
              <w:rPr>
                <w:rFonts w:ascii="Consolas" w:eastAsia="Arial MT" w:hAnsi="Consolas" w:cs="Arial MT"/>
                <w:spacing w:val="-8"/>
                <w:sz w:val="20"/>
                <w:szCs w:val="20"/>
                <w:lang w:val="en-GB"/>
              </w:rPr>
              <w:t xml:space="preserve"> no shutdown</w:t>
            </w:r>
          </w:p>
          <w:p w14:paraId="46AA3AA1" w14:textId="77777777" w:rsidR="00E111B1" w:rsidRPr="00E111B1" w:rsidRDefault="00E111B1"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if)#</w:t>
            </w:r>
            <w:proofErr w:type="gramEnd"/>
          </w:p>
        </w:tc>
      </w:tr>
      <w:tr w:rsidR="00E111B1" w:rsidRPr="00DB24B6" w14:paraId="6AF0D206"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1A53521" w14:textId="77777777" w:rsidR="00E111B1" w:rsidRPr="00E111B1" w:rsidRDefault="00E111B1" w:rsidP="00E111B1">
            <w:pPr>
              <w:spacing w:before="0" w:after="0" w:line="240" w:lineRule="auto"/>
              <w:ind w:right="38"/>
              <w:rPr>
                <w:rFonts w:ascii="Arial MT" w:eastAsia="Arial MT" w:hAnsi="Arial MT" w:cs="Arial MT"/>
                <w:lang w:val="en-GB"/>
              </w:rPr>
            </w:pPr>
            <w:r w:rsidRPr="00E111B1">
              <w:rPr>
                <w:rFonts w:ascii="Arial MT" w:eastAsia="Arial MT" w:hAnsi="Arial MT" w:cs="Arial MT"/>
                <w:lang w:val="en-GB"/>
              </w:rPr>
              <w:t>End</w:t>
            </w:r>
          </w:p>
        </w:tc>
        <w:tc>
          <w:tcPr>
            <w:tcW w:w="1731" w:type="dxa"/>
          </w:tcPr>
          <w:p w14:paraId="19F40F27" w14:textId="77777777" w:rsidR="00E111B1" w:rsidRPr="00E111B1" w:rsidRDefault="00E111B1"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Para salir de la configuración</w:t>
            </w:r>
          </w:p>
        </w:tc>
        <w:tc>
          <w:tcPr>
            <w:tcW w:w="4418" w:type="dxa"/>
          </w:tcPr>
          <w:p w14:paraId="42F60EAE"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if)#</w:t>
            </w:r>
            <w:proofErr w:type="gramEnd"/>
            <w:r w:rsidRPr="00E111B1">
              <w:rPr>
                <w:rFonts w:ascii="Consolas" w:eastAsia="Arial MT" w:hAnsi="Consolas" w:cs="Arial MT"/>
                <w:spacing w:val="-8"/>
                <w:sz w:val="20"/>
                <w:szCs w:val="20"/>
                <w:lang w:val="en-GB"/>
              </w:rPr>
              <w:t xml:space="preserve"> end</w:t>
            </w:r>
          </w:p>
          <w:p w14:paraId="749DF5EF"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w:t>
            </w:r>
          </w:p>
        </w:tc>
      </w:tr>
      <w:tr w:rsidR="00E111B1" w:rsidRPr="00E111B1" w14:paraId="61B4A822"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33B6284A" w14:textId="77777777" w:rsidR="00E111B1" w:rsidRPr="00E111B1" w:rsidRDefault="00E111B1" w:rsidP="00E111B1">
            <w:pPr>
              <w:spacing w:before="0" w:after="0" w:line="240" w:lineRule="auto"/>
              <w:ind w:right="38"/>
              <w:rPr>
                <w:rFonts w:ascii="Arial MT" w:eastAsia="Arial MT" w:hAnsi="Arial MT" w:cs="Arial MT"/>
                <w:lang w:val="en-GB"/>
              </w:rPr>
            </w:pPr>
            <w:r w:rsidRPr="00E111B1">
              <w:rPr>
                <w:rFonts w:ascii="Arial MT" w:eastAsia="Arial MT" w:hAnsi="Arial MT" w:cs="Arial MT"/>
                <w:lang w:val="en-GB"/>
              </w:rPr>
              <w:lastRenderedPageBreak/>
              <w:t>Ping &lt;</w:t>
            </w:r>
            <w:proofErr w:type="spellStart"/>
            <w:r w:rsidRPr="00E111B1">
              <w:rPr>
                <w:rFonts w:ascii="Arial MT" w:eastAsia="Arial MT" w:hAnsi="Arial MT" w:cs="Arial MT"/>
                <w:lang w:val="en-GB"/>
              </w:rPr>
              <w:t>direccionIP</w:t>
            </w:r>
            <w:proofErr w:type="spellEnd"/>
            <w:r w:rsidRPr="00E111B1">
              <w:rPr>
                <w:rFonts w:ascii="Arial MT" w:eastAsia="Arial MT" w:hAnsi="Arial MT" w:cs="Arial MT"/>
                <w:lang w:val="en-GB"/>
              </w:rPr>
              <w:t>&gt;</w:t>
            </w:r>
          </w:p>
        </w:tc>
        <w:tc>
          <w:tcPr>
            <w:tcW w:w="1731" w:type="dxa"/>
          </w:tcPr>
          <w:p w14:paraId="6E347F50" w14:textId="77777777" w:rsidR="00E111B1" w:rsidRPr="00E111B1" w:rsidRDefault="00E111B1"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Verifica si hay conexión con un dispositivo, o DNS</w:t>
            </w:r>
          </w:p>
        </w:tc>
        <w:tc>
          <w:tcPr>
            <w:tcW w:w="4418" w:type="dxa"/>
          </w:tcPr>
          <w:p w14:paraId="583D6165" w14:textId="77777777" w:rsidR="006D6149" w:rsidRPr="006D6149" w:rsidRDefault="006D6149" w:rsidP="006D6149">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6D6149">
              <w:rPr>
                <w:rFonts w:ascii="Consolas" w:eastAsia="Arial MT" w:hAnsi="Consolas" w:cs="Arial MT"/>
                <w:spacing w:val="-8"/>
                <w:sz w:val="20"/>
                <w:szCs w:val="20"/>
                <w:lang w:val="en-GB"/>
              </w:rPr>
              <w:t>PS C:\Users\labredes&gt; ping 172.17.0.5</w:t>
            </w:r>
          </w:p>
          <w:p w14:paraId="45CE3410" w14:textId="77777777" w:rsidR="006D6149" w:rsidRPr="006D6149" w:rsidRDefault="006D6149" w:rsidP="006D6149">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p>
          <w:p w14:paraId="12B01186" w14:textId="77777777" w:rsidR="006D6149" w:rsidRPr="009C0F9D" w:rsidRDefault="006D6149" w:rsidP="006D6149">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Haciendo ping a 172.17.0.5 con 32 bytes de datos:</w:t>
            </w:r>
          </w:p>
          <w:p w14:paraId="079CEEA4" w14:textId="77777777" w:rsidR="006D6149" w:rsidRPr="009C0F9D" w:rsidRDefault="006D6149" w:rsidP="006D6149">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Respuesta desde 172.17.0.5: bytes=32 tiempo=3ms TTL=255</w:t>
            </w:r>
          </w:p>
          <w:p w14:paraId="2A7BBC75" w14:textId="77777777" w:rsidR="006D6149" w:rsidRPr="009C0F9D" w:rsidRDefault="006D6149" w:rsidP="006D6149">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Respuesta desde 172.17.0.5: bytes=32 tiempo=1ms TTL=255</w:t>
            </w:r>
          </w:p>
          <w:p w14:paraId="67F994CA" w14:textId="77777777" w:rsidR="006D6149" w:rsidRPr="009C0F9D" w:rsidRDefault="006D6149" w:rsidP="006D6149">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Respuesta desde 172.17.0.5: bytes=32 tiempo=1ms TTL=255</w:t>
            </w:r>
          </w:p>
          <w:p w14:paraId="6CCE03BD" w14:textId="77777777" w:rsidR="006D6149" w:rsidRPr="009C0F9D" w:rsidRDefault="006D6149" w:rsidP="006D6149">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Respuesta desde 172.17.0.5: bytes=32 tiempo=1ms TTL=255</w:t>
            </w:r>
          </w:p>
          <w:p w14:paraId="36725B41" w14:textId="77777777" w:rsidR="006D6149" w:rsidRPr="009C0F9D" w:rsidRDefault="006D6149" w:rsidP="006D6149">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p>
          <w:p w14:paraId="5C238E2D" w14:textId="77777777" w:rsidR="006D6149" w:rsidRPr="009C0F9D" w:rsidRDefault="006D6149" w:rsidP="006D6149">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Estadísticas de ping para 172.17.0.5:</w:t>
            </w:r>
          </w:p>
          <w:p w14:paraId="5B122BB6" w14:textId="77777777" w:rsidR="006D6149" w:rsidRPr="009C0F9D" w:rsidRDefault="006D6149" w:rsidP="006D6149">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 xml:space="preserve">    Paquetes: enviados = 4, recibidos = 4, perdidos = 0</w:t>
            </w:r>
          </w:p>
          <w:p w14:paraId="6323DD60" w14:textId="77777777" w:rsidR="006D6149" w:rsidRPr="009C0F9D" w:rsidRDefault="006D6149" w:rsidP="006D6149">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 xml:space="preserve">    (0% perdidos),</w:t>
            </w:r>
          </w:p>
          <w:p w14:paraId="71F09A2B" w14:textId="77777777" w:rsidR="006D6149" w:rsidRPr="009C0F9D" w:rsidRDefault="006D6149" w:rsidP="006D6149">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Tiempos aproximados de ida y vuelta en milisegundos:</w:t>
            </w:r>
          </w:p>
          <w:p w14:paraId="768B8686" w14:textId="6F5CBA79" w:rsidR="00E111B1" w:rsidRPr="009C0F9D" w:rsidRDefault="006D6149" w:rsidP="006D6149">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C0F9D">
              <w:rPr>
                <w:rFonts w:ascii="Consolas" w:eastAsia="Arial MT" w:hAnsi="Consolas" w:cs="Arial MT"/>
                <w:spacing w:val="-8"/>
                <w:sz w:val="20"/>
                <w:szCs w:val="20"/>
              </w:rPr>
              <w:t xml:space="preserve">    Mínimo = 1ms, Máximo = 3ms, Media = 1ms</w:t>
            </w:r>
          </w:p>
        </w:tc>
      </w:tr>
      <w:tr w:rsidR="00E111B1" w:rsidRPr="00E111B1" w14:paraId="7F14B95E"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AA2F817" w14:textId="77777777" w:rsidR="00E111B1" w:rsidRPr="00E111B1" w:rsidRDefault="00E111B1" w:rsidP="00E111B1">
            <w:pPr>
              <w:spacing w:before="0" w:after="0" w:line="240" w:lineRule="auto"/>
              <w:ind w:right="38"/>
              <w:rPr>
                <w:rFonts w:ascii="Arial MT" w:eastAsia="Arial MT" w:hAnsi="Arial MT" w:cs="Arial MT"/>
              </w:rPr>
            </w:pPr>
            <w:r w:rsidRPr="00E111B1">
              <w:rPr>
                <w:rFonts w:ascii="Arial MT" w:eastAsia="Arial MT" w:hAnsi="Arial MT" w:cs="Arial MT"/>
                <w:lang w:val="en-GB"/>
              </w:rPr>
              <w:t xml:space="preserve">no </w:t>
            </w:r>
            <w:proofErr w:type="spellStart"/>
            <w:r w:rsidRPr="00E111B1">
              <w:rPr>
                <w:rFonts w:ascii="Arial MT" w:eastAsia="Arial MT" w:hAnsi="Arial MT" w:cs="Arial MT"/>
                <w:lang w:val="en-GB"/>
              </w:rPr>
              <w:t>ip</w:t>
            </w:r>
            <w:proofErr w:type="spellEnd"/>
            <w:r w:rsidRPr="00E111B1">
              <w:rPr>
                <w:rFonts w:ascii="Arial MT" w:eastAsia="Arial MT" w:hAnsi="Arial MT" w:cs="Arial MT"/>
                <w:lang w:val="en-GB"/>
              </w:rPr>
              <w:t xml:space="preserve"> domain-lookup</w:t>
            </w:r>
          </w:p>
        </w:tc>
        <w:tc>
          <w:tcPr>
            <w:tcW w:w="1731" w:type="dxa"/>
          </w:tcPr>
          <w:p w14:paraId="09147F19" w14:textId="77777777" w:rsidR="00E111B1" w:rsidRPr="00E111B1" w:rsidRDefault="00E111B1"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Evitar búsquedas DNS no deseadas</w:t>
            </w:r>
          </w:p>
        </w:tc>
        <w:tc>
          <w:tcPr>
            <w:tcW w:w="4418" w:type="dxa"/>
          </w:tcPr>
          <w:p w14:paraId="725C9568"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 xml:space="preserve">S99(config)# no </w:t>
            </w:r>
            <w:proofErr w:type="spellStart"/>
            <w:r w:rsidRPr="00E111B1">
              <w:rPr>
                <w:rFonts w:ascii="Consolas" w:eastAsia="Arial MT" w:hAnsi="Consolas" w:cs="Arial MT"/>
                <w:spacing w:val="-8"/>
                <w:sz w:val="20"/>
                <w:szCs w:val="20"/>
                <w:lang w:val="en-GB"/>
              </w:rPr>
              <w:t>ip</w:t>
            </w:r>
            <w:proofErr w:type="spellEnd"/>
            <w:r w:rsidRPr="00E111B1">
              <w:rPr>
                <w:rFonts w:ascii="Consolas" w:eastAsia="Arial MT" w:hAnsi="Consolas" w:cs="Arial MT"/>
                <w:spacing w:val="-8"/>
                <w:sz w:val="20"/>
                <w:szCs w:val="20"/>
                <w:lang w:val="en-GB"/>
              </w:rPr>
              <w:t xml:space="preserve"> domain-lookup</w:t>
            </w:r>
          </w:p>
          <w:p w14:paraId="64DCA0E1"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
        </w:tc>
      </w:tr>
      <w:tr w:rsidR="00E111B1" w:rsidRPr="00DB24B6" w14:paraId="5EB5BF1F"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9183EFD" w14:textId="77777777" w:rsidR="00E111B1" w:rsidRPr="00E111B1" w:rsidRDefault="00E111B1" w:rsidP="00E111B1">
            <w:pPr>
              <w:spacing w:before="0" w:after="0" w:line="240" w:lineRule="auto"/>
              <w:ind w:right="38"/>
              <w:rPr>
                <w:rFonts w:ascii="Arial MT" w:eastAsia="Arial MT" w:hAnsi="Arial MT" w:cs="Arial MT"/>
                <w:lang w:val="en-GB"/>
              </w:rPr>
            </w:pPr>
            <w:r w:rsidRPr="00E111B1">
              <w:rPr>
                <w:rFonts w:ascii="Arial MT" w:eastAsia="Arial MT" w:hAnsi="Arial MT" w:cs="Arial MT"/>
                <w:lang w:val="en-GB"/>
              </w:rPr>
              <w:t>line console 0</w:t>
            </w:r>
          </w:p>
          <w:p w14:paraId="123542DC" w14:textId="77777777" w:rsidR="00E111B1" w:rsidRPr="00E111B1" w:rsidRDefault="00E111B1" w:rsidP="00E111B1">
            <w:pPr>
              <w:spacing w:before="0" w:after="0" w:line="240" w:lineRule="auto"/>
              <w:ind w:right="38"/>
              <w:rPr>
                <w:rFonts w:ascii="Arial MT" w:eastAsia="Arial MT" w:hAnsi="Arial MT" w:cs="Arial MT"/>
                <w:lang w:val="en-GB"/>
              </w:rPr>
            </w:pPr>
            <w:r w:rsidRPr="00E111B1">
              <w:rPr>
                <w:rFonts w:ascii="Arial MT" w:eastAsia="Arial MT" w:hAnsi="Arial MT" w:cs="Arial MT"/>
                <w:lang w:val="en-GB"/>
              </w:rPr>
              <w:t>login</w:t>
            </w:r>
          </w:p>
          <w:p w14:paraId="2052A852" w14:textId="77777777" w:rsidR="00E111B1" w:rsidRPr="00E111B1" w:rsidRDefault="00E111B1" w:rsidP="00E111B1">
            <w:pPr>
              <w:spacing w:before="0" w:after="0" w:line="240" w:lineRule="auto"/>
              <w:ind w:right="38"/>
              <w:rPr>
                <w:rFonts w:ascii="Arial MT" w:eastAsia="Arial MT" w:hAnsi="Arial MT" w:cs="Arial MT"/>
              </w:rPr>
            </w:pPr>
            <w:r w:rsidRPr="00E111B1">
              <w:rPr>
                <w:rFonts w:ascii="Arial MT" w:eastAsia="Arial MT" w:hAnsi="Arial MT" w:cs="Arial MT"/>
                <w:lang w:val="en-GB"/>
              </w:rPr>
              <w:t>password labredes</w:t>
            </w:r>
          </w:p>
        </w:tc>
        <w:tc>
          <w:tcPr>
            <w:tcW w:w="1731" w:type="dxa"/>
          </w:tcPr>
          <w:p w14:paraId="1E1026AF" w14:textId="77777777" w:rsidR="00E111B1" w:rsidRPr="00E111B1" w:rsidRDefault="00E111B1"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Escoge la línea de consola 0, se requiere inicio de sesión con la contraseña labredes para el usuario</w:t>
            </w:r>
          </w:p>
        </w:tc>
        <w:tc>
          <w:tcPr>
            <w:tcW w:w="4418" w:type="dxa"/>
          </w:tcPr>
          <w:p w14:paraId="6CA8D9B1" w14:textId="77777777" w:rsidR="00E111B1" w:rsidRPr="00E111B1" w:rsidRDefault="00E111B1"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 line console 0</w:t>
            </w:r>
          </w:p>
          <w:p w14:paraId="24B45E81" w14:textId="77777777" w:rsidR="00E111B1" w:rsidRPr="00E111B1" w:rsidRDefault="00E111B1"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line)#</w:t>
            </w:r>
            <w:proofErr w:type="gramEnd"/>
            <w:r w:rsidRPr="00E111B1">
              <w:rPr>
                <w:rFonts w:ascii="Consolas" w:eastAsia="Arial MT" w:hAnsi="Consolas" w:cs="Arial MT"/>
                <w:spacing w:val="-8"/>
                <w:sz w:val="20"/>
                <w:szCs w:val="20"/>
                <w:lang w:val="en-GB"/>
              </w:rPr>
              <w:t xml:space="preserve"> login</w:t>
            </w:r>
          </w:p>
          <w:p w14:paraId="369A3070" w14:textId="77777777" w:rsidR="00E111B1" w:rsidRPr="00E111B1" w:rsidRDefault="00E111B1"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line)#</w:t>
            </w:r>
            <w:proofErr w:type="gramEnd"/>
            <w:r w:rsidRPr="00E111B1">
              <w:rPr>
                <w:rFonts w:ascii="Consolas" w:eastAsia="Arial MT" w:hAnsi="Consolas" w:cs="Arial MT"/>
                <w:spacing w:val="-8"/>
                <w:sz w:val="20"/>
                <w:szCs w:val="20"/>
                <w:lang w:val="en-GB"/>
              </w:rPr>
              <w:t xml:space="preserve"> password labredes</w:t>
            </w:r>
          </w:p>
          <w:p w14:paraId="54410DA8" w14:textId="77777777" w:rsidR="00E111B1" w:rsidRPr="00E111B1" w:rsidRDefault="00E111B1"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line)#</w:t>
            </w:r>
            <w:proofErr w:type="gramEnd"/>
          </w:p>
        </w:tc>
      </w:tr>
      <w:tr w:rsidR="00E111B1" w:rsidRPr="00DB24B6" w14:paraId="27602748"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7D71E0F9" w14:textId="77777777" w:rsidR="00E111B1" w:rsidRPr="00E111B1" w:rsidRDefault="00E111B1" w:rsidP="00E111B1">
            <w:pPr>
              <w:spacing w:before="0" w:after="0" w:line="240" w:lineRule="auto"/>
              <w:ind w:right="38"/>
              <w:rPr>
                <w:rFonts w:ascii="Arial MT" w:eastAsia="Arial MT" w:hAnsi="Arial MT" w:cs="Arial MT"/>
                <w:lang w:val="en-GB"/>
              </w:rPr>
            </w:pPr>
            <w:r w:rsidRPr="00E111B1">
              <w:rPr>
                <w:rFonts w:ascii="Arial MT" w:eastAsia="Arial MT" w:hAnsi="Arial MT" w:cs="Arial MT"/>
                <w:lang w:val="en-GB"/>
              </w:rPr>
              <w:t>logging synchronous</w:t>
            </w:r>
          </w:p>
        </w:tc>
        <w:tc>
          <w:tcPr>
            <w:tcW w:w="1731" w:type="dxa"/>
          </w:tcPr>
          <w:p w14:paraId="14D0B30F" w14:textId="77777777" w:rsidR="00E111B1" w:rsidRPr="00E111B1" w:rsidRDefault="00E111B1"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Si se genera un mensaje por algún evento mientras, se está tecleando un comando, el mensaje se mostrará posteriormente</w:t>
            </w:r>
          </w:p>
        </w:tc>
        <w:tc>
          <w:tcPr>
            <w:tcW w:w="4418" w:type="dxa"/>
          </w:tcPr>
          <w:p w14:paraId="25721101"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line)#</w:t>
            </w:r>
            <w:proofErr w:type="gramEnd"/>
            <w:r w:rsidRPr="00E111B1">
              <w:rPr>
                <w:rFonts w:ascii="Consolas" w:eastAsia="Arial MT" w:hAnsi="Consolas" w:cs="Arial MT"/>
                <w:spacing w:val="-8"/>
                <w:sz w:val="20"/>
                <w:szCs w:val="20"/>
                <w:lang w:val="en-GB"/>
              </w:rPr>
              <w:t xml:space="preserve"> logging synchronous</w:t>
            </w:r>
          </w:p>
          <w:p w14:paraId="240322F0" w14:textId="77777777" w:rsidR="00E111B1" w:rsidRPr="00E111B1" w:rsidRDefault="00E111B1"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line)#</w:t>
            </w:r>
            <w:proofErr w:type="gramEnd"/>
          </w:p>
        </w:tc>
      </w:tr>
      <w:tr w:rsidR="00E111B1" w:rsidRPr="00DB24B6" w14:paraId="52CB9CE7"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2ECFC3AF" w14:textId="77777777" w:rsidR="00E111B1" w:rsidRPr="00E111B1" w:rsidRDefault="00E111B1" w:rsidP="00E111B1">
            <w:pPr>
              <w:spacing w:before="0" w:after="0" w:line="240" w:lineRule="auto"/>
              <w:ind w:right="38"/>
              <w:rPr>
                <w:rFonts w:ascii="Arial MT" w:eastAsia="Arial MT" w:hAnsi="Arial MT" w:cs="Arial MT"/>
                <w:lang w:val="en-GB"/>
              </w:rPr>
            </w:pPr>
            <w:r w:rsidRPr="00E111B1">
              <w:rPr>
                <w:rFonts w:ascii="Arial MT" w:eastAsia="Arial MT" w:hAnsi="Arial MT" w:cs="Arial MT"/>
                <w:lang w:val="en-GB"/>
              </w:rPr>
              <w:t>enable secret labredes</w:t>
            </w:r>
          </w:p>
        </w:tc>
        <w:tc>
          <w:tcPr>
            <w:tcW w:w="1731" w:type="dxa"/>
          </w:tcPr>
          <w:p w14:paraId="7392D1D5" w14:textId="77777777" w:rsidR="00E111B1" w:rsidRPr="00E111B1" w:rsidRDefault="00E111B1"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 xml:space="preserve">Para establecer la contraseña labredes al usuario </w:t>
            </w:r>
            <w:proofErr w:type="spellStart"/>
            <w:r w:rsidRPr="00E111B1">
              <w:rPr>
                <w:rFonts w:ascii="Arial MT" w:eastAsia="Arial MT" w:hAnsi="Arial MT" w:cs="Arial MT"/>
              </w:rPr>
              <w:t>root</w:t>
            </w:r>
            <w:proofErr w:type="spellEnd"/>
          </w:p>
        </w:tc>
        <w:tc>
          <w:tcPr>
            <w:tcW w:w="4418" w:type="dxa"/>
          </w:tcPr>
          <w:p w14:paraId="6288E099" w14:textId="77777777" w:rsidR="00E111B1" w:rsidRPr="00E111B1" w:rsidRDefault="00E111B1"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 enable secret labredes</w:t>
            </w:r>
          </w:p>
          <w:p w14:paraId="381D301D" w14:textId="77777777" w:rsidR="00E111B1" w:rsidRPr="00E111B1" w:rsidRDefault="00E111B1"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
        </w:tc>
      </w:tr>
      <w:tr w:rsidR="00E111B1" w:rsidRPr="00DB24B6" w14:paraId="2736B3DC"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84F37FC" w14:textId="77777777" w:rsidR="00E111B1" w:rsidRPr="00E111B1" w:rsidRDefault="00E111B1" w:rsidP="00E111B1">
            <w:pPr>
              <w:spacing w:before="0" w:after="0" w:line="240" w:lineRule="auto"/>
              <w:ind w:right="38"/>
              <w:rPr>
                <w:rFonts w:ascii="Arial MT" w:eastAsia="Arial MT" w:hAnsi="Arial MT" w:cs="Arial MT"/>
                <w:lang w:val="en-GB"/>
              </w:rPr>
            </w:pPr>
            <w:r w:rsidRPr="00E111B1">
              <w:rPr>
                <w:rFonts w:ascii="Arial MT" w:eastAsia="Arial MT" w:hAnsi="Arial MT" w:cs="Arial MT"/>
                <w:lang w:val="en-GB"/>
              </w:rPr>
              <w:lastRenderedPageBreak/>
              <w:t xml:space="preserve">line </w:t>
            </w:r>
            <w:proofErr w:type="spellStart"/>
            <w:r w:rsidRPr="00E111B1">
              <w:rPr>
                <w:rFonts w:ascii="Arial MT" w:eastAsia="Arial MT" w:hAnsi="Arial MT" w:cs="Arial MT"/>
                <w:lang w:val="en-GB"/>
              </w:rPr>
              <w:t>vty</w:t>
            </w:r>
            <w:proofErr w:type="spellEnd"/>
            <w:r w:rsidRPr="00E111B1">
              <w:rPr>
                <w:rFonts w:ascii="Arial MT" w:eastAsia="Arial MT" w:hAnsi="Arial MT" w:cs="Arial MT"/>
                <w:lang w:val="en-GB"/>
              </w:rPr>
              <w:t xml:space="preserve"> 0 4</w:t>
            </w:r>
          </w:p>
        </w:tc>
        <w:tc>
          <w:tcPr>
            <w:tcW w:w="1731" w:type="dxa"/>
          </w:tcPr>
          <w:p w14:paraId="4223B83B" w14:textId="77777777" w:rsidR="00E111B1" w:rsidRPr="00E111B1" w:rsidRDefault="00E111B1"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Acceder a las cinco primeras líneas de configuración de terminal, para acceso remoto</w:t>
            </w:r>
          </w:p>
        </w:tc>
        <w:tc>
          <w:tcPr>
            <w:tcW w:w="4418" w:type="dxa"/>
          </w:tcPr>
          <w:p w14:paraId="6F5F88AC" w14:textId="6B60F9A8" w:rsidR="00E111B1" w:rsidRPr="00E111B1" w:rsidRDefault="00B43794"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S99</w:t>
            </w:r>
            <w:r w:rsidR="00E111B1" w:rsidRPr="00E111B1">
              <w:rPr>
                <w:rFonts w:ascii="Consolas" w:eastAsia="Arial MT" w:hAnsi="Consolas" w:cs="Arial MT"/>
                <w:spacing w:val="-8"/>
                <w:sz w:val="20"/>
                <w:szCs w:val="20"/>
                <w:lang w:val="en-GB"/>
              </w:rPr>
              <w:t xml:space="preserve">(config)#line </w:t>
            </w:r>
            <w:proofErr w:type="spellStart"/>
            <w:r w:rsidR="00E111B1" w:rsidRPr="00E111B1">
              <w:rPr>
                <w:rFonts w:ascii="Consolas" w:eastAsia="Arial MT" w:hAnsi="Consolas" w:cs="Arial MT"/>
                <w:spacing w:val="-8"/>
                <w:sz w:val="20"/>
                <w:szCs w:val="20"/>
                <w:lang w:val="en-GB"/>
              </w:rPr>
              <w:t>vty</w:t>
            </w:r>
            <w:proofErr w:type="spellEnd"/>
            <w:r w:rsidR="00E111B1" w:rsidRPr="00E111B1">
              <w:rPr>
                <w:rFonts w:ascii="Consolas" w:eastAsia="Arial MT" w:hAnsi="Consolas" w:cs="Arial MT"/>
                <w:spacing w:val="-8"/>
                <w:sz w:val="20"/>
                <w:szCs w:val="20"/>
                <w:lang w:val="en-GB"/>
              </w:rPr>
              <w:t xml:space="preserve"> 0 4</w:t>
            </w:r>
          </w:p>
          <w:p w14:paraId="3F0B1523" w14:textId="6D3F2703" w:rsidR="00E111B1" w:rsidRPr="00E111B1" w:rsidRDefault="00B43794" w:rsidP="00E111B1">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S99</w:t>
            </w:r>
            <w:r w:rsidR="00E111B1" w:rsidRPr="00E111B1">
              <w:rPr>
                <w:rFonts w:ascii="Consolas" w:eastAsia="Arial MT" w:hAnsi="Consolas" w:cs="Arial MT"/>
                <w:spacing w:val="-8"/>
                <w:sz w:val="20"/>
                <w:szCs w:val="20"/>
                <w:lang w:val="en-GB"/>
              </w:rPr>
              <w:t>(config-line)</w:t>
            </w:r>
          </w:p>
        </w:tc>
      </w:tr>
      <w:tr w:rsidR="00E111B1" w:rsidRPr="00DB24B6" w14:paraId="77B89E01"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789ED815" w14:textId="77777777" w:rsidR="00E111B1" w:rsidRPr="00E111B1" w:rsidRDefault="00E111B1" w:rsidP="00E111B1">
            <w:pPr>
              <w:spacing w:before="0" w:after="0" w:line="240" w:lineRule="auto"/>
              <w:ind w:right="38"/>
              <w:rPr>
                <w:rFonts w:ascii="Arial MT" w:eastAsia="Arial MT" w:hAnsi="Arial MT" w:cs="Arial MT"/>
                <w:lang w:val="en-GB"/>
              </w:rPr>
            </w:pPr>
            <w:r w:rsidRPr="00E111B1">
              <w:rPr>
                <w:rFonts w:ascii="Arial MT" w:eastAsia="Arial MT" w:hAnsi="Arial MT" w:cs="Arial MT"/>
                <w:lang w:val="en-GB"/>
              </w:rPr>
              <w:t xml:space="preserve">line </w:t>
            </w:r>
            <w:proofErr w:type="spellStart"/>
            <w:r w:rsidRPr="00E111B1">
              <w:rPr>
                <w:rFonts w:ascii="Arial MT" w:eastAsia="Arial MT" w:hAnsi="Arial MT" w:cs="Arial MT"/>
                <w:lang w:val="en-GB"/>
              </w:rPr>
              <w:t>vty</w:t>
            </w:r>
            <w:proofErr w:type="spellEnd"/>
            <w:r w:rsidRPr="00E111B1">
              <w:rPr>
                <w:rFonts w:ascii="Arial MT" w:eastAsia="Arial MT" w:hAnsi="Arial MT" w:cs="Arial MT"/>
                <w:lang w:val="en-GB"/>
              </w:rPr>
              <w:t xml:space="preserve"> 0 15</w:t>
            </w:r>
          </w:p>
        </w:tc>
        <w:tc>
          <w:tcPr>
            <w:tcW w:w="1731" w:type="dxa"/>
          </w:tcPr>
          <w:p w14:paraId="00D4A3AE" w14:textId="77777777" w:rsidR="00E111B1" w:rsidRPr="00E111B1" w:rsidRDefault="00E111B1"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 xml:space="preserve">Acceder a las 15 </w:t>
            </w:r>
            <w:proofErr w:type="spellStart"/>
            <w:r w:rsidRPr="00E111B1">
              <w:rPr>
                <w:rFonts w:ascii="Arial MT" w:eastAsia="Arial MT" w:hAnsi="Arial MT" w:cs="Arial MT"/>
              </w:rPr>
              <w:t>lineas</w:t>
            </w:r>
            <w:proofErr w:type="spellEnd"/>
            <w:r w:rsidRPr="00E111B1">
              <w:rPr>
                <w:rFonts w:ascii="Arial MT" w:eastAsia="Arial MT" w:hAnsi="Arial MT" w:cs="Arial MT"/>
              </w:rPr>
              <w:t xml:space="preserve"> de configuración de terminal, para acceso remoto</w:t>
            </w:r>
          </w:p>
        </w:tc>
        <w:tc>
          <w:tcPr>
            <w:tcW w:w="4418" w:type="dxa"/>
          </w:tcPr>
          <w:p w14:paraId="7897FC09" w14:textId="78377593" w:rsidR="00E111B1" w:rsidRPr="00E111B1" w:rsidRDefault="00B43794"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S99</w:t>
            </w:r>
            <w:r w:rsidR="00E111B1" w:rsidRPr="00E111B1">
              <w:rPr>
                <w:rFonts w:ascii="Consolas" w:eastAsia="Arial MT" w:hAnsi="Consolas" w:cs="Arial MT"/>
                <w:spacing w:val="-8"/>
                <w:sz w:val="20"/>
                <w:szCs w:val="20"/>
                <w:lang w:val="en-GB"/>
              </w:rPr>
              <w:t xml:space="preserve">(config)#line </w:t>
            </w:r>
            <w:proofErr w:type="spellStart"/>
            <w:r w:rsidR="00E111B1" w:rsidRPr="00E111B1">
              <w:rPr>
                <w:rFonts w:ascii="Consolas" w:eastAsia="Arial MT" w:hAnsi="Consolas" w:cs="Arial MT"/>
                <w:spacing w:val="-8"/>
                <w:sz w:val="20"/>
                <w:szCs w:val="20"/>
                <w:lang w:val="en-GB"/>
              </w:rPr>
              <w:t>vty</w:t>
            </w:r>
            <w:proofErr w:type="spellEnd"/>
            <w:r w:rsidR="00E111B1" w:rsidRPr="00E111B1">
              <w:rPr>
                <w:rFonts w:ascii="Consolas" w:eastAsia="Arial MT" w:hAnsi="Consolas" w:cs="Arial MT"/>
                <w:spacing w:val="-8"/>
                <w:sz w:val="20"/>
                <w:szCs w:val="20"/>
                <w:lang w:val="en-GB"/>
              </w:rPr>
              <w:t xml:space="preserve"> 0 15</w:t>
            </w:r>
          </w:p>
          <w:p w14:paraId="79ACDD74" w14:textId="2E7EE2F5" w:rsidR="00E111B1" w:rsidRPr="00E111B1" w:rsidRDefault="00B43794"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S99</w:t>
            </w:r>
            <w:r w:rsidR="00E111B1" w:rsidRPr="00E111B1">
              <w:rPr>
                <w:rFonts w:ascii="Consolas" w:eastAsia="Arial MT" w:hAnsi="Consolas" w:cs="Arial MT"/>
                <w:spacing w:val="-8"/>
                <w:sz w:val="20"/>
                <w:szCs w:val="20"/>
                <w:lang w:val="en-GB"/>
              </w:rPr>
              <w:t>(config-line)</w:t>
            </w:r>
          </w:p>
        </w:tc>
      </w:tr>
      <w:tr w:rsidR="00E111B1" w:rsidRPr="00DB24B6" w14:paraId="538313F5"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09277BD" w14:textId="77777777" w:rsidR="00E111B1" w:rsidRPr="00E111B1" w:rsidRDefault="00E111B1" w:rsidP="00E111B1">
            <w:pPr>
              <w:spacing w:before="0" w:after="0" w:line="240" w:lineRule="auto"/>
              <w:ind w:right="38"/>
              <w:rPr>
                <w:rFonts w:ascii="Arial MT" w:eastAsia="Arial MT" w:hAnsi="Arial MT" w:cs="Arial MT"/>
                <w:lang w:val="en-GB"/>
              </w:rPr>
            </w:pPr>
            <w:r w:rsidRPr="00E111B1">
              <w:rPr>
                <w:rFonts w:ascii="Arial MT" w:eastAsia="Arial MT" w:hAnsi="Arial MT" w:cs="Arial MT"/>
                <w:lang w:val="en-GB"/>
              </w:rPr>
              <w:t>service password-encryption</w:t>
            </w:r>
          </w:p>
        </w:tc>
        <w:tc>
          <w:tcPr>
            <w:tcW w:w="1731" w:type="dxa"/>
          </w:tcPr>
          <w:p w14:paraId="0E084C61" w14:textId="77777777" w:rsidR="00E111B1" w:rsidRPr="00E111B1" w:rsidRDefault="00E111B1"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Arial MT" w:eastAsia="Arial MT" w:hAnsi="Arial MT" w:cs="Arial MT"/>
              </w:rPr>
              <w:t>Cifra las contraseñas</w:t>
            </w:r>
          </w:p>
        </w:tc>
        <w:tc>
          <w:tcPr>
            <w:tcW w:w="4418" w:type="dxa"/>
          </w:tcPr>
          <w:p w14:paraId="6F66D9FD" w14:textId="2A854C96" w:rsidR="00E111B1" w:rsidRPr="00E111B1" w:rsidRDefault="00B43794" w:rsidP="00E111B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S99</w:t>
            </w:r>
            <w:r w:rsidR="00E111B1" w:rsidRPr="00E111B1">
              <w:rPr>
                <w:rFonts w:ascii="Consolas" w:eastAsia="Arial MT" w:hAnsi="Consolas" w:cs="Arial MT"/>
                <w:spacing w:val="-8"/>
                <w:sz w:val="20"/>
                <w:szCs w:val="20"/>
                <w:lang w:val="en-GB"/>
              </w:rPr>
              <w:t>(config)# service password-encryption</w:t>
            </w:r>
          </w:p>
          <w:p w14:paraId="57C59F74" w14:textId="7ACA6498" w:rsidR="00E111B1" w:rsidRPr="00E111B1" w:rsidRDefault="00B43794" w:rsidP="00E111B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S99</w:t>
            </w:r>
            <w:r w:rsidR="00E111B1" w:rsidRPr="00E111B1">
              <w:rPr>
                <w:rFonts w:ascii="Consolas" w:eastAsia="Arial MT" w:hAnsi="Consolas" w:cs="Arial MT"/>
                <w:spacing w:val="-8"/>
                <w:sz w:val="20"/>
                <w:szCs w:val="20"/>
                <w:lang w:val="en-GB"/>
              </w:rPr>
              <w:t>(config)#</w:t>
            </w:r>
          </w:p>
        </w:tc>
      </w:tr>
      <w:tr w:rsidR="00E111B1" w:rsidRPr="00E111B1" w14:paraId="1A55852F"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6A190A4" w14:textId="77777777" w:rsidR="00E111B1" w:rsidRPr="00E111B1" w:rsidRDefault="00E111B1" w:rsidP="00E111B1">
            <w:pPr>
              <w:spacing w:before="0" w:after="0" w:line="240" w:lineRule="auto"/>
              <w:ind w:right="38"/>
              <w:rPr>
                <w:rFonts w:ascii="Arial MT" w:eastAsia="Arial MT" w:hAnsi="Arial MT" w:cs="Arial MT"/>
                <w:lang w:val="en-GB"/>
              </w:rPr>
            </w:pPr>
            <w:r w:rsidRPr="00E111B1">
              <w:rPr>
                <w:rFonts w:ascii="Arial MT" w:eastAsia="Arial MT" w:hAnsi="Arial MT" w:cs="Arial MT"/>
                <w:lang w:val="en-GB"/>
              </w:rPr>
              <w:t xml:space="preserve">banner </w:t>
            </w:r>
            <w:proofErr w:type="spellStart"/>
            <w:r w:rsidRPr="00E111B1">
              <w:rPr>
                <w:rFonts w:ascii="Arial MT" w:eastAsia="Arial MT" w:hAnsi="Arial MT" w:cs="Arial MT"/>
                <w:lang w:val="en-GB"/>
              </w:rPr>
              <w:t>motd</w:t>
            </w:r>
            <w:proofErr w:type="spellEnd"/>
            <w:r w:rsidRPr="00E111B1">
              <w:rPr>
                <w:rFonts w:ascii="Arial MT" w:eastAsia="Arial MT" w:hAnsi="Arial MT" w:cs="Arial MT"/>
                <w:lang w:val="en-GB"/>
              </w:rPr>
              <w:t xml:space="preserve"> $$</w:t>
            </w:r>
          </w:p>
        </w:tc>
        <w:tc>
          <w:tcPr>
            <w:tcW w:w="1731" w:type="dxa"/>
          </w:tcPr>
          <w:p w14:paraId="5F36E055" w14:textId="77777777" w:rsidR="00E111B1" w:rsidRPr="00E111B1" w:rsidRDefault="00E111B1"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Pone un mensaje ante de iniciar sesión</w:t>
            </w:r>
          </w:p>
        </w:tc>
        <w:tc>
          <w:tcPr>
            <w:tcW w:w="4418" w:type="dxa"/>
          </w:tcPr>
          <w:p w14:paraId="57490747" w14:textId="53393F46" w:rsidR="00E111B1" w:rsidRPr="00E111B1" w:rsidRDefault="00B43794"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S99</w:t>
            </w:r>
            <w:r w:rsidR="00E111B1" w:rsidRPr="00E111B1">
              <w:rPr>
                <w:rFonts w:ascii="Consolas" w:eastAsia="Arial MT" w:hAnsi="Consolas" w:cs="Arial MT"/>
                <w:spacing w:val="-8"/>
                <w:sz w:val="20"/>
                <w:szCs w:val="20"/>
                <w:lang w:val="en-GB"/>
              </w:rPr>
              <w:t xml:space="preserve">(config)# banner </w:t>
            </w:r>
            <w:proofErr w:type="spellStart"/>
            <w:r w:rsidR="00E111B1" w:rsidRPr="00E111B1">
              <w:rPr>
                <w:rFonts w:ascii="Consolas" w:eastAsia="Arial MT" w:hAnsi="Consolas" w:cs="Arial MT"/>
                <w:spacing w:val="-8"/>
                <w:sz w:val="20"/>
                <w:szCs w:val="20"/>
                <w:lang w:val="en-GB"/>
              </w:rPr>
              <w:t>motd</w:t>
            </w:r>
            <w:proofErr w:type="spellEnd"/>
            <w:r w:rsidR="00E111B1" w:rsidRPr="00E111B1">
              <w:rPr>
                <w:rFonts w:ascii="Consolas" w:eastAsia="Arial MT" w:hAnsi="Consolas" w:cs="Arial MT"/>
                <w:spacing w:val="-8"/>
                <w:sz w:val="20"/>
                <w:szCs w:val="20"/>
                <w:lang w:val="en-GB"/>
              </w:rPr>
              <w:t xml:space="preserve"> $</w:t>
            </w:r>
            <w:proofErr w:type="spellStart"/>
            <w:r w:rsidR="00E111B1" w:rsidRPr="00E111B1">
              <w:rPr>
                <w:rFonts w:ascii="Consolas" w:eastAsia="Arial MT" w:hAnsi="Consolas" w:cs="Arial MT"/>
                <w:spacing w:val="-8"/>
                <w:sz w:val="20"/>
                <w:szCs w:val="20"/>
                <w:lang w:val="en-GB"/>
              </w:rPr>
              <w:t>mensaje</w:t>
            </w:r>
            <w:proofErr w:type="spellEnd"/>
            <w:r w:rsidR="00E111B1" w:rsidRPr="00E111B1">
              <w:rPr>
                <w:rFonts w:ascii="Consolas" w:eastAsia="Arial MT" w:hAnsi="Consolas" w:cs="Arial MT"/>
                <w:spacing w:val="-8"/>
                <w:sz w:val="20"/>
                <w:szCs w:val="20"/>
                <w:lang w:val="en-GB"/>
              </w:rPr>
              <w:t>$</w:t>
            </w:r>
          </w:p>
          <w:p w14:paraId="27A905F0" w14:textId="4F4976EA" w:rsidR="00E111B1" w:rsidRPr="00E111B1" w:rsidRDefault="00B43794" w:rsidP="00E111B1">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S99</w:t>
            </w:r>
            <w:r w:rsidR="00E111B1" w:rsidRPr="00E111B1">
              <w:rPr>
                <w:rFonts w:ascii="Consolas" w:eastAsia="Arial MT" w:hAnsi="Consolas" w:cs="Arial MT"/>
                <w:spacing w:val="-8"/>
                <w:sz w:val="20"/>
                <w:szCs w:val="20"/>
                <w:lang w:val="en-GB"/>
              </w:rPr>
              <w:t>(config)#</w:t>
            </w:r>
          </w:p>
        </w:tc>
      </w:tr>
      <w:tr w:rsidR="00E111B1" w:rsidRPr="00E111B1" w14:paraId="52EFFF1F"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3C5DA5AB" w14:textId="77777777" w:rsidR="00E111B1" w:rsidRPr="00E111B1" w:rsidRDefault="00E111B1" w:rsidP="00E111B1">
            <w:pPr>
              <w:spacing w:before="0" w:after="0" w:line="240" w:lineRule="auto"/>
              <w:ind w:right="38"/>
              <w:rPr>
                <w:rFonts w:ascii="Arial MT" w:eastAsia="Arial MT" w:hAnsi="Arial MT" w:cs="Arial MT"/>
                <w:lang w:val="en-GB"/>
              </w:rPr>
            </w:pPr>
            <w:r w:rsidRPr="00E111B1">
              <w:rPr>
                <w:rFonts w:ascii="Arial MT" w:eastAsia="Arial MT" w:hAnsi="Arial MT" w:cs="Arial MT"/>
                <w:lang w:val="en-GB"/>
              </w:rPr>
              <w:t>transport input telnet</w:t>
            </w:r>
          </w:p>
        </w:tc>
        <w:tc>
          <w:tcPr>
            <w:tcW w:w="1731" w:type="dxa"/>
          </w:tcPr>
          <w:p w14:paraId="6FA95DEC" w14:textId="77777777" w:rsidR="00E111B1" w:rsidRPr="00E111B1" w:rsidRDefault="00E111B1"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Activar el método de transporte para telnet</w:t>
            </w:r>
          </w:p>
        </w:tc>
        <w:tc>
          <w:tcPr>
            <w:tcW w:w="4418" w:type="dxa"/>
          </w:tcPr>
          <w:p w14:paraId="4F85078B" w14:textId="77777777" w:rsidR="00E111B1" w:rsidRPr="00E111B1" w:rsidRDefault="00E111B1" w:rsidP="00E111B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w:t>
            </w:r>
            <w:proofErr w:type="gramStart"/>
            <w:r w:rsidRPr="00E111B1">
              <w:rPr>
                <w:rFonts w:ascii="Consolas" w:eastAsia="Arial MT" w:hAnsi="Consolas" w:cs="Arial MT"/>
                <w:spacing w:val="-8"/>
                <w:sz w:val="20"/>
                <w:szCs w:val="20"/>
                <w:lang w:val="en-GB"/>
              </w:rPr>
              <w:t>line)#</w:t>
            </w:r>
            <w:proofErr w:type="gramEnd"/>
            <w:r w:rsidRPr="00E111B1">
              <w:rPr>
                <w:rFonts w:ascii="Consolas" w:eastAsia="Arial MT" w:hAnsi="Consolas" w:cs="Arial MT"/>
                <w:spacing w:val="-8"/>
                <w:sz w:val="20"/>
                <w:szCs w:val="20"/>
                <w:lang w:val="en-GB"/>
              </w:rPr>
              <w:t>transport input telnet</w:t>
            </w:r>
          </w:p>
          <w:p w14:paraId="3D7F2D0C" w14:textId="77777777" w:rsidR="00E111B1" w:rsidRPr="00E111B1" w:rsidRDefault="00E111B1" w:rsidP="00E111B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E111B1">
              <w:rPr>
                <w:rFonts w:ascii="Consolas" w:eastAsia="Arial MT" w:hAnsi="Consolas" w:cs="Arial MT"/>
                <w:spacing w:val="-8"/>
                <w:sz w:val="20"/>
                <w:szCs w:val="20"/>
                <w:lang w:val="en-GB"/>
              </w:rPr>
              <w:t>S99(config-line)</w:t>
            </w:r>
          </w:p>
        </w:tc>
      </w:tr>
      <w:tr w:rsidR="00E111B1" w:rsidRPr="00DB24B6" w14:paraId="04386851"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C1B3954" w14:textId="77777777" w:rsidR="00E111B1" w:rsidRPr="00E111B1" w:rsidRDefault="00E111B1" w:rsidP="00E111B1">
            <w:pPr>
              <w:spacing w:before="0" w:after="0" w:line="240" w:lineRule="auto"/>
              <w:ind w:right="38"/>
              <w:rPr>
                <w:rFonts w:ascii="Arial MT" w:eastAsia="Arial MT" w:hAnsi="Arial MT" w:cs="Arial MT"/>
                <w:lang w:val="en-GB"/>
              </w:rPr>
            </w:pPr>
            <w:r w:rsidRPr="00E111B1">
              <w:rPr>
                <w:rFonts w:ascii="Arial MT" w:eastAsia="Arial MT" w:hAnsi="Arial MT" w:cs="Arial MT"/>
                <w:lang w:val="en-GB"/>
              </w:rPr>
              <w:t>login local</w:t>
            </w:r>
          </w:p>
        </w:tc>
        <w:tc>
          <w:tcPr>
            <w:tcW w:w="1731" w:type="dxa"/>
          </w:tcPr>
          <w:p w14:paraId="1B732907" w14:textId="77777777" w:rsidR="00E111B1" w:rsidRPr="00E111B1" w:rsidRDefault="00E111B1"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E111B1">
              <w:rPr>
                <w:rFonts w:ascii="Arial MT" w:eastAsia="Arial MT" w:hAnsi="Arial MT" w:cs="Arial MT"/>
              </w:rPr>
              <w:t>Para iniciar sesión en una conexión remota de manera local</w:t>
            </w:r>
          </w:p>
        </w:tc>
        <w:tc>
          <w:tcPr>
            <w:tcW w:w="4418" w:type="dxa"/>
          </w:tcPr>
          <w:p w14:paraId="2BF9BF65" w14:textId="246E3910" w:rsidR="00E111B1" w:rsidRPr="00E111B1" w:rsidRDefault="00B43794" w:rsidP="00E111B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S99</w:t>
            </w:r>
            <w:r w:rsidR="00E111B1" w:rsidRPr="00E111B1">
              <w:rPr>
                <w:rFonts w:ascii="Consolas" w:eastAsia="Arial MT" w:hAnsi="Consolas" w:cs="Arial MT"/>
                <w:spacing w:val="-8"/>
                <w:sz w:val="20"/>
                <w:szCs w:val="20"/>
                <w:lang w:val="en-GB"/>
              </w:rPr>
              <w:t>(config-</w:t>
            </w:r>
            <w:proofErr w:type="gramStart"/>
            <w:r w:rsidR="00E111B1" w:rsidRPr="00E111B1">
              <w:rPr>
                <w:rFonts w:ascii="Consolas" w:eastAsia="Arial MT" w:hAnsi="Consolas" w:cs="Arial MT"/>
                <w:spacing w:val="-8"/>
                <w:sz w:val="20"/>
                <w:szCs w:val="20"/>
                <w:lang w:val="en-GB"/>
              </w:rPr>
              <w:t>line)#</w:t>
            </w:r>
            <w:proofErr w:type="gramEnd"/>
            <w:r w:rsidR="00E111B1" w:rsidRPr="00E111B1">
              <w:rPr>
                <w:rFonts w:ascii="Consolas" w:eastAsia="Arial MT" w:hAnsi="Consolas" w:cs="Arial MT"/>
                <w:spacing w:val="-8"/>
                <w:sz w:val="20"/>
                <w:szCs w:val="20"/>
                <w:lang w:val="en-GB"/>
              </w:rPr>
              <w:t>login local</w:t>
            </w:r>
          </w:p>
          <w:p w14:paraId="273054F8" w14:textId="4FEB3B5F" w:rsidR="00E111B1" w:rsidRPr="00E111B1" w:rsidRDefault="00B43794" w:rsidP="00E111B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S99</w:t>
            </w:r>
            <w:r w:rsidR="00E111B1" w:rsidRPr="00E111B1">
              <w:rPr>
                <w:rFonts w:ascii="Consolas" w:eastAsia="Arial MT" w:hAnsi="Consolas" w:cs="Arial MT"/>
                <w:spacing w:val="-8"/>
                <w:sz w:val="20"/>
                <w:szCs w:val="20"/>
                <w:lang w:val="en-GB"/>
              </w:rPr>
              <w:t>(config-</w:t>
            </w:r>
            <w:proofErr w:type="gramStart"/>
            <w:r w:rsidR="00E111B1" w:rsidRPr="00E111B1">
              <w:rPr>
                <w:rFonts w:ascii="Consolas" w:eastAsia="Arial MT" w:hAnsi="Consolas" w:cs="Arial MT"/>
                <w:spacing w:val="-8"/>
                <w:sz w:val="20"/>
                <w:szCs w:val="20"/>
                <w:lang w:val="en-GB"/>
              </w:rPr>
              <w:t>line)#</w:t>
            </w:r>
            <w:proofErr w:type="gramEnd"/>
          </w:p>
        </w:tc>
      </w:tr>
      <w:tr w:rsidR="005466F7" w:rsidRPr="00DB24B6" w14:paraId="7E77DDF5"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2DB866B7" w14:textId="200F7D03" w:rsidR="005466F7" w:rsidRPr="00E111B1" w:rsidRDefault="005466F7" w:rsidP="00E111B1">
            <w:pPr>
              <w:spacing w:before="0" w:after="0" w:line="240" w:lineRule="auto"/>
              <w:ind w:right="38"/>
              <w:rPr>
                <w:rFonts w:ascii="Arial MT" w:eastAsia="Arial MT" w:hAnsi="Arial MT" w:cs="Arial MT"/>
                <w:b w:val="0"/>
                <w:bCs w:val="0"/>
                <w:lang w:val="en-GB"/>
              </w:rPr>
            </w:pPr>
            <w:r w:rsidRPr="005466F7">
              <w:rPr>
                <w:rFonts w:ascii="Arial MT" w:eastAsia="Arial MT" w:hAnsi="Arial MT" w:cs="Arial MT"/>
                <w:lang w:val="en-GB"/>
              </w:rPr>
              <w:t>Ipv6 address</w:t>
            </w:r>
          </w:p>
        </w:tc>
        <w:tc>
          <w:tcPr>
            <w:tcW w:w="1731" w:type="dxa"/>
          </w:tcPr>
          <w:p w14:paraId="164939CC" w14:textId="3552B02A" w:rsidR="005466F7" w:rsidRPr="00E111B1" w:rsidRDefault="005466F7"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Pr>
                <w:rFonts w:ascii="Arial MT" w:eastAsia="Arial MT" w:hAnsi="Arial MT" w:cs="Arial MT"/>
              </w:rPr>
              <w:t>Introducir IPv6</w:t>
            </w:r>
          </w:p>
        </w:tc>
        <w:tc>
          <w:tcPr>
            <w:tcW w:w="4418" w:type="dxa"/>
          </w:tcPr>
          <w:p w14:paraId="123B0D3F" w14:textId="6F41008D" w:rsidR="005466F7" w:rsidRDefault="005466F7" w:rsidP="00E111B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66F7">
              <w:rPr>
                <w:rFonts w:ascii="Consolas" w:eastAsia="Arial MT" w:hAnsi="Consolas" w:cs="Arial MT"/>
                <w:spacing w:val="-8"/>
                <w:sz w:val="20"/>
                <w:szCs w:val="20"/>
                <w:lang w:val="en-GB"/>
              </w:rPr>
              <w:t>S99(config-</w:t>
            </w:r>
            <w:proofErr w:type="gramStart"/>
            <w:r w:rsidRPr="005466F7">
              <w:rPr>
                <w:rFonts w:ascii="Consolas" w:eastAsia="Arial MT" w:hAnsi="Consolas" w:cs="Arial MT"/>
                <w:spacing w:val="-8"/>
                <w:sz w:val="20"/>
                <w:szCs w:val="20"/>
                <w:lang w:val="en-GB"/>
              </w:rPr>
              <w:t>if)#</w:t>
            </w:r>
            <w:proofErr w:type="gramEnd"/>
            <w:r w:rsidRPr="005466F7">
              <w:rPr>
                <w:rFonts w:ascii="Consolas" w:eastAsia="Arial MT" w:hAnsi="Consolas" w:cs="Arial MT"/>
                <w:spacing w:val="-8"/>
                <w:sz w:val="20"/>
                <w:szCs w:val="20"/>
                <w:lang w:val="en-GB"/>
              </w:rPr>
              <w:t>ipv6 address 2001:db</w:t>
            </w:r>
            <w:proofErr w:type="gramStart"/>
            <w:r w:rsidRPr="005466F7">
              <w:rPr>
                <w:rFonts w:ascii="Consolas" w:eastAsia="Arial MT" w:hAnsi="Consolas" w:cs="Arial MT"/>
                <w:spacing w:val="-8"/>
                <w:sz w:val="20"/>
                <w:szCs w:val="20"/>
                <w:lang w:val="en-GB"/>
              </w:rPr>
              <w:t>8:acad::</w:t>
            </w:r>
            <w:proofErr w:type="gramEnd"/>
            <w:r w:rsidRPr="005466F7">
              <w:rPr>
                <w:rFonts w:ascii="Consolas" w:eastAsia="Arial MT" w:hAnsi="Consolas" w:cs="Arial MT"/>
                <w:spacing w:val="-8"/>
                <w:sz w:val="20"/>
                <w:szCs w:val="20"/>
                <w:lang w:val="en-GB"/>
              </w:rPr>
              <w:t>2/64</w:t>
            </w:r>
          </w:p>
        </w:tc>
      </w:tr>
      <w:tr w:rsidR="005466F7" w:rsidRPr="00E111B1" w14:paraId="33DEF63C"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4A235510" w14:textId="77777777" w:rsidR="005466F7" w:rsidRDefault="00AD05F9" w:rsidP="00E111B1">
            <w:pPr>
              <w:spacing w:before="0" w:after="0" w:line="240" w:lineRule="auto"/>
              <w:ind w:right="38"/>
              <w:rPr>
                <w:rFonts w:ascii="Arial MT" w:eastAsia="Arial MT" w:hAnsi="Arial MT" w:cs="Arial MT"/>
                <w:lang w:val="en-GB"/>
              </w:rPr>
            </w:pPr>
            <w:r w:rsidRPr="002F65A1">
              <w:rPr>
                <w:rFonts w:ascii="Arial MT" w:eastAsia="Arial MT" w:hAnsi="Arial MT" w:cs="Arial MT"/>
                <w:lang w:val="en-GB"/>
              </w:rPr>
              <w:t xml:space="preserve">Show </w:t>
            </w:r>
            <w:proofErr w:type="gramStart"/>
            <w:r w:rsidRPr="002F65A1">
              <w:rPr>
                <w:rFonts w:ascii="Arial MT" w:eastAsia="Arial MT" w:hAnsi="Arial MT" w:cs="Arial MT"/>
                <w:lang w:val="en-GB"/>
              </w:rPr>
              <w:t>running-config</w:t>
            </w:r>
            <w:proofErr w:type="gramEnd"/>
          </w:p>
          <w:p w14:paraId="70728860" w14:textId="77777777" w:rsidR="00AD05F9" w:rsidRDefault="00AD05F9" w:rsidP="00E111B1">
            <w:pPr>
              <w:spacing w:before="0" w:after="0" w:line="240" w:lineRule="auto"/>
              <w:ind w:right="38"/>
              <w:rPr>
                <w:rFonts w:ascii="Arial MT" w:eastAsia="Arial MT" w:hAnsi="Arial MT" w:cs="Arial MT"/>
                <w:lang w:val="en-GB"/>
              </w:rPr>
            </w:pPr>
            <w:r w:rsidRPr="002F65A1">
              <w:rPr>
                <w:rFonts w:ascii="Arial MT" w:eastAsia="Arial MT" w:hAnsi="Arial MT" w:cs="Arial MT"/>
                <w:lang w:val="en-GB"/>
              </w:rPr>
              <w:t>Show run</w:t>
            </w:r>
          </w:p>
          <w:p w14:paraId="3DF4015B" w14:textId="27AA720D" w:rsidR="00AD05F9" w:rsidRPr="00E111B1" w:rsidRDefault="00AD05F9" w:rsidP="00E111B1">
            <w:pPr>
              <w:spacing w:before="0" w:after="0" w:line="240" w:lineRule="auto"/>
              <w:ind w:right="38"/>
              <w:rPr>
                <w:rFonts w:ascii="Arial MT" w:eastAsia="Arial MT" w:hAnsi="Arial MT" w:cs="Arial MT"/>
                <w:b w:val="0"/>
                <w:bCs w:val="0"/>
                <w:lang w:val="en-GB"/>
              </w:rPr>
            </w:pPr>
            <w:r w:rsidRPr="002F65A1">
              <w:rPr>
                <w:rFonts w:ascii="Arial MT" w:eastAsia="Arial MT" w:hAnsi="Arial MT" w:cs="Arial MT"/>
                <w:lang w:val="en-GB"/>
              </w:rPr>
              <w:t>Show startup-config</w:t>
            </w:r>
          </w:p>
        </w:tc>
        <w:tc>
          <w:tcPr>
            <w:tcW w:w="1731" w:type="dxa"/>
          </w:tcPr>
          <w:p w14:paraId="54E4E7C2" w14:textId="230B5A6C" w:rsidR="005466F7" w:rsidRPr="00E111B1" w:rsidRDefault="00AD05F9"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Mostrar configuración del switch</w:t>
            </w:r>
          </w:p>
        </w:tc>
        <w:tc>
          <w:tcPr>
            <w:tcW w:w="4418" w:type="dxa"/>
          </w:tcPr>
          <w:p w14:paraId="6C9BE64D" w14:textId="108B31E6" w:rsidR="005466F7" w:rsidRDefault="00AD05F9" w:rsidP="00E111B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S99#show runnin</w:t>
            </w:r>
            <w:r w:rsidR="00781857">
              <w:rPr>
                <w:rFonts w:ascii="Consolas" w:eastAsia="Arial MT" w:hAnsi="Consolas" w:cs="Arial MT"/>
                <w:spacing w:val="-8"/>
                <w:sz w:val="20"/>
                <w:szCs w:val="20"/>
                <w:lang w:val="en-GB"/>
              </w:rPr>
              <w:t>g</w:t>
            </w:r>
            <w:r>
              <w:rPr>
                <w:rFonts w:ascii="Consolas" w:eastAsia="Arial MT" w:hAnsi="Consolas" w:cs="Arial MT"/>
                <w:spacing w:val="-8"/>
                <w:sz w:val="20"/>
                <w:szCs w:val="20"/>
                <w:lang w:val="en-GB"/>
              </w:rPr>
              <w:t>-config</w:t>
            </w:r>
          </w:p>
        </w:tc>
      </w:tr>
      <w:tr w:rsidR="005466F7" w:rsidRPr="009C0F9D" w14:paraId="1E20A828"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489ACCA" w14:textId="7A08AD2D" w:rsidR="005466F7" w:rsidRPr="00E111B1" w:rsidRDefault="000A63ED" w:rsidP="00E111B1">
            <w:pPr>
              <w:spacing w:before="0" w:after="0" w:line="240" w:lineRule="auto"/>
              <w:ind w:right="38"/>
              <w:rPr>
                <w:rFonts w:ascii="Arial MT" w:eastAsia="Arial MT" w:hAnsi="Arial MT" w:cs="Arial MT"/>
                <w:b w:val="0"/>
                <w:bCs w:val="0"/>
                <w:lang w:val="en-GB"/>
              </w:rPr>
            </w:pPr>
            <w:r w:rsidRPr="000A63ED">
              <w:rPr>
                <w:rFonts w:ascii="Arial MT" w:eastAsia="Arial MT" w:hAnsi="Arial MT" w:cs="Arial MT"/>
                <w:lang w:val="en-GB"/>
              </w:rPr>
              <w:lastRenderedPageBreak/>
              <w:t>show mac-address-table</w:t>
            </w:r>
          </w:p>
        </w:tc>
        <w:tc>
          <w:tcPr>
            <w:tcW w:w="1731" w:type="dxa"/>
          </w:tcPr>
          <w:p w14:paraId="30B6747C" w14:textId="7E4CDD7F" w:rsidR="005466F7" w:rsidRPr="00E111B1" w:rsidRDefault="008D7648"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Pr>
                <w:rFonts w:ascii="Arial MT" w:eastAsia="Arial MT" w:hAnsi="Arial MT" w:cs="Arial MT"/>
              </w:rPr>
              <w:t>Mostrar tabla de direcciones MAC</w:t>
            </w:r>
          </w:p>
        </w:tc>
        <w:tc>
          <w:tcPr>
            <w:tcW w:w="4418" w:type="dxa"/>
          </w:tcPr>
          <w:p w14:paraId="4D398BD9" w14:textId="77777777" w:rsidR="000A63ED" w:rsidRPr="000A63ED" w:rsidRDefault="000A63ED" w:rsidP="000A63ED">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0A63ED">
              <w:rPr>
                <w:rFonts w:ascii="Consolas" w:eastAsia="Arial MT" w:hAnsi="Consolas" w:cs="Arial MT"/>
                <w:spacing w:val="-8"/>
                <w:sz w:val="20"/>
                <w:szCs w:val="20"/>
                <w:lang w:val="en-GB"/>
              </w:rPr>
              <w:t>S99#show mac-address-table</w:t>
            </w:r>
          </w:p>
          <w:p w14:paraId="33B6E5B1" w14:textId="77777777" w:rsidR="000A63ED" w:rsidRPr="000A63ED" w:rsidRDefault="000A63ED" w:rsidP="000A63ED">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0A63ED">
              <w:rPr>
                <w:rFonts w:ascii="Consolas" w:eastAsia="Arial MT" w:hAnsi="Consolas" w:cs="Arial MT"/>
                <w:spacing w:val="-8"/>
                <w:sz w:val="20"/>
                <w:szCs w:val="20"/>
                <w:lang w:val="en-GB"/>
              </w:rPr>
              <w:t>Dynamic Address Count:                 1</w:t>
            </w:r>
          </w:p>
          <w:p w14:paraId="0A967352" w14:textId="77777777" w:rsidR="000A63ED" w:rsidRPr="000A63ED" w:rsidRDefault="000A63ED" w:rsidP="000A63ED">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0A63ED">
              <w:rPr>
                <w:rFonts w:ascii="Consolas" w:eastAsia="Arial MT" w:hAnsi="Consolas" w:cs="Arial MT"/>
                <w:spacing w:val="-8"/>
                <w:sz w:val="20"/>
                <w:szCs w:val="20"/>
                <w:lang w:val="en-GB"/>
              </w:rPr>
              <w:t>Secure Address Count:                  0</w:t>
            </w:r>
          </w:p>
          <w:p w14:paraId="48D2D739" w14:textId="77777777" w:rsidR="000A63ED" w:rsidRPr="000A63ED" w:rsidRDefault="000A63ED" w:rsidP="000A63ED">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0A63ED">
              <w:rPr>
                <w:rFonts w:ascii="Consolas" w:eastAsia="Arial MT" w:hAnsi="Consolas" w:cs="Arial MT"/>
                <w:spacing w:val="-8"/>
                <w:sz w:val="20"/>
                <w:szCs w:val="20"/>
                <w:lang w:val="en-GB"/>
              </w:rPr>
              <w:t>Static Address (User-defined) Count:   0</w:t>
            </w:r>
          </w:p>
          <w:p w14:paraId="5B9775A7" w14:textId="77777777" w:rsidR="000A63ED" w:rsidRPr="000A63ED" w:rsidRDefault="000A63ED" w:rsidP="000A63ED">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0A63ED">
              <w:rPr>
                <w:rFonts w:ascii="Consolas" w:eastAsia="Arial MT" w:hAnsi="Consolas" w:cs="Arial MT"/>
                <w:spacing w:val="-8"/>
                <w:sz w:val="20"/>
                <w:szCs w:val="20"/>
                <w:lang w:val="en-GB"/>
              </w:rPr>
              <w:t>System Self Address Count:             76</w:t>
            </w:r>
          </w:p>
          <w:p w14:paraId="5C89809A" w14:textId="77777777" w:rsidR="000A63ED" w:rsidRPr="000A63ED" w:rsidRDefault="000A63ED" w:rsidP="000A63ED">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0A63ED">
              <w:rPr>
                <w:rFonts w:ascii="Consolas" w:eastAsia="Arial MT" w:hAnsi="Consolas" w:cs="Arial MT"/>
                <w:spacing w:val="-8"/>
                <w:sz w:val="20"/>
                <w:szCs w:val="20"/>
                <w:lang w:val="en-GB"/>
              </w:rPr>
              <w:t>Total MAC addresses:                   77</w:t>
            </w:r>
          </w:p>
          <w:p w14:paraId="2217743B" w14:textId="77777777" w:rsidR="000A63ED" w:rsidRPr="000A63ED" w:rsidRDefault="000A63ED" w:rsidP="000A63ED">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0A63ED">
              <w:rPr>
                <w:rFonts w:ascii="Consolas" w:eastAsia="Arial MT" w:hAnsi="Consolas" w:cs="Arial MT"/>
                <w:spacing w:val="-8"/>
                <w:sz w:val="20"/>
                <w:szCs w:val="20"/>
                <w:lang w:val="en-GB"/>
              </w:rPr>
              <w:t>Maximum MAC addresses:                 8192</w:t>
            </w:r>
          </w:p>
          <w:p w14:paraId="78D2BE91" w14:textId="77777777" w:rsidR="000A63ED" w:rsidRPr="000A63ED" w:rsidRDefault="000A63ED" w:rsidP="000A63ED">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0A63ED">
              <w:rPr>
                <w:rFonts w:ascii="Consolas" w:eastAsia="Arial MT" w:hAnsi="Consolas" w:cs="Arial MT"/>
                <w:spacing w:val="-8"/>
                <w:sz w:val="20"/>
                <w:szCs w:val="20"/>
                <w:lang w:val="en-GB"/>
              </w:rPr>
              <w:t>Non-static Address Table:</w:t>
            </w:r>
          </w:p>
          <w:p w14:paraId="47E5B74A" w14:textId="77777777" w:rsidR="000A63ED" w:rsidRPr="000A63ED" w:rsidRDefault="000A63ED" w:rsidP="000A63ED">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0A63ED">
              <w:rPr>
                <w:rFonts w:ascii="Consolas" w:eastAsia="Arial MT" w:hAnsi="Consolas" w:cs="Arial MT"/>
                <w:spacing w:val="-8"/>
                <w:sz w:val="20"/>
                <w:szCs w:val="20"/>
                <w:lang w:val="en-GB"/>
              </w:rPr>
              <w:t xml:space="preserve">Destination </w:t>
            </w:r>
            <w:proofErr w:type="gramStart"/>
            <w:r w:rsidRPr="000A63ED">
              <w:rPr>
                <w:rFonts w:ascii="Consolas" w:eastAsia="Arial MT" w:hAnsi="Consolas" w:cs="Arial MT"/>
                <w:spacing w:val="-8"/>
                <w:sz w:val="20"/>
                <w:szCs w:val="20"/>
                <w:lang w:val="en-GB"/>
              </w:rPr>
              <w:t xml:space="preserve">Address  </w:t>
            </w:r>
            <w:proofErr w:type="spellStart"/>
            <w:r w:rsidRPr="000A63ED">
              <w:rPr>
                <w:rFonts w:ascii="Consolas" w:eastAsia="Arial MT" w:hAnsi="Consolas" w:cs="Arial MT"/>
                <w:spacing w:val="-8"/>
                <w:sz w:val="20"/>
                <w:szCs w:val="20"/>
                <w:lang w:val="en-GB"/>
              </w:rPr>
              <w:t>Address</w:t>
            </w:r>
            <w:proofErr w:type="spellEnd"/>
            <w:proofErr w:type="gramEnd"/>
            <w:r w:rsidRPr="000A63ED">
              <w:rPr>
                <w:rFonts w:ascii="Consolas" w:eastAsia="Arial MT" w:hAnsi="Consolas" w:cs="Arial MT"/>
                <w:spacing w:val="-8"/>
                <w:sz w:val="20"/>
                <w:szCs w:val="20"/>
                <w:lang w:val="en-GB"/>
              </w:rPr>
              <w:t xml:space="preserve"> </w:t>
            </w:r>
            <w:proofErr w:type="gramStart"/>
            <w:r w:rsidRPr="000A63ED">
              <w:rPr>
                <w:rFonts w:ascii="Consolas" w:eastAsia="Arial MT" w:hAnsi="Consolas" w:cs="Arial MT"/>
                <w:spacing w:val="-8"/>
                <w:sz w:val="20"/>
                <w:szCs w:val="20"/>
                <w:lang w:val="en-GB"/>
              </w:rPr>
              <w:t>Type  VLAN</w:t>
            </w:r>
            <w:proofErr w:type="gramEnd"/>
            <w:r w:rsidRPr="000A63ED">
              <w:rPr>
                <w:rFonts w:ascii="Consolas" w:eastAsia="Arial MT" w:hAnsi="Consolas" w:cs="Arial MT"/>
                <w:spacing w:val="-8"/>
                <w:sz w:val="20"/>
                <w:szCs w:val="20"/>
                <w:lang w:val="en-GB"/>
              </w:rPr>
              <w:t xml:space="preserve">  Destination Port</w:t>
            </w:r>
          </w:p>
          <w:p w14:paraId="52B55A0A" w14:textId="77777777" w:rsidR="000A63ED" w:rsidRPr="000A63ED" w:rsidRDefault="000A63ED" w:rsidP="000A63ED">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0A63ED">
              <w:rPr>
                <w:rFonts w:ascii="Consolas" w:eastAsia="Arial MT" w:hAnsi="Consolas" w:cs="Arial MT"/>
                <w:spacing w:val="-8"/>
                <w:sz w:val="20"/>
                <w:szCs w:val="20"/>
                <w:lang w:val="en-GB"/>
              </w:rPr>
              <w:t>-------------------  ------------  ----  --------------------</w:t>
            </w:r>
          </w:p>
          <w:p w14:paraId="629F8E3D" w14:textId="124C0867" w:rsidR="005466F7" w:rsidRDefault="000A63ED" w:rsidP="000A63ED">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0A63ED">
              <w:rPr>
                <w:rFonts w:ascii="Consolas" w:eastAsia="Arial MT" w:hAnsi="Consolas" w:cs="Arial MT"/>
                <w:spacing w:val="-8"/>
                <w:sz w:val="20"/>
                <w:szCs w:val="20"/>
                <w:lang w:val="en-GB"/>
              </w:rPr>
              <w:t xml:space="preserve">7456.3c3c.4219       Dynamic         </w:t>
            </w:r>
            <w:proofErr w:type="gramStart"/>
            <w:r w:rsidRPr="000A63ED">
              <w:rPr>
                <w:rFonts w:ascii="Consolas" w:eastAsia="Arial MT" w:hAnsi="Consolas" w:cs="Arial MT"/>
                <w:spacing w:val="-8"/>
                <w:sz w:val="20"/>
                <w:szCs w:val="20"/>
                <w:lang w:val="en-GB"/>
              </w:rPr>
              <w:t>99  FastEthernet</w:t>
            </w:r>
            <w:proofErr w:type="gramEnd"/>
            <w:r w:rsidRPr="000A63ED">
              <w:rPr>
                <w:rFonts w:ascii="Consolas" w:eastAsia="Arial MT" w:hAnsi="Consolas" w:cs="Arial MT"/>
                <w:spacing w:val="-8"/>
                <w:sz w:val="20"/>
                <w:szCs w:val="20"/>
                <w:lang w:val="en-GB"/>
              </w:rPr>
              <w:t>0/1</w:t>
            </w:r>
          </w:p>
        </w:tc>
      </w:tr>
      <w:tr w:rsidR="005466F7" w:rsidRPr="00DB24B6" w14:paraId="4B7B70F5"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5DFD2E2" w14:textId="21F78738" w:rsidR="005466F7" w:rsidRPr="00E111B1" w:rsidRDefault="00B743A7" w:rsidP="00E111B1">
            <w:pPr>
              <w:spacing w:before="0" w:after="0" w:line="240" w:lineRule="auto"/>
              <w:ind w:right="38"/>
              <w:rPr>
                <w:rFonts w:ascii="Arial MT" w:eastAsia="Arial MT" w:hAnsi="Arial MT" w:cs="Arial MT"/>
                <w:b w:val="0"/>
                <w:bCs w:val="0"/>
                <w:lang w:val="en-GB"/>
              </w:rPr>
            </w:pPr>
            <w:r w:rsidRPr="00B743A7">
              <w:rPr>
                <w:rFonts w:ascii="Arial MT" w:eastAsia="Arial MT" w:hAnsi="Arial MT" w:cs="Arial MT"/>
                <w:lang w:val="en-GB"/>
              </w:rPr>
              <w:t xml:space="preserve">show mac interface </w:t>
            </w:r>
            <w:proofErr w:type="spellStart"/>
            <w:r w:rsidRPr="00B743A7">
              <w:rPr>
                <w:rFonts w:ascii="Arial MT" w:eastAsia="Arial MT" w:hAnsi="Arial MT" w:cs="Arial MT"/>
                <w:lang w:val="en-GB"/>
              </w:rPr>
              <w:t>vlan</w:t>
            </w:r>
            <w:proofErr w:type="spellEnd"/>
            <w:r w:rsidRPr="00B743A7">
              <w:rPr>
                <w:rFonts w:ascii="Arial MT" w:eastAsia="Arial MT" w:hAnsi="Arial MT" w:cs="Arial MT"/>
                <w:lang w:val="en-GB"/>
              </w:rPr>
              <w:t xml:space="preserve"> &lt;id&gt;</w:t>
            </w:r>
          </w:p>
        </w:tc>
        <w:tc>
          <w:tcPr>
            <w:tcW w:w="1731" w:type="dxa"/>
          </w:tcPr>
          <w:p w14:paraId="56AA0576" w14:textId="45CC7541" w:rsidR="005466F7" w:rsidRPr="00E111B1" w:rsidRDefault="00B743A7"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Muestra las MAC de la interfaz VLAN</w:t>
            </w:r>
          </w:p>
        </w:tc>
        <w:tc>
          <w:tcPr>
            <w:tcW w:w="4418" w:type="dxa"/>
          </w:tcPr>
          <w:p w14:paraId="53A06625" w14:textId="5DA02E87" w:rsidR="005466F7" w:rsidRDefault="00B743A7" w:rsidP="00B743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B743A7">
              <w:rPr>
                <w:rFonts w:ascii="Consolas" w:eastAsia="Arial MT" w:hAnsi="Consolas" w:cs="Arial MT"/>
                <w:spacing w:val="-8"/>
                <w:sz w:val="20"/>
                <w:szCs w:val="20"/>
                <w:lang w:val="en-GB"/>
              </w:rPr>
              <w:t xml:space="preserve">S99#show mac interface </w:t>
            </w:r>
            <w:proofErr w:type="spellStart"/>
            <w:r w:rsidRPr="00B743A7">
              <w:rPr>
                <w:rFonts w:ascii="Consolas" w:eastAsia="Arial MT" w:hAnsi="Consolas" w:cs="Arial MT"/>
                <w:spacing w:val="-8"/>
                <w:sz w:val="20"/>
                <w:szCs w:val="20"/>
                <w:lang w:val="en-GB"/>
              </w:rPr>
              <w:t>vlan</w:t>
            </w:r>
            <w:proofErr w:type="spellEnd"/>
            <w:r w:rsidRPr="00B743A7">
              <w:rPr>
                <w:rFonts w:ascii="Consolas" w:eastAsia="Arial MT" w:hAnsi="Consolas" w:cs="Arial MT"/>
                <w:spacing w:val="-8"/>
                <w:sz w:val="20"/>
                <w:szCs w:val="20"/>
                <w:lang w:val="en-GB"/>
              </w:rPr>
              <w:t xml:space="preserve"> 1</w:t>
            </w:r>
          </w:p>
        </w:tc>
      </w:tr>
      <w:tr w:rsidR="005466F7" w:rsidRPr="00E111B1" w14:paraId="6B05500A"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9A946D6" w14:textId="4A66D9B3" w:rsidR="005466F7" w:rsidRPr="00E111B1" w:rsidRDefault="006800A0" w:rsidP="00E111B1">
            <w:pPr>
              <w:spacing w:before="0" w:after="0" w:line="240" w:lineRule="auto"/>
              <w:ind w:right="38"/>
              <w:rPr>
                <w:rFonts w:ascii="Arial MT" w:eastAsia="Arial MT" w:hAnsi="Arial MT" w:cs="Arial MT"/>
                <w:b w:val="0"/>
                <w:bCs w:val="0"/>
                <w:lang w:val="en-GB"/>
              </w:rPr>
            </w:pPr>
            <w:r w:rsidRPr="006800A0">
              <w:rPr>
                <w:rFonts w:ascii="Arial MT" w:eastAsia="Arial MT" w:hAnsi="Arial MT" w:cs="Arial MT"/>
                <w:lang w:val="en-GB"/>
              </w:rPr>
              <w:t>show mac address</w:t>
            </w:r>
            <w:r>
              <w:rPr>
                <w:rFonts w:ascii="Arial MT" w:eastAsia="Arial MT" w:hAnsi="Arial MT" w:cs="Arial MT"/>
                <w:lang w:val="en-GB"/>
              </w:rPr>
              <w:t xml:space="preserve"> &lt;id&gt;</w:t>
            </w:r>
          </w:p>
        </w:tc>
        <w:tc>
          <w:tcPr>
            <w:tcW w:w="1731" w:type="dxa"/>
          </w:tcPr>
          <w:p w14:paraId="4E0F65CB" w14:textId="4E1D9675" w:rsidR="005466F7" w:rsidRPr="00E111B1" w:rsidRDefault="006800A0"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Pr>
                <w:rFonts w:ascii="Arial MT" w:eastAsia="Arial MT" w:hAnsi="Arial MT" w:cs="Arial MT"/>
              </w:rPr>
              <w:t>Muestra la información de una MAC</w:t>
            </w:r>
          </w:p>
        </w:tc>
        <w:tc>
          <w:tcPr>
            <w:tcW w:w="4418" w:type="dxa"/>
          </w:tcPr>
          <w:p w14:paraId="05397AED" w14:textId="77777777" w:rsidR="006800A0" w:rsidRPr="006800A0" w:rsidRDefault="006800A0" w:rsidP="006800A0">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6800A0">
              <w:rPr>
                <w:rFonts w:ascii="Consolas" w:eastAsia="Arial MT" w:hAnsi="Consolas" w:cs="Arial MT"/>
                <w:spacing w:val="-8"/>
                <w:sz w:val="20"/>
                <w:szCs w:val="20"/>
                <w:lang w:val="en-GB"/>
              </w:rPr>
              <w:t>S99#show mac address 7456.3c3c.4219</w:t>
            </w:r>
          </w:p>
          <w:p w14:paraId="092D80E3" w14:textId="77777777" w:rsidR="006800A0" w:rsidRPr="006800A0" w:rsidRDefault="006800A0" w:rsidP="006800A0">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6800A0">
              <w:rPr>
                <w:rFonts w:ascii="Consolas" w:eastAsia="Arial MT" w:hAnsi="Consolas" w:cs="Arial MT"/>
                <w:spacing w:val="-8"/>
                <w:sz w:val="20"/>
                <w:szCs w:val="20"/>
                <w:lang w:val="en-GB"/>
              </w:rPr>
              <w:t>Non-static Address Table:</w:t>
            </w:r>
          </w:p>
          <w:p w14:paraId="31B62D14" w14:textId="77777777" w:rsidR="006800A0" w:rsidRPr="006800A0" w:rsidRDefault="006800A0" w:rsidP="006800A0">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6800A0">
              <w:rPr>
                <w:rFonts w:ascii="Consolas" w:eastAsia="Arial MT" w:hAnsi="Consolas" w:cs="Arial MT"/>
                <w:spacing w:val="-8"/>
                <w:sz w:val="20"/>
                <w:szCs w:val="20"/>
                <w:lang w:val="en-GB"/>
              </w:rPr>
              <w:t xml:space="preserve">Destination </w:t>
            </w:r>
            <w:proofErr w:type="gramStart"/>
            <w:r w:rsidRPr="006800A0">
              <w:rPr>
                <w:rFonts w:ascii="Consolas" w:eastAsia="Arial MT" w:hAnsi="Consolas" w:cs="Arial MT"/>
                <w:spacing w:val="-8"/>
                <w:sz w:val="20"/>
                <w:szCs w:val="20"/>
                <w:lang w:val="en-GB"/>
              </w:rPr>
              <w:t xml:space="preserve">Address  </w:t>
            </w:r>
            <w:proofErr w:type="spellStart"/>
            <w:r w:rsidRPr="006800A0">
              <w:rPr>
                <w:rFonts w:ascii="Consolas" w:eastAsia="Arial MT" w:hAnsi="Consolas" w:cs="Arial MT"/>
                <w:spacing w:val="-8"/>
                <w:sz w:val="20"/>
                <w:szCs w:val="20"/>
                <w:lang w:val="en-GB"/>
              </w:rPr>
              <w:t>Address</w:t>
            </w:r>
            <w:proofErr w:type="spellEnd"/>
            <w:proofErr w:type="gramEnd"/>
            <w:r w:rsidRPr="006800A0">
              <w:rPr>
                <w:rFonts w:ascii="Consolas" w:eastAsia="Arial MT" w:hAnsi="Consolas" w:cs="Arial MT"/>
                <w:spacing w:val="-8"/>
                <w:sz w:val="20"/>
                <w:szCs w:val="20"/>
                <w:lang w:val="en-GB"/>
              </w:rPr>
              <w:t xml:space="preserve"> </w:t>
            </w:r>
            <w:proofErr w:type="gramStart"/>
            <w:r w:rsidRPr="006800A0">
              <w:rPr>
                <w:rFonts w:ascii="Consolas" w:eastAsia="Arial MT" w:hAnsi="Consolas" w:cs="Arial MT"/>
                <w:spacing w:val="-8"/>
                <w:sz w:val="20"/>
                <w:szCs w:val="20"/>
                <w:lang w:val="en-GB"/>
              </w:rPr>
              <w:t>Type  VLAN</w:t>
            </w:r>
            <w:proofErr w:type="gramEnd"/>
            <w:r w:rsidRPr="006800A0">
              <w:rPr>
                <w:rFonts w:ascii="Consolas" w:eastAsia="Arial MT" w:hAnsi="Consolas" w:cs="Arial MT"/>
                <w:spacing w:val="-8"/>
                <w:sz w:val="20"/>
                <w:szCs w:val="20"/>
                <w:lang w:val="en-GB"/>
              </w:rPr>
              <w:t xml:space="preserve">  Destination Port</w:t>
            </w:r>
          </w:p>
          <w:p w14:paraId="34EC1CFA" w14:textId="77777777" w:rsidR="006800A0" w:rsidRPr="006800A0" w:rsidRDefault="006800A0" w:rsidP="006800A0">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6800A0">
              <w:rPr>
                <w:rFonts w:ascii="Consolas" w:eastAsia="Arial MT" w:hAnsi="Consolas" w:cs="Arial MT"/>
                <w:spacing w:val="-8"/>
                <w:sz w:val="20"/>
                <w:szCs w:val="20"/>
                <w:lang w:val="en-GB"/>
              </w:rPr>
              <w:t>-------------------  ------------  ----  --------------------</w:t>
            </w:r>
          </w:p>
          <w:p w14:paraId="3FC105B9" w14:textId="61206BF3" w:rsidR="005466F7" w:rsidRDefault="006800A0" w:rsidP="006800A0">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6800A0">
              <w:rPr>
                <w:rFonts w:ascii="Consolas" w:eastAsia="Arial MT" w:hAnsi="Consolas" w:cs="Arial MT"/>
                <w:spacing w:val="-8"/>
                <w:sz w:val="20"/>
                <w:szCs w:val="20"/>
                <w:lang w:val="en-GB"/>
              </w:rPr>
              <w:t xml:space="preserve">7456.3c3c.4219       Dynamic          </w:t>
            </w:r>
            <w:proofErr w:type="gramStart"/>
            <w:r w:rsidRPr="006800A0">
              <w:rPr>
                <w:rFonts w:ascii="Consolas" w:eastAsia="Arial MT" w:hAnsi="Consolas" w:cs="Arial MT"/>
                <w:spacing w:val="-8"/>
                <w:sz w:val="20"/>
                <w:szCs w:val="20"/>
                <w:lang w:val="en-GB"/>
              </w:rPr>
              <w:t>1  FastEthernet</w:t>
            </w:r>
            <w:proofErr w:type="gramEnd"/>
            <w:r w:rsidRPr="006800A0">
              <w:rPr>
                <w:rFonts w:ascii="Consolas" w:eastAsia="Arial MT" w:hAnsi="Consolas" w:cs="Arial MT"/>
                <w:spacing w:val="-8"/>
                <w:sz w:val="20"/>
                <w:szCs w:val="20"/>
                <w:lang w:val="en-GB"/>
              </w:rPr>
              <w:t>0/1</w:t>
            </w:r>
          </w:p>
        </w:tc>
      </w:tr>
      <w:tr w:rsidR="00655AAC" w:rsidRPr="00E111B1" w14:paraId="6BF408DE"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1FAD72BD" w14:textId="03656F01" w:rsidR="00655AAC" w:rsidRPr="006800A0" w:rsidRDefault="00655AAC" w:rsidP="00E111B1">
            <w:pPr>
              <w:spacing w:before="0" w:after="0" w:line="240" w:lineRule="auto"/>
              <w:ind w:right="38"/>
              <w:rPr>
                <w:rFonts w:ascii="Arial MT" w:eastAsia="Arial MT" w:hAnsi="Arial MT" w:cs="Arial MT"/>
                <w:lang w:val="en-GB"/>
              </w:rPr>
            </w:pPr>
            <w:r w:rsidRPr="00655AAC">
              <w:rPr>
                <w:rFonts w:ascii="Arial MT" w:eastAsia="Arial MT" w:hAnsi="Arial MT" w:cs="Arial MT"/>
                <w:lang w:val="en-GB"/>
              </w:rPr>
              <w:t>show mac-address-table dynamic</w:t>
            </w:r>
          </w:p>
        </w:tc>
        <w:tc>
          <w:tcPr>
            <w:tcW w:w="1731" w:type="dxa"/>
          </w:tcPr>
          <w:p w14:paraId="5C178A82" w14:textId="2FBFFD25" w:rsidR="00655AAC" w:rsidRDefault="00655AAC"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Muestra tabla de direcciones MAC dinámicas</w:t>
            </w:r>
          </w:p>
        </w:tc>
        <w:tc>
          <w:tcPr>
            <w:tcW w:w="4418" w:type="dxa"/>
          </w:tcPr>
          <w:p w14:paraId="24FFFB9A" w14:textId="77777777" w:rsidR="00655AAC" w:rsidRPr="00655AAC" w:rsidRDefault="00655AAC" w:rsidP="00655AAC">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655AAC">
              <w:rPr>
                <w:rFonts w:ascii="Consolas" w:eastAsia="Arial MT" w:hAnsi="Consolas" w:cs="Arial MT"/>
                <w:spacing w:val="-8"/>
                <w:sz w:val="20"/>
                <w:szCs w:val="20"/>
                <w:lang w:val="en-GB"/>
              </w:rPr>
              <w:t>S99#show mac-address-table dynamic</w:t>
            </w:r>
          </w:p>
          <w:p w14:paraId="0B640855" w14:textId="77777777" w:rsidR="00655AAC" w:rsidRPr="00655AAC" w:rsidRDefault="00655AAC" w:rsidP="00655AAC">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655AAC">
              <w:rPr>
                <w:rFonts w:ascii="Consolas" w:eastAsia="Arial MT" w:hAnsi="Consolas" w:cs="Arial MT"/>
                <w:spacing w:val="-8"/>
                <w:sz w:val="20"/>
                <w:szCs w:val="20"/>
                <w:lang w:val="en-GB"/>
              </w:rPr>
              <w:t>Non-static Address Table:</w:t>
            </w:r>
          </w:p>
          <w:p w14:paraId="17A06000" w14:textId="77777777" w:rsidR="00655AAC" w:rsidRPr="00655AAC" w:rsidRDefault="00655AAC" w:rsidP="00655AAC">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655AAC">
              <w:rPr>
                <w:rFonts w:ascii="Consolas" w:eastAsia="Arial MT" w:hAnsi="Consolas" w:cs="Arial MT"/>
                <w:spacing w:val="-8"/>
                <w:sz w:val="20"/>
                <w:szCs w:val="20"/>
                <w:lang w:val="en-GB"/>
              </w:rPr>
              <w:t xml:space="preserve">Destination </w:t>
            </w:r>
            <w:proofErr w:type="gramStart"/>
            <w:r w:rsidRPr="00655AAC">
              <w:rPr>
                <w:rFonts w:ascii="Consolas" w:eastAsia="Arial MT" w:hAnsi="Consolas" w:cs="Arial MT"/>
                <w:spacing w:val="-8"/>
                <w:sz w:val="20"/>
                <w:szCs w:val="20"/>
                <w:lang w:val="en-GB"/>
              </w:rPr>
              <w:t xml:space="preserve">Address  </w:t>
            </w:r>
            <w:proofErr w:type="spellStart"/>
            <w:r w:rsidRPr="00655AAC">
              <w:rPr>
                <w:rFonts w:ascii="Consolas" w:eastAsia="Arial MT" w:hAnsi="Consolas" w:cs="Arial MT"/>
                <w:spacing w:val="-8"/>
                <w:sz w:val="20"/>
                <w:szCs w:val="20"/>
                <w:lang w:val="en-GB"/>
              </w:rPr>
              <w:t>Address</w:t>
            </w:r>
            <w:proofErr w:type="spellEnd"/>
            <w:proofErr w:type="gramEnd"/>
            <w:r w:rsidRPr="00655AAC">
              <w:rPr>
                <w:rFonts w:ascii="Consolas" w:eastAsia="Arial MT" w:hAnsi="Consolas" w:cs="Arial MT"/>
                <w:spacing w:val="-8"/>
                <w:sz w:val="20"/>
                <w:szCs w:val="20"/>
                <w:lang w:val="en-GB"/>
              </w:rPr>
              <w:t xml:space="preserve"> </w:t>
            </w:r>
            <w:proofErr w:type="gramStart"/>
            <w:r w:rsidRPr="00655AAC">
              <w:rPr>
                <w:rFonts w:ascii="Consolas" w:eastAsia="Arial MT" w:hAnsi="Consolas" w:cs="Arial MT"/>
                <w:spacing w:val="-8"/>
                <w:sz w:val="20"/>
                <w:szCs w:val="20"/>
                <w:lang w:val="en-GB"/>
              </w:rPr>
              <w:t>Type  VLAN</w:t>
            </w:r>
            <w:proofErr w:type="gramEnd"/>
            <w:r w:rsidRPr="00655AAC">
              <w:rPr>
                <w:rFonts w:ascii="Consolas" w:eastAsia="Arial MT" w:hAnsi="Consolas" w:cs="Arial MT"/>
                <w:spacing w:val="-8"/>
                <w:sz w:val="20"/>
                <w:szCs w:val="20"/>
                <w:lang w:val="en-GB"/>
              </w:rPr>
              <w:t xml:space="preserve">  Destination Port</w:t>
            </w:r>
          </w:p>
          <w:p w14:paraId="7E8F9F89" w14:textId="77777777" w:rsidR="00655AAC" w:rsidRPr="00655AAC" w:rsidRDefault="00655AAC" w:rsidP="00655AAC">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655AAC">
              <w:rPr>
                <w:rFonts w:ascii="Consolas" w:eastAsia="Arial MT" w:hAnsi="Consolas" w:cs="Arial MT"/>
                <w:spacing w:val="-8"/>
                <w:sz w:val="20"/>
                <w:szCs w:val="20"/>
                <w:lang w:val="en-GB"/>
              </w:rPr>
              <w:t>-------------------  ------------  ----  --------------------</w:t>
            </w:r>
          </w:p>
          <w:p w14:paraId="0E2992DE" w14:textId="66E84C2B" w:rsidR="00655AAC" w:rsidRPr="006800A0" w:rsidRDefault="00655AAC" w:rsidP="00655AAC">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655AAC">
              <w:rPr>
                <w:rFonts w:ascii="Consolas" w:eastAsia="Arial MT" w:hAnsi="Consolas" w:cs="Arial MT"/>
                <w:spacing w:val="-8"/>
                <w:sz w:val="20"/>
                <w:szCs w:val="20"/>
                <w:lang w:val="en-GB"/>
              </w:rPr>
              <w:t xml:space="preserve">7456.3c3c.4219       Dynamic         </w:t>
            </w:r>
            <w:proofErr w:type="gramStart"/>
            <w:r w:rsidRPr="00655AAC">
              <w:rPr>
                <w:rFonts w:ascii="Consolas" w:eastAsia="Arial MT" w:hAnsi="Consolas" w:cs="Arial MT"/>
                <w:spacing w:val="-8"/>
                <w:sz w:val="20"/>
                <w:szCs w:val="20"/>
                <w:lang w:val="en-GB"/>
              </w:rPr>
              <w:t>99  FastEthernet</w:t>
            </w:r>
            <w:proofErr w:type="gramEnd"/>
            <w:r w:rsidRPr="00655AAC">
              <w:rPr>
                <w:rFonts w:ascii="Consolas" w:eastAsia="Arial MT" w:hAnsi="Consolas" w:cs="Arial MT"/>
                <w:spacing w:val="-8"/>
                <w:sz w:val="20"/>
                <w:szCs w:val="20"/>
                <w:lang w:val="en-GB"/>
              </w:rPr>
              <w:t>0/1</w:t>
            </w:r>
          </w:p>
        </w:tc>
      </w:tr>
      <w:tr w:rsidR="006800A0" w:rsidRPr="00DB24B6" w14:paraId="7707ABAD"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41F9DB2F" w14:textId="77777777" w:rsidR="006800A0" w:rsidRDefault="006800A0" w:rsidP="00E111B1">
            <w:pPr>
              <w:spacing w:before="0" w:after="0" w:line="240" w:lineRule="auto"/>
              <w:ind w:right="38"/>
              <w:rPr>
                <w:rFonts w:ascii="Arial MT" w:eastAsia="Arial MT" w:hAnsi="Arial MT" w:cs="Arial MT"/>
                <w:b w:val="0"/>
                <w:bCs w:val="0"/>
                <w:lang w:val="en-GB"/>
              </w:rPr>
            </w:pPr>
            <w:r w:rsidRPr="006800A0">
              <w:rPr>
                <w:rFonts w:ascii="Arial MT" w:eastAsia="Arial MT" w:hAnsi="Arial MT" w:cs="Arial MT"/>
                <w:lang w:val="en-GB"/>
              </w:rPr>
              <w:t xml:space="preserve">show mac dynamic </w:t>
            </w:r>
            <w:proofErr w:type="spellStart"/>
            <w:r w:rsidRPr="006800A0">
              <w:rPr>
                <w:rFonts w:ascii="Arial MT" w:eastAsia="Arial MT" w:hAnsi="Arial MT" w:cs="Arial MT"/>
                <w:lang w:val="en-GB"/>
              </w:rPr>
              <w:t>vlan</w:t>
            </w:r>
            <w:proofErr w:type="spellEnd"/>
            <w:r w:rsidRPr="006800A0">
              <w:rPr>
                <w:rFonts w:ascii="Arial MT" w:eastAsia="Arial MT" w:hAnsi="Arial MT" w:cs="Arial MT"/>
                <w:lang w:val="en-GB"/>
              </w:rPr>
              <w:t xml:space="preserve"> </w:t>
            </w:r>
            <w:r>
              <w:rPr>
                <w:rFonts w:ascii="Arial MT" w:eastAsia="Arial MT" w:hAnsi="Arial MT" w:cs="Arial MT"/>
                <w:lang w:val="en-GB"/>
              </w:rPr>
              <w:t>&lt;id&gt;</w:t>
            </w:r>
          </w:p>
          <w:p w14:paraId="05079DEA" w14:textId="32E6ABC7" w:rsidR="006800A0" w:rsidRPr="006800A0" w:rsidRDefault="006800A0" w:rsidP="00E111B1">
            <w:pPr>
              <w:spacing w:before="0" w:after="0" w:line="240" w:lineRule="auto"/>
              <w:ind w:right="38"/>
              <w:rPr>
                <w:rFonts w:ascii="Arial MT" w:eastAsia="Arial MT" w:hAnsi="Arial MT" w:cs="Arial MT"/>
                <w:lang w:val="en-GB"/>
              </w:rPr>
            </w:pPr>
            <w:r w:rsidRPr="006800A0">
              <w:rPr>
                <w:rFonts w:ascii="Arial MT" w:eastAsia="Arial MT" w:hAnsi="Arial MT" w:cs="Arial MT"/>
                <w:lang w:val="en-GB"/>
              </w:rPr>
              <w:t xml:space="preserve">show mac dynamic interface </w:t>
            </w:r>
            <w:proofErr w:type="spellStart"/>
            <w:r w:rsidRPr="006800A0">
              <w:rPr>
                <w:rFonts w:ascii="Arial MT" w:eastAsia="Arial MT" w:hAnsi="Arial MT" w:cs="Arial MT"/>
                <w:lang w:val="en-GB"/>
              </w:rPr>
              <w:t>vlan</w:t>
            </w:r>
            <w:proofErr w:type="spellEnd"/>
            <w:r w:rsidRPr="006800A0">
              <w:rPr>
                <w:rFonts w:ascii="Arial MT" w:eastAsia="Arial MT" w:hAnsi="Arial MT" w:cs="Arial MT"/>
                <w:lang w:val="en-GB"/>
              </w:rPr>
              <w:t xml:space="preserve"> </w:t>
            </w:r>
            <w:r>
              <w:rPr>
                <w:rFonts w:ascii="Arial MT" w:eastAsia="Arial MT" w:hAnsi="Arial MT" w:cs="Arial MT"/>
                <w:lang w:val="en-GB"/>
              </w:rPr>
              <w:t>&lt;id&gt;</w:t>
            </w:r>
          </w:p>
        </w:tc>
        <w:tc>
          <w:tcPr>
            <w:tcW w:w="1731" w:type="dxa"/>
          </w:tcPr>
          <w:p w14:paraId="1041E05E" w14:textId="4921EC32" w:rsidR="006800A0" w:rsidRDefault="006800A0"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Pr>
                <w:rFonts w:ascii="Arial MT" w:eastAsia="Arial MT" w:hAnsi="Arial MT" w:cs="Arial MT"/>
              </w:rPr>
              <w:t>Muestra la información de la MAC dinámica en la interfaz VLAN</w:t>
            </w:r>
          </w:p>
        </w:tc>
        <w:tc>
          <w:tcPr>
            <w:tcW w:w="4418" w:type="dxa"/>
          </w:tcPr>
          <w:p w14:paraId="536F2EFD" w14:textId="77777777" w:rsidR="006800A0" w:rsidRPr="006800A0" w:rsidRDefault="006800A0" w:rsidP="006800A0">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6800A0">
              <w:rPr>
                <w:rFonts w:ascii="Consolas" w:eastAsia="Arial MT" w:hAnsi="Consolas" w:cs="Arial MT"/>
                <w:spacing w:val="-8"/>
                <w:sz w:val="20"/>
                <w:szCs w:val="20"/>
                <w:lang w:val="en-GB"/>
              </w:rPr>
              <w:t xml:space="preserve">S99#show mac dynamic </w:t>
            </w:r>
            <w:proofErr w:type="spellStart"/>
            <w:r w:rsidRPr="006800A0">
              <w:rPr>
                <w:rFonts w:ascii="Consolas" w:eastAsia="Arial MT" w:hAnsi="Consolas" w:cs="Arial MT"/>
                <w:spacing w:val="-8"/>
                <w:sz w:val="20"/>
                <w:szCs w:val="20"/>
                <w:lang w:val="en-GB"/>
              </w:rPr>
              <w:t>vlan</w:t>
            </w:r>
            <w:proofErr w:type="spellEnd"/>
            <w:r w:rsidRPr="006800A0">
              <w:rPr>
                <w:rFonts w:ascii="Consolas" w:eastAsia="Arial MT" w:hAnsi="Consolas" w:cs="Arial MT"/>
                <w:spacing w:val="-8"/>
                <w:sz w:val="20"/>
                <w:szCs w:val="20"/>
                <w:lang w:val="en-GB"/>
              </w:rPr>
              <w:t xml:space="preserve"> 1</w:t>
            </w:r>
          </w:p>
          <w:p w14:paraId="6B6A75B3" w14:textId="77777777" w:rsidR="006800A0" w:rsidRPr="006800A0" w:rsidRDefault="006800A0" w:rsidP="006800A0">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6800A0">
              <w:rPr>
                <w:rFonts w:ascii="Consolas" w:eastAsia="Arial MT" w:hAnsi="Consolas" w:cs="Arial MT"/>
                <w:spacing w:val="-8"/>
                <w:sz w:val="20"/>
                <w:szCs w:val="20"/>
                <w:lang w:val="en-GB"/>
              </w:rPr>
              <w:t>Non-static Address Table:</w:t>
            </w:r>
          </w:p>
          <w:p w14:paraId="6E325367" w14:textId="77777777" w:rsidR="006800A0" w:rsidRPr="006800A0" w:rsidRDefault="006800A0" w:rsidP="006800A0">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6800A0">
              <w:rPr>
                <w:rFonts w:ascii="Consolas" w:eastAsia="Arial MT" w:hAnsi="Consolas" w:cs="Arial MT"/>
                <w:spacing w:val="-8"/>
                <w:sz w:val="20"/>
                <w:szCs w:val="20"/>
                <w:lang w:val="en-GB"/>
              </w:rPr>
              <w:t xml:space="preserve">Destination </w:t>
            </w:r>
            <w:proofErr w:type="gramStart"/>
            <w:r w:rsidRPr="006800A0">
              <w:rPr>
                <w:rFonts w:ascii="Consolas" w:eastAsia="Arial MT" w:hAnsi="Consolas" w:cs="Arial MT"/>
                <w:spacing w:val="-8"/>
                <w:sz w:val="20"/>
                <w:szCs w:val="20"/>
                <w:lang w:val="en-GB"/>
              </w:rPr>
              <w:t xml:space="preserve">Address  </w:t>
            </w:r>
            <w:proofErr w:type="spellStart"/>
            <w:r w:rsidRPr="006800A0">
              <w:rPr>
                <w:rFonts w:ascii="Consolas" w:eastAsia="Arial MT" w:hAnsi="Consolas" w:cs="Arial MT"/>
                <w:spacing w:val="-8"/>
                <w:sz w:val="20"/>
                <w:szCs w:val="20"/>
                <w:lang w:val="en-GB"/>
              </w:rPr>
              <w:t>Address</w:t>
            </w:r>
            <w:proofErr w:type="spellEnd"/>
            <w:proofErr w:type="gramEnd"/>
            <w:r w:rsidRPr="006800A0">
              <w:rPr>
                <w:rFonts w:ascii="Consolas" w:eastAsia="Arial MT" w:hAnsi="Consolas" w:cs="Arial MT"/>
                <w:spacing w:val="-8"/>
                <w:sz w:val="20"/>
                <w:szCs w:val="20"/>
                <w:lang w:val="en-GB"/>
              </w:rPr>
              <w:t xml:space="preserve"> </w:t>
            </w:r>
            <w:proofErr w:type="gramStart"/>
            <w:r w:rsidRPr="006800A0">
              <w:rPr>
                <w:rFonts w:ascii="Consolas" w:eastAsia="Arial MT" w:hAnsi="Consolas" w:cs="Arial MT"/>
                <w:spacing w:val="-8"/>
                <w:sz w:val="20"/>
                <w:szCs w:val="20"/>
                <w:lang w:val="en-GB"/>
              </w:rPr>
              <w:t>Type  VLAN</w:t>
            </w:r>
            <w:proofErr w:type="gramEnd"/>
            <w:r w:rsidRPr="006800A0">
              <w:rPr>
                <w:rFonts w:ascii="Consolas" w:eastAsia="Arial MT" w:hAnsi="Consolas" w:cs="Arial MT"/>
                <w:spacing w:val="-8"/>
                <w:sz w:val="20"/>
                <w:szCs w:val="20"/>
                <w:lang w:val="en-GB"/>
              </w:rPr>
              <w:t xml:space="preserve">  Destination Port</w:t>
            </w:r>
          </w:p>
          <w:p w14:paraId="1BB68E88" w14:textId="77777777" w:rsidR="006800A0" w:rsidRPr="006800A0" w:rsidRDefault="006800A0" w:rsidP="006800A0">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6800A0">
              <w:rPr>
                <w:rFonts w:ascii="Consolas" w:eastAsia="Arial MT" w:hAnsi="Consolas" w:cs="Arial MT"/>
                <w:spacing w:val="-8"/>
                <w:sz w:val="20"/>
                <w:szCs w:val="20"/>
                <w:lang w:val="en-GB"/>
              </w:rPr>
              <w:t>-------------------  ------------  ----  --------------------</w:t>
            </w:r>
          </w:p>
          <w:p w14:paraId="4586B17A" w14:textId="77777777" w:rsidR="006800A0" w:rsidRPr="006800A0" w:rsidRDefault="006800A0" w:rsidP="006800A0">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6800A0">
              <w:rPr>
                <w:rFonts w:ascii="Consolas" w:eastAsia="Arial MT" w:hAnsi="Consolas" w:cs="Arial MT"/>
                <w:spacing w:val="-8"/>
                <w:sz w:val="20"/>
                <w:szCs w:val="20"/>
                <w:lang w:val="en-GB"/>
              </w:rPr>
              <w:t xml:space="preserve">0006.2ad6.ac1a       Dynamic          </w:t>
            </w:r>
            <w:proofErr w:type="gramStart"/>
            <w:r w:rsidRPr="006800A0">
              <w:rPr>
                <w:rFonts w:ascii="Consolas" w:eastAsia="Arial MT" w:hAnsi="Consolas" w:cs="Arial MT"/>
                <w:spacing w:val="-8"/>
                <w:sz w:val="20"/>
                <w:szCs w:val="20"/>
                <w:lang w:val="en-GB"/>
              </w:rPr>
              <w:t>1  FastEthernet</w:t>
            </w:r>
            <w:proofErr w:type="gramEnd"/>
            <w:r w:rsidRPr="006800A0">
              <w:rPr>
                <w:rFonts w:ascii="Consolas" w:eastAsia="Arial MT" w:hAnsi="Consolas" w:cs="Arial MT"/>
                <w:spacing w:val="-8"/>
                <w:sz w:val="20"/>
                <w:szCs w:val="20"/>
                <w:lang w:val="en-GB"/>
              </w:rPr>
              <w:t>0/2</w:t>
            </w:r>
          </w:p>
          <w:p w14:paraId="4A493F21" w14:textId="1244DA97" w:rsidR="006800A0" w:rsidRPr="006800A0" w:rsidRDefault="006800A0" w:rsidP="006800A0">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6800A0">
              <w:rPr>
                <w:rFonts w:ascii="Consolas" w:eastAsia="Arial MT" w:hAnsi="Consolas" w:cs="Arial MT"/>
                <w:spacing w:val="-8"/>
                <w:sz w:val="20"/>
                <w:szCs w:val="20"/>
                <w:lang w:val="en-GB"/>
              </w:rPr>
              <w:t xml:space="preserve">7456.3c3c.4219       Dynamic          </w:t>
            </w:r>
            <w:proofErr w:type="gramStart"/>
            <w:r w:rsidRPr="006800A0">
              <w:rPr>
                <w:rFonts w:ascii="Consolas" w:eastAsia="Arial MT" w:hAnsi="Consolas" w:cs="Arial MT"/>
                <w:spacing w:val="-8"/>
                <w:sz w:val="20"/>
                <w:szCs w:val="20"/>
                <w:lang w:val="en-GB"/>
              </w:rPr>
              <w:t>1  FastEthernet</w:t>
            </w:r>
            <w:proofErr w:type="gramEnd"/>
            <w:r w:rsidRPr="006800A0">
              <w:rPr>
                <w:rFonts w:ascii="Consolas" w:eastAsia="Arial MT" w:hAnsi="Consolas" w:cs="Arial MT"/>
                <w:spacing w:val="-8"/>
                <w:sz w:val="20"/>
                <w:szCs w:val="20"/>
                <w:lang w:val="en-GB"/>
              </w:rPr>
              <w:t>0/1</w:t>
            </w:r>
          </w:p>
        </w:tc>
      </w:tr>
      <w:tr w:rsidR="006800A0" w:rsidRPr="00E111B1" w14:paraId="7310E039"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7C52121E" w14:textId="54F31603" w:rsidR="006800A0" w:rsidRPr="006800A0" w:rsidRDefault="00862ACF" w:rsidP="00862ACF">
            <w:pPr>
              <w:spacing w:before="0" w:after="0" w:line="240" w:lineRule="auto"/>
              <w:ind w:right="38"/>
              <w:rPr>
                <w:rFonts w:ascii="Arial MT" w:eastAsia="Arial MT" w:hAnsi="Arial MT" w:cs="Arial MT"/>
                <w:lang w:val="en-GB"/>
              </w:rPr>
            </w:pPr>
            <w:r w:rsidRPr="00862ACF">
              <w:rPr>
                <w:rFonts w:ascii="Arial MT" w:eastAsia="Arial MT" w:hAnsi="Arial MT" w:cs="Arial MT"/>
                <w:lang w:val="en-GB"/>
              </w:rPr>
              <w:lastRenderedPageBreak/>
              <w:t xml:space="preserve">show mac dynamic address </w:t>
            </w:r>
            <w:r>
              <w:rPr>
                <w:rFonts w:ascii="Arial MT" w:eastAsia="Arial MT" w:hAnsi="Arial MT" w:cs="Arial MT"/>
                <w:lang w:val="en-GB"/>
              </w:rPr>
              <w:t>&lt;id&gt;</w:t>
            </w:r>
          </w:p>
        </w:tc>
        <w:tc>
          <w:tcPr>
            <w:tcW w:w="1731" w:type="dxa"/>
          </w:tcPr>
          <w:p w14:paraId="738DF5EB" w14:textId="46E2E8D6" w:rsidR="006800A0" w:rsidRDefault="00862ACF"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Muestra la información de una MAC dinámica</w:t>
            </w:r>
          </w:p>
        </w:tc>
        <w:tc>
          <w:tcPr>
            <w:tcW w:w="4418" w:type="dxa"/>
          </w:tcPr>
          <w:p w14:paraId="4C1EC720" w14:textId="77777777" w:rsidR="00862ACF" w:rsidRPr="00862ACF" w:rsidRDefault="00862ACF" w:rsidP="00862AC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62ACF">
              <w:rPr>
                <w:rFonts w:ascii="Consolas" w:eastAsia="Arial MT" w:hAnsi="Consolas" w:cs="Arial MT"/>
                <w:spacing w:val="-8"/>
                <w:sz w:val="20"/>
                <w:szCs w:val="20"/>
                <w:lang w:val="en-GB"/>
              </w:rPr>
              <w:t>S99#show mac dynamic address 7456.3c3c.4219</w:t>
            </w:r>
          </w:p>
          <w:p w14:paraId="53C9F5C8" w14:textId="77777777" w:rsidR="00862ACF" w:rsidRPr="00862ACF" w:rsidRDefault="00862ACF" w:rsidP="00862AC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62ACF">
              <w:rPr>
                <w:rFonts w:ascii="Consolas" w:eastAsia="Arial MT" w:hAnsi="Consolas" w:cs="Arial MT"/>
                <w:spacing w:val="-8"/>
                <w:sz w:val="20"/>
                <w:szCs w:val="20"/>
                <w:lang w:val="en-GB"/>
              </w:rPr>
              <w:t>Non-static Address Table:</w:t>
            </w:r>
          </w:p>
          <w:p w14:paraId="05E6EDB9" w14:textId="77777777" w:rsidR="00862ACF" w:rsidRPr="00862ACF" w:rsidRDefault="00862ACF" w:rsidP="00862AC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62ACF">
              <w:rPr>
                <w:rFonts w:ascii="Consolas" w:eastAsia="Arial MT" w:hAnsi="Consolas" w:cs="Arial MT"/>
                <w:spacing w:val="-8"/>
                <w:sz w:val="20"/>
                <w:szCs w:val="20"/>
                <w:lang w:val="en-GB"/>
              </w:rPr>
              <w:t xml:space="preserve">Destination </w:t>
            </w:r>
            <w:proofErr w:type="gramStart"/>
            <w:r w:rsidRPr="00862ACF">
              <w:rPr>
                <w:rFonts w:ascii="Consolas" w:eastAsia="Arial MT" w:hAnsi="Consolas" w:cs="Arial MT"/>
                <w:spacing w:val="-8"/>
                <w:sz w:val="20"/>
                <w:szCs w:val="20"/>
                <w:lang w:val="en-GB"/>
              </w:rPr>
              <w:t xml:space="preserve">Address  </w:t>
            </w:r>
            <w:proofErr w:type="spellStart"/>
            <w:r w:rsidRPr="00862ACF">
              <w:rPr>
                <w:rFonts w:ascii="Consolas" w:eastAsia="Arial MT" w:hAnsi="Consolas" w:cs="Arial MT"/>
                <w:spacing w:val="-8"/>
                <w:sz w:val="20"/>
                <w:szCs w:val="20"/>
                <w:lang w:val="en-GB"/>
              </w:rPr>
              <w:t>Address</w:t>
            </w:r>
            <w:proofErr w:type="spellEnd"/>
            <w:proofErr w:type="gramEnd"/>
            <w:r w:rsidRPr="00862ACF">
              <w:rPr>
                <w:rFonts w:ascii="Consolas" w:eastAsia="Arial MT" w:hAnsi="Consolas" w:cs="Arial MT"/>
                <w:spacing w:val="-8"/>
                <w:sz w:val="20"/>
                <w:szCs w:val="20"/>
                <w:lang w:val="en-GB"/>
              </w:rPr>
              <w:t xml:space="preserve"> </w:t>
            </w:r>
            <w:proofErr w:type="gramStart"/>
            <w:r w:rsidRPr="00862ACF">
              <w:rPr>
                <w:rFonts w:ascii="Consolas" w:eastAsia="Arial MT" w:hAnsi="Consolas" w:cs="Arial MT"/>
                <w:spacing w:val="-8"/>
                <w:sz w:val="20"/>
                <w:szCs w:val="20"/>
                <w:lang w:val="en-GB"/>
              </w:rPr>
              <w:t>Type  VLAN</w:t>
            </w:r>
            <w:proofErr w:type="gramEnd"/>
            <w:r w:rsidRPr="00862ACF">
              <w:rPr>
                <w:rFonts w:ascii="Consolas" w:eastAsia="Arial MT" w:hAnsi="Consolas" w:cs="Arial MT"/>
                <w:spacing w:val="-8"/>
                <w:sz w:val="20"/>
                <w:szCs w:val="20"/>
                <w:lang w:val="en-GB"/>
              </w:rPr>
              <w:t xml:space="preserve">  Destination Port</w:t>
            </w:r>
          </w:p>
          <w:p w14:paraId="073A938C" w14:textId="77777777" w:rsidR="00862ACF" w:rsidRPr="00862ACF" w:rsidRDefault="00862ACF" w:rsidP="00862AC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62ACF">
              <w:rPr>
                <w:rFonts w:ascii="Consolas" w:eastAsia="Arial MT" w:hAnsi="Consolas" w:cs="Arial MT"/>
                <w:spacing w:val="-8"/>
                <w:sz w:val="20"/>
                <w:szCs w:val="20"/>
                <w:lang w:val="en-GB"/>
              </w:rPr>
              <w:t>-------------------  ------------  ----  --------------------</w:t>
            </w:r>
          </w:p>
          <w:p w14:paraId="28201D4D" w14:textId="6D3B2451" w:rsidR="006800A0" w:rsidRPr="006800A0" w:rsidRDefault="00862ACF" w:rsidP="00862AC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862ACF">
              <w:rPr>
                <w:rFonts w:ascii="Consolas" w:eastAsia="Arial MT" w:hAnsi="Consolas" w:cs="Arial MT"/>
                <w:spacing w:val="-8"/>
                <w:sz w:val="20"/>
                <w:szCs w:val="20"/>
                <w:lang w:val="en-GB"/>
              </w:rPr>
              <w:t xml:space="preserve">7456.3c3c.4219       Dynamic          </w:t>
            </w:r>
            <w:proofErr w:type="gramStart"/>
            <w:r w:rsidRPr="00862ACF">
              <w:rPr>
                <w:rFonts w:ascii="Consolas" w:eastAsia="Arial MT" w:hAnsi="Consolas" w:cs="Arial MT"/>
                <w:spacing w:val="-8"/>
                <w:sz w:val="20"/>
                <w:szCs w:val="20"/>
                <w:lang w:val="en-GB"/>
              </w:rPr>
              <w:t>1  FastEthernet</w:t>
            </w:r>
            <w:proofErr w:type="gramEnd"/>
            <w:r w:rsidRPr="00862ACF">
              <w:rPr>
                <w:rFonts w:ascii="Consolas" w:eastAsia="Arial MT" w:hAnsi="Consolas" w:cs="Arial MT"/>
                <w:spacing w:val="-8"/>
                <w:sz w:val="20"/>
                <w:szCs w:val="20"/>
                <w:lang w:val="en-GB"/>
              </w:rPr>
              <w:t>0/1</w:t>
            </w:r>
          </w:p>
        </w:tc>
      </w:tr>
      <w:tr w:rsidR="006800A0" w:rsidRPr="00DB24B6" w14:paraId="656CD24C"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976CEF5" w14:textId="6632C5C5" w:rsidR="006800A0" w:rsidRPr="006800A0" w:rsidRDefault="00862ACF" w:rsidP="00E111B1">
            <w:pPr>
              <w:spacing w:before="0" w:after="0" w:line="240" w:lineRule="auto"/>
              <w:ind w:right="38"/>
              <w:rPr>
                <w:rFonts w:ascii="Arial MT" w:eastAsia="Arial MT" w:hAnsi="Arial MT" w:cs="Arial MT"/>
                <w:lang w:val="en-GB"/>
              </w:rPr>
            </w:pPr>
            <w:r w:rsidRPr="00862ACF">
              <w:rPr>
                <w:rFonts w:ascii="Arial MT" w:eastAsia="Arial MT" w:hAnsi="Arial MT" w:cs="Arial MT"/>
                <w:lang w:val="en-GB"/>
              </w:rPr>
              <w:t>clear mac-address-table dynamic</w:t>
            </w:r>
          </w:p>
        </w:tc>
        <w:tc>
          <w:tcPr>
            <w:tcW w:w="1731" w:type="dxa"/>
          </w:tcPr>
          <w:p w14:paraId="0DEE8EB5" w14:textId="2FBC3A39" w:rsidR="006800A0" w:rsidRDefault="00862ACF"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Pr>
                <w:rFonts w:ascii="Arial MT" w:eastAsia="Arial MT" w:hAnsi="Arial MT" w:cs="Arial MT"/>
              </w:rPr>
              <w:t>Limpia las direcciones MAC de una tabla dinámica</w:t>
            </w:r>
          </w:p>
        </w:tc>
        <w:tc>
          <w:tcPr>
            <w:tcW w:w="4418" w:type="dxa"/>
          </w:tcPr>
          <w:p w14:paraId="13E57958" w14:textId="77415DD9" w:rsidR="006800A0" w:rsidRPr="006800A0" w:rsidRDefault="00BB490D" w:rsidP="006800A0">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BB490D">
              <w:rPr>
                <w:rFonts w:ascii="Consolas" w:eastAsia="Arial MT" w:hAnsi="Consolas" w:cs="Arial MT"/>
                <w:spacing w:val="-8"/>
                <w:sz w:val="20"/>
                <w:szCs w:val="20"/>
                <w:lang w:val="en-GB"/>
              </w:rPr>
              <w:t>S99#clear mac-address-table dynamic</w:t>
            </w:r>
          </w:p>
        </w:tc>
      </w:tr>
      <w:tr w:rsidR="004525CB" w:rsidRPr="00DB24B6" w14:paraId="035E660C"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3EE955C" w14:textId="47506A5F" w:rsidR="004525CB" w:rsidRPr="00862ACF" w:rsidRDefault="00365DD7" w:rsidP="00E111B1">
            <w:pPr>
              <w:spacing w:before="0" w:after="0" w:line="240" w:lineRule="auto"/>
              <w:ind w:right="38"/>
              <w:rPr>
                <w:rFonts w:ascii="Arial MT" w:eastAsia="Arial MT" w:hAnsi="Arial MT" w:cs="Arial MT"/>
                <w:lang w:val="en-GB"/>
              </w:rPr>
            </w:pPr>
            <w:r w:rsidRPr="00365DD7">
              <w:rPr>
                <w:rFonts w:ascii="Arial MT" w:eastAsia="Arial MT" w:hAnsi="Arial MT" w:cs="Arial MT"/>
                <w:lang w:val="en-GB"/>
              </w:rPr>
              <w:t>show mac-address-table static</w:t>
            </w:r>
          </w:p>
        </w:tc>
        <w:tc>
          <w:tcPr>
            <w:tcW w:w="1731" w:type="dxa"/>
          </w:tcPr>
          <w:p w14:paraId="72E48DC9" w14:textId="3686D5A0" w:rsidR="004525CB" w:rsidRDefault="004525CB"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Muestra las MAC estáticas</w:t>
            </w:r>
          </w:p>
        </w:tc>
        <w:tc>
          <w:tcPr>
            <w:tcW w:w="4418" w:type="dxa"/>
          </w:tcPr>
          <w:p w14:paraId="45204E08" w14:textId="5FBE85B1" w:rsidR="004525CB" w:rsidRPr="00BB490D" w:rsidRDefault="004525CB" w:rsidP="006800A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4525CB">
              <w:rPr>
                <w:rFonts w:ascii="Consolas" w:eastAsia="Arial MT" w:hAnsi="Consolas" w:cs="Arial MT"/>
                <w:spacing w:val="-8"/>
                <w:sz w:val="20"/>
                <w:szCs w:val="20"/>
                <w:lang w:val="en-GB"/>
              </w:rPr>
              <w:t>S99#</w:t>
            </w:r>
            <w:r w:rsidR="00365DD7" w:rsidRPr="009D475F">
              <w:rPr>
                <w:lang w:val="en-GB"/>
              </w:rPr>
              <w:t xml:space="preserve"> </w:t>
            </w:r>
            <w:r w:rsidR="00365DD7" w:rsidRPr="00365DD7">
              <w:rPr>
                <w:rFonts w:ascii="Consolas" w:eastAsia="Arial MT" w:hAnsi="Consolas" w:cs="Arial MT"/>
                <w:spacing w:val="-8"/>
                <w:sz w:val="20"/>
                <w:szCs w:val="20"/>
                <w:lang w:val="en-GB"/>
              </w:rPr>
              <w:t>show mac-address-table static</w:t>
            </w:r>
          </w:p>
        </w:tc>
      </w:tr>
      <w:tr w:rsidR="004525CB" w:rsidRPr="00DB24B6" w14:paraId="551685A6"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AA723B6" w14:textId="122CFEE8" w:rsidR="004525CB" w:rsidRPr="00862ACF" w:rsidRDefault="0080251F" w:rsidP="0080251F">
            <w:pPr>
              <w:spacing w:before="0" w:after="0" w:line="240" w:lineRule="auto"/>
              <w:ind w:right="38"/>
              <w:rPr>
                <w:rFonts w:ascii="Arial MT" w:eastAsia="Arial MT" w:hAnsi="Arial MT" w:cs="Arial MT"/>
                <w:lang w:val="en-GB"/>
              </w:rPr>
            </w:pPr>
            <w:r w:rsidRPr="0080251F">
              <w:rPr>
                <w:rFonts w:ascii="Arial MT" w:eastAsia="Arial MT" w:hAnsi="Arial MT" w:cs="Arial MT"/>
                <w:lang w:val="en-GB"/>
              </w:rPr>
              <w:t xml:space="preserve">mac-address-table static </w:t>
            </w:r>
            <w:r>
              <w:rPr>
                <w:rFonts w:ascii="Arial MT" w:eastAsia="Arial MT" w:hAnsi="Arial MT" w:cs="Arial MT"/>
                <w:lang w:val="en-GB"/>
              </w:rPr>
              <w:t>&lt;id&gt;</w:t>
            </w:r>
            <w:r w:rsidRPr="0080251F">
              <w:rPr>
                <w:rFonts w:ascii="Arial MT" w:eastAsia="Arial MT" w:hAnsi="Arial MT" w:cs="Arial MT"/>
                <w:lang w:val="en-GB"/>
              </w:rPr>
              <w:t xml:space="preserve"> interface </w:t>
            </w:r>
            <w:proofErr w:type="spellStart"/>
            <w:r w:rsidRPr="0080251F">
              <w:rPr>
                <w:rFonts w:ascii="Arial MT" w:eastAsia="Arial MT" w:hAnsi="Arial MT" w:cs="Arial MT"/>
                <w:lang w:val="en-GB"/>
              </w:rPr>
              <w:t>FastEthernet</w:t>
            </w:r>
            <w:proofErr w:type="spellEnd"/>
            <w:r>
              <w:rPr>
                <w:rFonts w:ascii="Arial MT" w:eastAsia="Arial MT" w:hAnsi="Arial MT" w:cs="Arial MT"/>
                <w:lang w:val="en-GB"/>
              </w:rPr>
              <w:t>&lt;id&gt;</w:t>
            </w:r>
            <w:r w:rsidR="00365DD7">
              <w:rPr>
                <w:rFonts w:ascii="Arial MT" w:eastAsia="Arial MT" w:hAnsi="Arial MT" w:cs="Arial MT"/>
                <w:lang w:val="en-GB"/>
              </w:rPr>
              <w:t xml:space="preserve"> </w:t>
            </w:r>
            <w:proofErr w:type="spellStart"/>
            <w:r w:rsidR="00365DD7">
              <w:rPr>
                <w:rFonts w:ascii="Arial MT" w:eastAsia="Arial MT" w:hAnsi="Arial MT" w:cs="Arial MT"/>
                <w:lang w:val="en-GB"/>
              </w:rPr>
              <w:t>vlan</w:t>
            </w:r>
            <w:proofErr w:type="spellEnd"/>
            <w:r w:rsidR="00365DD7">
              <w:rPr>
                <w:rFonts w:ascii="Arial MT" w:eastAsia="Arial MT" w:hAnsi="Arial MT" w:cs="Arial MT"/>
                <w:lang w:val="en-GB"/>
              </w:rPr>
              <w:t>&lt;id&gt;</w:t>
            </w:r>
          </w:p>
        </w:tc>
        <w:tc>
          <w:tcPr>
            <w:tcW w:w="1731" w:type="dxa"/>
          </w:tcPr>
          <w:p w14:paraId="5911E3B1" w14:textId="5FCB711B" w:rsidR="004525CB" w:rsidRDefault="0080251F"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80251F">
              <w:rPr>
                <w:rFonts w:ascii="Arial MT" w:eastAsia="Arial MT" w:hAnsi="Arial MT" w:cs="Arial MT"/>
              </w:rPr>
              <w:t xml:space="preserve">configurar </w:t>
            </w:r>
            <w:proofErr w:type="spellStart"/>
            <w:r w:rsidRPr="0080251F">
              <w:rPr>
                <w:rFonts w:ascii="Arial MT" w:eastAsia="Arial MT" w:hAnsi="Arial MT" w:cs="Arial MT"/>
              </w:rPr>
              <w:t>direción</w:t>
            </w:r>
            <w:proofErr w:type="spellEnd"/>
            <w:r w:rsidRPr="0080251F">
              <w:rPr>
                <w:rFonts w:ascii="Arial MT" w:eastAsia="Arial MT" w:hAnsi="Arial MT" w:cs="Arial MT"/>
              </w:rPr>
              <w:t xml:space="preserve"> MAC </w:t>
            </w:r>
            <w:r>
              <w:rPr>
                <w:rFonts w:ascii="Arial MT" w:eastAsia="Arial MT" w:hAnsi="Arial MT" w:cs="Arial MT"/>
              </w:rPr>
              <w:t>e</w:t>
            </w:r>
            <w:r w:rsidRPr="0080251F">
              <w:rPr>
                <w:rFonts w:ascii="Arial MT" w:eastAsia="Arial MT" w:hAnsi="Arial MT" w:cs="Arial MT"/>
              </w:rPr>
              <w:t xml:space="preserve">stática en </w:t>
            </w:r>
            <w:r>
              <w:rPr>
                <w:rFonts w:ascii="Arial MT" w:eastAsia="Arial MT" w:hAnsi="Arial MT" w:cs="Arial MT"/>
              </w:rPr>
              <w:t xml:space="preserve">una </w:t>
            </w:r>
            <w:proofErr w:type="spellStart"/>
            <w:r w:rsidRPr="0080251F">
              <w:rPr>
                <w:rFonts w:ascii="Arial MT" w:eastAsia="Arial MT" w:hAnsi="Arial MT" w:cs="Arial MT"/>
              </w:rPr>
              <w:t>vlan</w:t>
            </w:r>
            <w:proofErr w:type="spellEnd"/>
            <w:r w:rsidRPr="0080251F">
              <w:rPr>
                <w:rFonts w:ascii="Arial MT" w:eastAsia="Arial MT" w:hAnsi="Arial MT" w:cs="Arial MT"/>
              </w:rPr>
              <w:t xml:space="preserve"> para </w:t>
            </w:r>
            <w:r>
              <w:rPr>
                <w:rFonts w:ascii="Arial MT" w:eastAsia="Arial MT" w:hAnsi="Arial MT" w:cs="Arial MT"/>
              </w:rPr>
              <w:t xml:space="preserve">un puerto </w:t>
            </w:r>
            <w:proofErr w:type="spellStart"/>
            <w:r>
              <w:rPr>
                <w:rFonts w:ascii="Arial MT" w:eastAsia="Arial MT" w:hAnsi="Arial MT" w:cs="Arial MT"/>
              </w:rPr>
              <w:t>FasEthernert</w:t>
            </w:r>
            <w:proofErr w:type="spellEnd"/>
          </w:p>
        </w:tc>
        <w:tc>
          <w:tcPr>
            <w:tcW w:w="4418" w:type="dxa"/>
          </w:tcPr>
          <w:p w14:paraId="1E58F0B1" w14:textId="03C2EBEA" w:rsidR="004525CB" w:rsidRPr="00BB490D" w:rsidRDefault="000D0D2C" w:rsidP="000D0D2C">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S99(config)</w:t>
            </w:r>
            <w:r w:rsidR="00F21C79">
              <w:rPr>
                <w:rFonts w:ascii="Consolas" w:eastAsia="Arial MT" w:hAnsi="Consolas" w:cs="Arial MT"/>
                <w:spacing w:val="-8"/>
                <w:sz w:val="20"/>
                <w:szCs w:val="20"/>
                <w:lang w:val="en-GB"/>
              </w:rPr>
              <w:t>#</w:t>
            </w:r>
            <w:r w:rsidRPr="000D0D2C">
              <w:rPr>
                <w:rFonts w:ascii="Consolas" w:eastAsia="Arial MT" w:hAnsi="Consolas" w:cs="Arial MT"/>
                <w:spacing w:val="-8"/>
                <w:sz w:val="20"/>
                <w:szCs w:val="20"/>
                <w:lang w:val="en-GB"/>
              </w:rPr>
              <w:t>mac-address-table static 7456.3c3c.4219</w:t>
            </w:r>
            <w:r w:rsidR="00365DD7">
              <w:rPr>
                <w:rFonts w:ascii="Consolas" w:eastAsia="Arial MT" w:hAnsi="Consolas" w:cs="Arial MT"/>
                <w:spacing w:val="-8"/>
                <w:sz w:val="20"/>
                <w:szCs w:val="20"/>
                <w:lang w:val="en-GB"/>
              </w:rPr>
              <w:t xml:space="preserve"> </w:t>
            </w:r>
            <w:r w:rsidR="00365DD7" w:rsidRPr="000D0D2C">
              <w:rPr>
                <w:rFonts w:ascii="Consolas" w:eastAsia="Arial MT" w:hAnsi="Consolas" w:cs="Arial MT"/>
                <w:spacing w:val="-8"/>
                <w:sz w:val="20"/>
                <w:szCs w:val="20"/>
                <w:lang w:val="en-GB"/>
              </w:rPr>
              <w:t>interface FastEthernet0/1</w:t>
            </w:r>
            <w:r w:rsidRPr="000D0D2C">
              <w:rPr>
                <w:rFonts w:ascii="Consolas" w:eastAsia="Arial MT" w:hAnsi="Consolas" w:cs="Arial MT"/>
                <w:spacing w:val="-8"/>
                <w:sz w:val="20"/>
                <w:szCs w:val="20"/>
                <w:lang w:val="en-GB"/>
              </w:rPr>
              <w:t xml:space="preserve"> </w:t>
            </w:r>
            <w:proofErr w:type="spellStart"/>
            <w:r w:rsidRPr="000D0D2C">
              <w:rPr>
                <w:rFonts w:ascii="Consolas" w:eastAsia="Arial MT" w:hAnsi="Consolas" w:cs="Arial MT"/>
                <w:spacing w:val="-8"/>
                <w:sz w:val="20"/>
                <w:szCs w:val="20"/>
                <w:lang w:val="en-GB"/>
              </w:rPr>
              <w:t>vlan</w:t>
            </w:r>
            <w:proofErr w:type="spellEnd"/>
            <w:r w:rsidRPr="000D0D2C">
              <w:rPr>
                <w:rFonts w:ascii="Consolas" w:eastAsia="Arial MT" w:hAnsi="Consolas" w:cs="Arial MT"/>
                <w:spacing w:val="-8"/>
                <w:sz w:val="20"/>
                <w:szCs w:val="20"/>
                <w:lang w:val="en-GB"/>
              </w:rPr>
              <w:t xml:space="preserve"> 1</w:t>
            </w:r>
          </w:p>
        </w:tc>
      </w:tr>
      <w:tr w:rsidR="004525CB" w:rsidRPr="00DB24B6" w14:paraId="0248B06F"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C1218DB" w14:textId="385D5A61" w:rsidR="004525CB" w:rsidRPr="00862ACF" w:rsidRDefault="003B5F95" w:rsidP="00833E93">
            <w:pPr>
              <w:spacing w:before="0" w:after="0" w:line="240" w:lineRule="auto"/>
              <w:ind w:right="38"/>
              <w:rPr>
                <w:rFonts w:ascii="Arial MT" w:eastAsia="Arial MT" w:hAnsi="Arial MT" w:cs="Arial MT"/>
                <w:lang w:val="en-GB"/>
              </w:rPr>
            </w:pPr>
            <w:r w:rsidRPr="0080251F">
              <w:rPr>
                <w:rFonts w:ascii="Arial MT" w:eastAsia="Arial MT" w:hAnsi="Arial MT" w:cs="Arial MT"/>
                <w:lang w:val="en-GB"/>
              </w:rPr>
              <w:t xml:space="preserve">mac-address-table static </w:t>
            </w:r>
            <w:r>
              <w:rPr>
                <w:rFonts w:ascii="Arial MT" w:eastAsia="Arial MT" w:hAnsi="Arial MT" w:cs="Arial MT"/>
                <w:lang w:val="en-GB"/>
              </w:rPr>
              <w:t>&lt;id&gt;</w:t>
            </w:r>
            <w:r w:rsidRPr="0080251F">
              <w:rPr>
                <w:rFonts w:ascii="Arial MT" w:eastAsia="Arial MT" w:hAnsi="Arial MT" w:cs="Arial MT"/>
                <w:lang w:val="en-GB"/>
              </w:rPr>
              <w:t xml:space="preserve"> interface </w:t>
            </w:r>
            <w:proofErr w:type="spellStart"/>
            <w:r w:rsidRPr="0080251F">
              <w:rPr>
                <w:rFonts w:ascii="Arial MT" w:eastAsia="Arial MT" w:hAnsi="Arial MT" w:cs="Arial MT"/>
                <w:lang w:val="en-GB"/>
              </w:rPr>
              <w:t>FastEthernet</w:t>
            </w:r>
            <w:proofErr w:type="spellEnd"/>
            <w:r>
              <w:rPr>
                <w:rFonts w:ascii="Arial MT" w:eastAsia="Arial MT" w:hAnsi="Arial MT" w:cs="Arial MT"/>
                <w:lang w:val="en-GB"/>
              </w:rPr>
              <w:t xml:space="preserve">&lt;id&gt; </w:t>
            </w:r>
            <w:proofErr w:type="spellStart"/>
            <w:r>
              <w:rPr>
                <w:rFonts w:ascii="Arial MT" w:eastAsia="Arial MT" w:hAnsi="Arial MT" w:cs="Arial MT"/>
                <w:lang w:val="en-GB"/>
              </w:rPr>
              <w:t>vlan</w:t>
            </w:r>
            <w:proofErr w:type="spellEnd"/>
            <w:r>
              <w:rPr>
                <w:rFonts w:ascii="Arial MT" w:eastAsia="Arial MT" w:hAnsi="Arial MT" w:cs="Arial MT"/>
                <w:lang w:val="en-GB"/>
              </w:rPr>
              <w:t>&lt;id&gt;</w:t>
            </w:r>
          </w:p>
        </w:tc>
        <w:tc>
          <w:tcPr>
            <w:tcW w:w="1731" w:type="dxa"/>
          </w:tcPr>
          <w:p w14:paraId="3D506472" w14:textId="6E706920" w:rsidR="004525CB" w:rsidRDefault="00833E93"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 xml:space="preserve">Borrar dirección MAC estática en una </w:t>
            </w:r>
            <w:proofErr w:type="spellStart"/>
            <w:r>
              <w:rPr>
                <w:rFonts w:ascii="Arial MT" w:eastAsia="Arial MT" w:hAnsi="Arial MT" w:cs="Arial MT"/>
              </w:rPr>
              <w:t>vlan</w:t>
            </w:r>
            <w:proofErr w:type="spellEnd"/>
            <w:r>
              <w:rPr>
                <w:rFonts w:ascii="Arial MT" w:eastAsia="Arial MT" w:hAnsi="Arial MT" w:cs="Arial MT"/>
              </w:rPr>
              <w:t xml:space="preserve"> para un puerto </w:t>
            </w:r>
            <w:proofErr w:type="spellStart"/>
            <w:r>
              <w:rPr>
                <w:rFonts w:ascii="Arial MT" w:eastAsia="Arial MT" w:hAnsi="Arial MT" w:cs="Arial MT"/>
              </w:rPr>
              <w:t>FastEthernet</w:t>
            </w:r>
            <w:proofErr w:type="spellEnd"/>
          </w:p>
        </w:tc>
        <w:tc>
          <w:tcPr>
            <w:tcW w:w="4418" w:type="dxa"/>
          </w:tcPr>
          <w:p w14:paraId="502A4FEA" w14:textId="5688E6A0" w:rsidR="004525CB" w:rsidRPr="00BB490D" w:rsidRDefault="003B5F95" w:rsidP="00833E93">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 xml:space="preserve">S99(config)#no </w:t>
            </w:r>
            <w:r w:rsidRPr="000D0D2C">
              <w:rPr>
                <w:rFonts w:ascii="Consolas" w:eastAsia="Arial MT" w:hAnsi="Consolas" w:cs="Arial MT"/>
                <w:spacing w:val="-8"/>
                <w:sz w:val="20"/>
                <w:szCs w:val="20"/>
                <w:lang w:val="en-GB"/>
              </w:rPr>
              <w:t>mac-address-table static 7456.3c3c.4219</w:t>
            </w:r>
            <w:r>
              <w:rPr>
                <w:rFonts w:ascii="Consolas" w:eastAsia="Arial MT" w:hAnsi="Consolas" w:cs="Arial MT"/>
                <w:spacing w:val="-8"/>
                <w:sz w:val="20"/>
                <w:szCs w:val="20"/>
                <w:lang w:val="en-GB"/>
              </w:rPr>
              <w:t xml:space="preserve"> </w:t>
            </w:r>
            <w:r w:rsidRPr="000D0D2C">
              <w:rPr>
                <w:rFonts w:ascii="Consolas" w:eastAsia="Arial MT" w:hAnsi="Consolas" w:cs="Arial MT"/>
                <w:spacing w:val="-8"/>
                <w:sz w:val="20"/>
                <w:szCs w:val="20"/>
                <w:lang w:val="en-GB"/>
              </w:rPr>
              <w:t xml:space="preserve">interface FastEthernet0/1 </w:t>
            </w:r>
            <w:proofErr w:type="spellStart"/>
            <w:r w:rsidRPr="000D0D2C">
              <w:rPr>
                <w:rFonts w:ascii="Consolas" w:eastAsia="Arial MT" w:hAnsi="Consolas" w:cs="Arial MT"/>
                <w:spacing w:val="-8"/>
                <w:sz w:val="20"/>
                <w:szCs w:val="20"/>
                <w:lang w:val="en-GB"/>
              </w:rPr>
              <w:t>vlan</w:t>
            </w:r>
            <w:proofErr w:type="spellEnd"/>
            <w:r w:rsidRPr="000D0D2C">
              <w:rPr>
                <w:rFonts w:ascii="Consolas" w:eastAsia="Arial MT" w:hAnsi="Consolas" w:cs="Arial MT"/>
                <w:spacing w:val="-8"/>
                <w:sz w:val="20"/>
                <w:szCs w:val="20"/>
                <w:lang w:val="en-GB"/>
              </w:rPr>
              <w:t xml:space="preserve"> 1</w:t>
            </w:r>
          </w:p>
        </w:tc>
      </w:tr>
      <w:tr w:rsidR="000B68DB" w:rsidRPr="00DB24B6" w14:paraId="6091CCB8"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6FA0411" w14:textId="77777777" w:rsidR="000B68DB" w:rsidRPr="000B68DB" w:rsidRDefault="000B68DB" w:rsidP="000B68DB">
            <w:pPr>
              <w:spacing w:before="0" w:after="0" w:line="240" w:lineRule="auto"/>
              <w:ind w:right="38"/>
              <w:rPr>
                <w:rFonts w:ascii="Arial MT" w:eastAsia="Arial MT" w:hAnsi="Arial MT" w:cs="Arial MT"/>
                <w:lang w:val="en-GB"/>
              </w:rPr>
            </w:pPr>
            <w:r w:rsidRPr="000B68DB">
              <w:rPr>
                <w:rFonts w:ascii="Arial MT" w:eastAsia="Arial MT" w:hAnsi="Arial MT" w:cs="Arial MT"/>
                <w:lang w:val="en-GB"/>
              </w:rPr>
              <w:t>show flash</w:t>
            </w:r>
          </w:p>
          <w:p w14:paraId="64F37EED" w14:textId="407AA75D" w:rsidR="000B68DB" w:rsidRPr="00833E93" w:rsidRDefault="000B68DB" w:rsidP="000B68DB">
            <w:pPr>
              <w:spacing w:before="0" w:after="0" w:line="240" w:lineRule="auto"/>
              <w:ind w:right="38"/>
              <w:rPr>
                <w:rFonts w:ascii="Arial MT" w:eastAsia="Arial MT" w:hAnsi="Arial MT" w:cs="Arial MT"/>
                <w:lang w:val="en-GB"/>
              </w:rPr>
            </w:pPr>
            <w:proofErr w:type="spellStart"/>
            <w:r w:rsidRPr="000B68DB">
              <w:rPr>
                <w:rFonts w:ascii="Arial MT" w:eastAsia="Arial MT" w:hAnsi="Arial MT" w:cs="Arial MT"/>
                <w:lang w:val="en-GB"/>
              </w:rPr>
              <w:t>dir</w:t>
            </w:r>
            <w:proofErr w:type="spellEnd"/>
            <w:r w:rsidRPr="000B68DB">
              <w:rPr>
                <w:rFonts w:ascii="Arial MT" w:eastAsia="Arial MT" w:hAnsi="Arial MT" w:cs="Arial MT"/>
                <w:lang w:val="en-GB"/>
              </w:rPr>
              <w:t xml:space="preserve"> flash:</w:t>
            </w:r>
          </w:p>
        </w:tc>
        <w:tc>
          <w:tcPr>
            <w:tcW w:w="1731" w:type="dxa"/>
          </w:tcPr>
          <w:p w14:paraId="6C592BE0" w14:textId="699487CD" w:rsidR="000B68DB" w:rsidRDefault="000B68DB"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Pr>
                <w:rFonts w:ascii="Arial MT" w:eastAsia="Arial MT" w:hAnsi="Arial MT" w:cs="Arial MT"/>
              </w:rPr>
              <w:t>Mostrar archivos de Flash</w:t>
            </w:r>
          </w:p>
        </w:tc>
        <w:tc>
          <w:tcPr>
            <w:tcW w:w="4418" w:type="dxa"/>
          </w:tcPr>
          <w:p w14:paraId="1C03203F" w14:textId="77777777" w:rsidR="000B68DB" w:rsidRPr="000B68DB" w:rsidRDefault="000B68DB" w:rsidP="000B68D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0B68DB">
              <w:rPr>
                <w:rFonts w:ascii="Consolas" w:eastAsia="Arial MT" w:hAnsi="Consolas" w:cs="Arial MT"/>
                <w:spacing w:val="-8"/>
                <w:sz w:val="20"/>
                <w:szCs w:val="20"/>
                <w:lang w:val="en-GB"/>
              </w:rPr>
              <w:t>S99#show flash</w:t>
            </w:r>
          </w:p>
          <w:p w14:paraId="3EF8DE96" w14:textId="77777777" w:rsidR="000B68DB" w:rsidRPr="000B68DB" w:rsidRDefault="000B68DB" w:rsidP="000B68D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
          <w:p w14:paraId="6C800831" w14:textId="77777777" w:rsidR="000B68DB" w:rsidRPr="000B68DB" w:rsidRDefault="000B68DB" w:rsidP="000B68D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0B68DB">
              <w:rPr>
                <w:rFonts w:ascii="Consolas" w:eastAsia="Arial MT" w:hAnsi="Consolas" w:cs="Arial MT"/>
                <w:spacing w:val="-8"/>
                <w:sz w:val="20"/>
                <w:szCs w:val="20"/>
                <w:lang w:val="en-GB"/>
              </w:rPr>
              <w:t>Directory of flash:/</w:t>
            </w:r>
          </w:p>
          <w:p w14:paraId="06C728A1" w14:textId="77777777" w:rsidR="000B68DB" w:rsidRPr="000B68DB" w:rsidRDefault="000B68DB" w:rsidP="000B68D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
          <w:p w14:paraId="216E6076" w14:textId="77777777" w:rsidR="000B68DB" w:rsidRPr="000B68DB" w:rsidRDefault="000B68DB" w:rsidP="000B68D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0B68DB">
              <w:rPr>
                <w:rFonts w:ascii="Consolas" w:eastAsia="Arial MT" w:hAnsi="Consolas" w:cs="Arial MT"/>
                <w:spacing w:val="-8"/>
                <w:sz w:val="20"/>
                <w:szCs w:val="20"/>
                <w:lang w:val="en-GB"/>
              </w:rPr>
              <w:t xml:space="preserve">  </w:t>
            </w:r>
            <w:proofErr w:type="gramStart"/>
            <w:r w:rsidRPr="000B68DB">
              <w:rPr>
                <w:rFonts w:ascii="Consolas" w:eastAsia="Arial MT" w:hAnsi="Consolas" w:cs="Arial MT"/>
                <w:spacing w:val="-8"/>
                <w:sz w:val="20"/>
                <w:szCs w:val="20"/>
                <w:lang w:val="en-GB"/>
              </w:rPr>
              <w:t>2  -</w:t>
            </w:r>
            <w:proofErr w:type="spellStart"/>
            <w:proofErr w:type="gramEnd"/>
            <w:r w:rsidRPr="000B68DB">
              <w:rPr>
                <w:rFonts w:ascii="Consolas" w:eastAsia="Arial MT" w:hAnsi="Consolas" w:cs="Arial MT"/>
                <w:spacing w:val="-8"/>
                <w:sz w:val="20"/>
                <w:szCs w:val="20"/>
                <w:lang w:val="en-GB"/>
              </w:rPr>
              <w:t>rwx</w:t>
            </w:r>
            <w:proofErr w:type="spellEnd"/>
            <w:r w:rsidRPr="000B68DB">
              <w:rPr>
                <w:rFonts w:ascii="Consolas" w:eastAsia="Arial MT" w:hAnsi="Consolas" w:cs="Arial MT"/>
                <w:spacing w:val="-8"/>
                <w:sz w:val="20"/>
                <w:szCs w:val="20"/>
                <w:lang w:val="en-GB"/>
              </w:rPr>
              <w:t xml:space="preserve">     1797756   Mar 17</w:t>
            </w:r>
            <w:proofErr w:type="gramStart"/>
            <w:r w:rsidRPr="000B68DB">
              <w:rPr>
                <w:rFonts w:ascii="Consolas" w:eastAsia="Arial MT" w:hAnsi="Consolas" w:cs="Arial MT"/>
                <w:spacing w:val="-8"/>
                <w:sz w:val="20"/>
                <w:szCs w:val="20"/>
                <w:lang w:val="en-GB"/>
              </w:rPr>
              <w:t xml:space="preserve"> 2003</w:t>
            </w:r>
            <w:proofErr w:type="gramEnd"/>
            <w:r w:rsidRPr="000B68DB">
              <w:rPr>
                <w:rFonts w:ascii="Consolas" w:eastAsia="Arial MT" w:hAnsi="Consolas" w:cs="Arial MT"/>
                <w:spacing w:val="-8"/>
                <w:sz w:val="20"/>
                <w:szCs w:val="20"/>
                <w:lang w:val="en-GB"/>
              </w:rPr>
              <w:t xml:space="preserve"> </w:t>
            </w:r>
            <w:proofErr w:type="gramStart"/>
            <w:r w:rsidRPr="000B68DB">
              <w:rPr>
                <w:rFonts w:ascii="Consolas" w:eastAsia="Arial MT" w:hAnsi="Consolas" w:cs="Arial MT"/>
                <w:spacing w:val="-8"/>
                <w:sz w:val="20"/>
                <w:szCs w:val="20"/>
                <w:lang w:val="en-GB"/>
              </w:rPr>
              <w:t>09:59:18  c3500xl-c3h2s-mz.120-5.WC5.bin</w:t>
            </w:r>
            <w:proofErr w:type="gramEnd"/>
          </w:p>
          <w:p w14:paraId="22775CA5" w14:textId="77777777" w:rsidR="000B68DB" w:rsidRPr="009C0F9D" w:rsidRDefault="000B68DB" w:rsidP="000B68D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0B68DB">
              <w:rPr>
                <w:rFonts w:ascii="Consolas" w:eastAsia="Arial MT" w:hAnsi="Consolas" w:cs="Arial MT"/>
                <w:spacing w:val="-8"/>
                <w:sz w:val="20"/>
                <w:szCs w:val="20"/>
                <w:lang w:val="en-GB"/>
              </w:rPr>
              <w:t xml:space="preserve">  </w:t>
            </w:r>
            <w:proofErr w:type="gramStart"/>
            <w:r w:rsidRPr="009C0F9D">
              <w:rPr>
                <w:rFonts w:ascii="Consolas" w:eastAsia="Arial MT" w:hAnsi="Consolas" w:cs="Arial MT"/>
                <w:spacing w:val="-8"/>
                <w:sz w:val="20"/>
                <w:szCs w:val="20"/>
              </w:rPr>
              <w:t>3  -</w:t>
            </w:r>
            <w:proofErr w:type="spellStart"/>
            <w:proofErr w:type="gramEnd"/>
            <w:r w:rsidRPr="009C0F9D">
              <w:rPr>
                <w:rFonts w:ascii="Consolas" w:eastAsia="Arial MT" w:hAnsi="Consolas" w:cs="Arial MT"/>
                <w:spacing w:val="-8"/>
                <w:sz w:val="20"/>
                <w:szCs w:val="20"/>
              </w:rPr>
              <w:t>rwx</w:t>
            </w:r>
            <w:proofErr w:type="spellEnd"/>
            <w:r w:rsidRPr="009C0F9D">
              <w:rPr>
                <w:rFonts w:ascii="Consolas" w:eastAsia="Arial MT" w:hAnsi="Consolas" w:cs="Arial MT"/>
                <w:spacing w:val="-8"/>
                <w:sz w:val="20"/>
                <w:szCs w:val="20"/>
              </w:rPr>
              <w:t xml:space="preserve">       94680   Jul 18 2000 </w:t>
            </w:r>
            <w:proofErr w:type="gramStart"/>
            <w:r w:rsidRPr="009C0F9D">
              <w:rPr>
                <w:rFonts w:ascii="Consolas" w:eastAsia="Arial MT" w:hAnsi="Consolas" w:cs="Arial MT"/>
                <w:spacing w:val="-8"/>
                <w:sz w:val="20"/>
                <w:szCs w:val="20"/>
              </w:rPr>
              <w:t>01:47:40  c</w:t>
            </w:r>
            <w:proofErr w:type="gramEnd"/>
            <w:r w:rsidRPr="009C0F9D">
              <w:rPr>
                <w:rFonts w:ascii="Consolas" w:eastAsia="Arial MT" w:hAnsi="Consolas" w:cs="Arial MT"/>
                <w:spacing w:val="-8"/>
                <w:sz w:val="20"/>
                <w:szCs w:val="20"/>
              </w:rPr>
              <w:t>3500XL-diag-mz-120.5.2-XU</w:t>
            </w:r>
          </w:p>
          <w:p w14:paraId="5829EE3F" w14:textId="77777777" w:rsidR="000B68DB" w:rsidRPr="000B68DB" w:rsidRDefault="000B68DB" w:rsidP="000B68D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9C0F9D">
              <w:rPr>
                <w:rFonts w:ascii="Consolas" w:eastAsia="Arial MT" w:hAnsi="Consolas" w:cs="Arial MT"/>
                <w:spacing w:val="-8"/>
                <w:sz w:val="20"/>
                <w:szCs w:val="20"/>
              </w:rPr>
              <w:t xml:space="preserve">  </w:t>
            </w:r>
            <w:proofErr w:type="gramStart"/>
            <w:r w:rsidRPr="000B68DB">
              <w:rPr>
                <w:rFonts w:ascii="Consolas" w:eastAsia="Arial MT" w:hAnsi="Consolas" w:cs="Arial MT"/>
                <w:spacing w:val="-8"/>
                <w:sz w:val="20"/>
                <w:szCs w:val="20"/>
                <w:lang w:val="en-GB"/>
              </w:rPr>
              <w:t xml:space="preserve">4  </w:t>
            </w:r>
            <w:proofErr w:type="spellStart"/>
            <w:r w:rsidRPr="000B68DB">
              <w:rPr>
                <w:rFonts w:ascii="Consolas" w:eastAsia="Arial MT" w:hAnsi="Consolas" w:cs="Arial MT"/>
                <w:spacing w:val="-8"/>
                <w:sz w:val="20"/>
                <w:szCs w:val="20"/>
                <w:lang w:val="en-GB"/>
              </w:rPr>
              <w:t>drwx</w:t>
            </w:r>
            <w:proofErr w:type="spellEnd"/>
            <w:proofErr w:type="gramEnd"/>
            <w:r w:rsidRPr="000B68DB">
              <w:rPr>
                <w:rFonts w:ascii="Consolas" w:eastAsia="Arial MT" w:hAnsi="Consolas" w:cs="Arial MT"/>
                <w:spacing w:val="-8"/>
                <w:sz w:val="20"/>
                <w:szCs w:val="20"/>
                <w:lang w:val="en-GB"/>
              </w:rPr>
              <w:t xml:space="preserve">        6784   Jul 18</w:t>
            </w:r>
            <w:proofErr w:type="gramStart"/>
            <w:r w:rsidRPr="000B68DB">
              <w:rPr>
                <w:rFonts w:ascii="Consolas" w:eastAsia="Arial MT" w:hAnsi="Consolas" w:cs="Arial MT"/>
                <w:spacing w:val="-8"/>
                <w:sz w:val="20"/>
                <w:szCs w:val="20"/>
                <w:lang w:val="en-GB"/>
              </w:rPr>
              <w:t xml:space="preserve"> 2000</w:t>
            </w:r>
            <w:proofErr w:type="gramEnd"/>
            <w:r w:rsidRPr="000B68DB">
              <w:rPr>
                <w:rFonts w:ascii="Consolas" w:eastAsia="Arial MT" w:hAnsi="Consolas" w:cs="Arial MT"/>
                <w:spacing w:val="-8"/>
                <w:sz w:val="20"/>
                <w:szCs w:val="20"/>
                <w:lang w:val="en-GB"/>
              </w:rPr>
              <w:t xml:space="preserve"> </w:t>
            </w:r>
            <w:proofErr w:type="gramStart"/>
            <w:r w:rsidRPr="000B68DB">
              <w:rPr>
                <w:rFonts w:ascii="Consolas" w:eastAsia="Arial MT" w:hAnsi="Consolas" w:cs="Arial MT"/>
                <w:spacing w:val="-8"/>
                <w:sz w:val="20"/>
                <w:szCs w:val="20"/>
                <w:lang w:val="en-GB"/>
              </w:rPr>
              <w:t>01:47:41  html</w:t>
            </w:r>
            <w:proofErr w:type="gramEnd"/>
          </w:p>
          <w:p w14:paraId="5BA5CB97" w14:textId="77777777" w:rsidR="000B68DB" w:rsidRPr="000B68DB" w:rsidRDefault="000B68DB" w:rsidP="000B68D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roofErr w:type="gramStart"/>
            <w:r w:rsidRPr="000B68DB">
              <w:rPr>
                <w:rFonts w:ascii="Consolas" w:eastAsia="Arial MT" w:hAnsi="Consolas" w:cs="Arial MT"/>
                <w:spacing w:val="-8"/>
                <w:sz w:val="20"/>
                <w:szCs w:val="20"/>
                <w:lang w:val="en-GB"/>
              </w:rPr>
              <w:t>111  -</w:t>
            </w:r>
            <w:proofErr w:type="spellStart"/>
            <w:proofErr w:type="gramEnd"/>
            <w:r w:rsidRPr="000B68DB">
              <w:rPr>
                <w:rFonts w:ascii="Consolas" w:eastAsia="Arial MT" w:hAnsi="Consolas" w:cs="Arial MT"/>
                <w:spacing w:val="-8"/>
                <w:sz w:val="20"/>
                <w:szCs w:val="20"/>
                <w:lang w:val="en-GB"/>
              </w:rPr>
              <w:t>rwx</w:t>
            </w:r>
            <w:proofErr w:type="spellEnd"/>
            <w:r w:rsidRPr="000B68DB">
              <w:rPr>
                <w:rFonts w:ascii="Consolas" w:eastAsia="Arial MT" w:hAnsi="Consolas" w:cs="Arial MT"/>
                <w:spacing w:val="-8"/>
                <w:sz w:val="20"/>
                <w:szCs w:val="20"/>
                <w:lang w:val="en-GB"/>
              </w:rPr>
              <w:t xml:space="preserve">         272   Jan 01</w:t>
            </w:r>
            <w:proofErr w:type="gramStart"/>
            <w:r w:rsidRPr="000B68DB">
              <w:rPr>
                <w:rFonts w:ascii="Consolas" w:eastAsia="Arial MT" w:hAnsi="Consolas" w:cs="Arial MT"/>
                <w:spacing w:val="-8"/>
                <w:sz w:val="20"/>
                <w:szCs w:val="20"/>
                <w:lang w:val="en-GB"/>
              </w:rPr>
              <w:t xml:space="preserve"> 1970</w:t>
            </w:r>
            <w:proofErr w:type="gramEnd"/>
            <w:r w:rsidRPr="000B68DB">
              <w:rPr>
                <w:rFonts w:ascii="Consolas" w:eastAsia="Arial MT" w:hAnsi="Consolas" w:cs="Arial MT"/>
                <w:spacing w:val="-8"/>
                <w:sz w:val="20"/>
                <w:szCs w:val="20"/>
                <w:lang w:val="en-GB"/>
              </w:rPr>
              <w:t xml:space="preserve"> </w:t>
            </w:r>
            <w:proofErr w:type="gramStart"/>
            <w:r w:rsidRPr="000B68DB">
              <w:rPr>
                <w:rFonts w:ascii="Consolas" w:eastAsia="Arial MT" w:hAnsi="Consolas" w:cs="Arial MT"/>
                <w:spacing w:val="-8"/>
                <w:sz w:val="20"/>
                <w:szCs w:val="20"/>
                <w:lang w:val="en-GB"/>
              </w:rPr>
              <w:t xml:space="preserve">00:00:21  </w:t>
            </w:r>
            <w:proofErr w:type="spellStart"/>
            <w:r w:rsidRPr="000B68DB">
              <w:rPr>
                <w:rFonts w:ascii="Consolas" w:eastAsia="Arial MT" w:hAnsi="Consolas" w:cs="Arial MT"/>
                <w:spacing w:val="-8"/>
                <w:sz w:val="20"/>
                <w:szCs w:val="20"/>
                <w:lang w:val="en-GB"/>
              </w:rPr>
              <w:t>env</w:t>
            </w:r>
            <w:proofErr w:type="gramEnd"/>
            <w:r w:rsidRPr="000B68DB">
              <w:rPr>
                <w:rFonts w:ascii="Consolas" w:eastAsia="Arial MT" w:hAnsi="Consolas" w:cs="Arial MT"/>
                <w:spacing w:val="-8"/>
                <w:sz w:val="20"/>
                <w:szCs w:val="20"/>
                <w:lang w:val="en-GB"/>
              </w:rPr>
              <w:t>_vars</w:t>
            </w:r>
            <w:proofErr w:type="spellEnd"/>
          </w:p>
          <w:p w14:paraId="02803E7E" w14:textId="77777777" w:rsidR="000B68DB" w:rsidRPr="000B68DB" w:rsidRDefault="000B68DB" w:rsidP="000B68D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roofErr w:type="gramStart"/>
            <w:r w:rsidRPr="000B68DB">
              <w:rPr>
                <w:rFonts w:ascii="Consolas" w:eastAsia="Arial MT" w:hAnsi="Consolas" w:cs="Arial MT"/>
                <w:spacing w:val="-8"/>
                <w:sz w:val="20"/>
                <w:szCs w:val="20"/>
                <w:lang w:val="en-GB"/>
              </w:rPr>
              <w:t>113  -</w:t>
            </w:r>
            <w:proofErr w:type="spellStart"/>
            <w:proofErr w:type="gramEnd"/>
            <w:r w:rsidRPr="000B68DB">
              <w:rPr>
                <w:rFonts w:ascii="Consolas" w:eastAsia="Arial MT" w:hAnsi="Consolas" w:cs="Arial MT"/>
                <w:spacing w:val="-8"/>
                <w:sz w:val="20"/>
                <w:szCs w:val="20"/>
                <w:lang w:val="en-GB"/>
              </w:rPr>
              <w:t>rwx</w:t>
            </w:r>
            <w:proofErr w:type="spellEnd"/>
            <w:r w:rsidRPr="000B68DB">
              <w:rPr>
                <w:rFonts w:ascii="Consolas" w:eastAsia="Arial MT" w:hAnsi="Consolas" w:cs="Arial MT"/>
                <w:spacing w:val="-8"/>
                <w:sz w:val="20"/>
                <w:szCs w:val="20"/>
                <w:lang w:val="en-GB"/>
              </w:rPr>
              <w:t xml:space="preserve">        1636   Dec 01</w:t>
            </w:r>
            <w:proofErr w:type="gramStart"/>
            <w:r w:rsidRPr="000B68DB">
              <w:rPr>
                <w:rFonts w:ascii="Consolas" w:eastAsia="Arial MT" w:hAnsi="Consolas" w:cs="Arial MT"/>
                <w:spacing w:val="-8"/>
                <w:sz w:val="20"/>
                <w:szCs w:val="20"/>
                <w:lang w:val="en-GB"/>
              </w:rPr>
              <w:t xml:space="preserve"> 2015</w:t>
            </w:r>
            <w:proofErr w:type="gramEnd"/>
            <w:r w:rsidRPr="000B68DB">
              <w:rPr>
                <w:rFonts w:ascii="Consolas" w:eastAsia="Arial MT" w:hAnsi="Consolas" w:cs="Arial MT"/>
                <w:spacing w:val="-8"/>
                <w:sz w:val="20"/>
                <w:szCs w:val="20"/>
                <w:lang w:val="en-GB"/>
              </w:rPr>
              <w:t xml:space="preserve"> </w:t>
            </w:r>
            <w:proofErr w:type="gramStart"/>
            <w:r w:rsidRPr="000B68DB">
              <w:rPr>
                <w:rFonts w:ascii="Consolas" w:eastAsia="Arial MT" w:hAnsi="Consolas" w:cs="Arial MT"/>
                <w:spacing w:val="-8"/>
                <w:sz w:val="20"/>
                <w:szCs w:val="20"/>
                <w:lang w:val="en-GB"/>
              </w:rPr>
              <w:t>08:54:44  vlan.dat</w:t>
            </w:r>
            <w:proofErr w:type="gramEnd"/>
          </w:p>
          <w:p w14:paraId="0CEA2B10" w14:textId="77777777" w:rsidR="000B68DB" w:rsidRPr="000B68DB" w:rsidRDefault="000B68DB" w:rsidP="000B68D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roofErr w:type="gramStart"/>
            <w:r w:rsidRPr="000B68DB">
              <w:rPr>
                <w:rFonts w:ascii="Consolas" w:eastAsia="Arial MT" w:hAnsi="Consolas" w:cs="Arial MT"/>
                <w:spacing w:val="-8"/>
                <w:sz w:val="20"/>
                <w:szCs w:val="20"/>
                <w:lang w:val="en-GB"/>
              </w:rPr>
              <w:t>114  -</w:t>
            </w:r>
            <w:proofErr w:type="spellStart"/>
            <w:proofErr w:type="gramEnd"/>
            <w:r w:rsidRPr="000B68DB">
              <w:rPr>
                <w:rFonts w:ascii="Consolas" w:eastAsia="Arial MT" w:hAnsi="Consolas" w:cs="Arial MT"/>
                <w:spacing w:val="-8"/>
                <w:sz w:val="20"/>
                <w:szCs w:val="20"/>
                <w:lang w:val="en-GB"/>
              </w:rPr>
              <w:t>rwx</w:t>
            </w:r>
            <w:proofErr w:type="spellEnd"/>
            <w:r w:rsidRPr="000B68DB">
              <w:rPr>
                <w:rFonts w:ascii="Consolas" w:eastAsia="Arial MT" w:hAnsi="Consolas" w:cs="Arial MT"/>
                <w:spacing w:val="-8"/>
                <w:sz w:val="20"/>
                <w:szCs w:val="20"/>
                <w:lang w:val="en-GB"/>
              </w:rPr>
              <w:t xml:space="preserve">         950   Mar 01</w:t>
            </w:r>
            <w:proofErr w:type="gramStart"/>
            <w:r w:rsidRPr="000B68DB">
              <w:rPr>
                <w:rFonts w:ascii="Consolas" w:eastAsia="Arial MT" w:hAnsi="Consolas" w:cs="Arial MT"/>
                <w:spacing w:val="-8"/>
                <w:sz w:val="20"/>
                <w:szCs w:val="20"/>
                <w:lang w:val="en-GB"/>
              </w:rPr>
              <w:t xml:space="preserve"> 1993</w:t>
            </w:r>
            <w:proofErr w:type="gramEnd"/>
            <w:r w:rsidRPr="000B68DB">
              <w:rPr>
                <w:rFonts w:ascii="Consolas" w:eastAsia="Arial MT" w:hAnsi="Consolas" w:cs="Arial MT"/>
                <w:spacing w:val="-8"/>
                <w:sz w:val="20"/>
                <w:szCs w:val="20"/>
                <w:lang w:val="en-GB"/>
              </w:rPr>
              <w:t xml:space="preserve"> </w:t>
            </w:r>
            <w:proofErr w:type="gramStart"/>
            <w:r w:rsidRPr="000B68DB">
              <w:rPr>
                <w:rFonts w:ascii="Consolas" w:eastAsia="Arial MT" w:hAnsi="Consolas" w:cs="Arial MT"/>
                <w:spacing w:val="-8"/>
                <w:sz w:val="20"/>
                <w:szCs w:val="20"/>
                <w:lang w:val="en-GB"/>
              </w:rPr>
              <w:t xml:space="preserve">00:00:45  </w:t>
            </w:r>
            <w:proofErr w:type="spellStart"/>
            <w:r w:rsidRPr="000B68DB">
              <w:rPr>
                <w:rFonts w:ascii="Consolas" w:eastAsia="Arial MT" w:hAnsi="Consolas" w:cs="Arial MT"/>
                <w:spacing w:val="-8"/>
                <w:sz w:val="20"/>
                <w:szCs w:val="20"/>
                <w:lang w:val="en-GB"/>
              </w:rPr>
              <w:t>snmpengineid</w:t>
            </w:r>
            <w:proofErr w:type="spellEnd"/>
            <w:proofErr w:type="gramEnd"/>
          </w:p>
          <w:p w14:paraId="0E82BCA4" w14:textId="77777777" w:rsidR="000B68DB" w:rsidRPr="000B68DB" w:rsidRDefault="000B68DB" w:rsidP="000B68D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roofErr w:type="gramStart"/>
            <w:r w:rsidRPr="000B68DB">
              <w:rPr>
                <w:rFonts w:ascii="Consolas" w:eastAsia="Arial MT" w:hAnsi="Consolas" w:cs="Arial MT"/>
                <w:spacing w:val="-8"/>
                <w:sz w:val="20"/>
                <w:szCs w:val="20"/>
                <w:lang w:val="en-GB"/>
              </w:rPr>
              <w:t>115  -</w:t>
            </w:r>
            <w:proofErr w:type="spellStart"/>
            <w:proofErr w:type="gramEnd"/>
            <w:r w:rsidRPr="000B68DB">
              <w:rPr>
                <w:rFonts w:ascii="Consolas" w:eastAsia="Arial MT" w:hAnsi="Consolas" w:cs="Arial MT"/>
                <w:spacing w:val="-8"/>
                <w:sz w:val="20"/>
                <w:szCs w:val="20"/>
                <w:lang w:val="en-GB"/>
              </w:rPr>
              <w:t>rwx</w:t>
            </w:r>
            <w:proofErr w:type="spellEnd"/>
            <w:r w:rsidRPr="000B68DB">
              <w:rPr>
                <w:rFonts w:ascii="Consolas" w:eastAsia="Arial MT" w:hAnsi="Consolas" w:cs="Arial MT"/>
                <w:spacing w:val="-8"/>
                <w:sz w:val="20"/>
                <w:szCs w:val="20"/>
                <w:lang w:val="en-GB"/>
              </w:rPr>
              <w:t xml:space="preserve">        2396   Mar 01</w:t>
            </w:r>
            <w:proofErr w:type="gramStart"/>
            <w:r w:rsidRPr="000B68DB">
              <w:rPr>
                <w:rFonts w:ascii="Consolas" w:eastAsia="Arial MT" w:hAnsi="Consolas" w:cs="Arial MT"/>
                <w:spacing w:val="-8"/>
                <w:sz w:val="20"/>
                <w:szCs w:val="20"/>
                <w:lang w:val="en-GB"/>
              </w:rPr>
              <w:t xml:space="preserve"> 1993</w:t>
            </w:r>
            <w:proofErr w:type="gramEnd"/>
            <w:r w:rsidRPr="000B68DB">
              <w:rPr>
                <w:rFonts w:ascii="Consolas" w:eastAsia="Arial MT" w:hAnsi="Consolas" w:cs="Arial MT"/>
                <w:spacing w:val="-8"/>
                <w:sz w:val="20"/>
                <w:szCs w:val="20"/>
                <w:lang w:val="en-GB"/>
              </w:rPr>
              <w:t xml:space="preserve"> </w:t>
            </w:r>
            <w:proofErr w:type="gramStart"/>
            <w:r w:rsidRPr="000B68DB">
              <w:rPr>
                <w:rFonts w:ascii="Consolas" w:eastAsia="Arial MT" w:hAnsi="Consolas" w:cs="Arial MT"/>
                <w:spacing w:val="-8"/>
                <w:sz w:val="20"/>
                <w:szCs w:val="20"/>
                <w:lang w:val="en-GB"/>
              </w:rPr>
              <w:t xml:space="preserve">02:32:35  </w:t>
            </w:r>
            <w:proofErr w:type="spellStart"/>
            <w:r w:rsidRPr="000B68DB">
              <w:rPr>
                <w:rFonts w:ascii="Consolas" w:eastAsia="Arial MT" w:hAnsi="Consolas" w:cs="Arial MT"/>
                <w:spacing w:val="-8"/>
                <w:sz w:val="20"/>
                <w:szCs w:val="20"/>
                <w:lang w:val="en-GB"/>
              </w:rPr>
              <w:t>config</w:t>
            </w:r>
            <w:proofErr w:type="gramEnd"/>
            <w:r w:rsidRPr="000B68DB">
              <w:rPr>
                <w:rFonts w:ascii="Consolas" w:eastAsia="Arial MT" w:hAnsi="Consolas" w:cs="Arial MT"/>
                <w:spacing w:val="-8"/>
                <w:sz w:val="20"/>
                <w:szCs w:val="20"/>
                <w:lang w:val="en-GB"/>
              </w:rPr>
              <w:t>.text</w:t>
            </w:r>
            <w:proofErr w:type="spellEnd"/>
          </w:p>
          <w:p w14:paraId="488B900C" w14:textId="77777777" w:rsidR="000B68DB" w:rsidRPr="000B68DB" w:rsidRDefault="000B68DB" w:rsidP="000B68D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
          <w:p w14:paraId="33F53227" w14:textId="58F25A76" w:rsidR="000B68DB" w:rsidRDefault="000B68DB" w:rsidP="000B68D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0B68DB">
              <w:rPr>
                <w:rFonts w:ascii="Consolas" w:eastAsia="Arial MT" w:hAnsi="Consolas" w:cs="Arial MT"/>
                <w:spacing w:val="-8"/>
                <w:sz w:val="20"/>
                <w:szCs w:val="20"/>
                <w:lang w:val="en-GB"/>
              </w:rPr>
              <w:t>3612672 bytes total (689152 bytes free)</w:t>
            </w:r>
          </w:p>
        </w:tc>
      </w:tr>
      <w:tr w:rsidR="000B68DB" w:rsidRPr="00E111B1" w14:paraId="10021B0F" w14:textId="77777777" w:rsidTr="008466CA">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467A4C8" w14:textId="667D450B" w:rsidR="000B68DB" w:rsidRPr="00833E93" w:rsidRDefault="000B68DB" w:rsidP="00833E93">
            <w:pPr>
              <w:spacing w:before="0" w:after="0" w:line="240" w:lineRule="auto"/>
              <w:ind w:right="38"/>
              <w:rPr>
                <w:rFonts w:ascii="Arial MT" w:eastAsia="Arial MT" w:hAnsi="Arial MT" w:cs="Arial MT"/>
                <w:lang w:val="en-GB"/>
              </w:rPr>
            </w:pPr>
            <w:r w:rsidRPr="000B68DB">
              <w:rPr>
                <w:rFonts w:ascii="Arial MT" w:eastAsia="Arial MT" w:hAnsi="Arial MT" w:cs="Arial MT"/>
                <w:lang w:val="en-GB"/>
              </w:rPr>
              <w:lastRenderedPageBreak/>
              <w:t>erase startup-config</w:t>
            </w:r>
          </w:p>
        </w:tc>
        <w:tc>
          <w:tcPr>
            <w:tcW w:w="1731" w:type="dxa"/>
          </w:tcPr>
          <w:p w14:paraId="272962C0" w14:textId="1AEED59A" w:rsidR="000B68DB" w:rsidRDefault="000B68DB" w:rsidP="00E111B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Eliminar el archivo de configuración</w:t>
            </w:r>
          </w:p>
        </w:tc>
        <w:tc>
          <w:tcPr>
            <w:tcW w:w="4418" w:type="dxa"/>
          </w:tcPr>
          <w:p w14:paraId="79E4D98F" w14:textId="028C38D1" w:rsidR="000B68DB" w:rsidRPr="000B68DB" w:rsidRDefault="000B68DB" w:rsidP="000B68D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Pr>
                <w:rFonts w:ascii="Consolas" w:eastAsia="Arial MT" w:hAnsi="Consolas" w:cs="Arial MT"/>
                <w:spacing w:val="-8"/>
                <w:sz w:val="20"/>
                <w:szCs w:val="20"/>
                <w:lang w:val="en-GB"/>
              </w:rPr>
              <w:t>S99(config)#</w:t>
            </w:r>
            <w:r w:rsidRPr="000B68DB">
              <w:rPr>
                <w:rFonts w:ascii="Consolas" w:eastAsia="Arial MT" w:hAnsi="Consolas" w:cs="Arial MT"/>
                <w:spacing w:val="-8"/>
                <w:sz w:val="20"/>
                <w:szCs w:val="20"/>
                <w:lang w:val="en-GB"/>
              </w:rPr>
              <w:t>erase startup-config</w:t>
            </w:r>
          </w:p>
          <w:p w14:paraId="5B7B43C0" w14:textId="77777777" w:rsidR="000B68DB" w:rsidRPr="000B68DB" w:rsidRDefault="000B68DB" w:rsidP="000B68D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0B68DB">
              <w:rPr>
                <w:rFonts w:ascii="Consolas" w:eastAsia="Arial MT" w:hAnsi="Consolas" w:cs="Arial MT"/>
                <w:spacing w:val="-8"/>
                <w:sz w:val="20"/>
                <w:szCs w:val="20"/>
                <w:lang w:val="en-GB"/>
              </w:rPr>
              <w:t xml:space="preserve">Erasing the </w:t>
            </w:r>
            <w:proofErr w:type="spellStart"/>
            <w:r w:rsidRPr="000B68DB">
              <w:rPr>
                <w:rFonts w:ascii="Consolas" w:eastAsia="Arial MT" w:hAnsi="Consolas" w:cs="Arial MT"/>
                <w:spacing w:val="-8"/>
                <w:sz w:val="20"/>
                <w:szCs w:val="20"/>
                <w:lang w:val="en-GB"/>
              </w:rPr>
              <w:t>nvram</w:t>
            </w:r>
            <w:proofErr w:type="spellEnd"/>
            <w:r w:rsidRPr="000B68DB">
              <w:rPr>
                <w:rFonts w:ascii="Consolas" w:eastAsia="Arial MT" w:hAnsi="Consolas" w:cs="Arial MT"/>
                <w:spacing w:val="-8"/>
                <w:sz w:val="20"/>
                <w:szCs w:val="20"/>
                <w:lang w:val="en-GB"/>
              </w:rPr>
              <w:t xml:space="preserve"> filesystem will remove all configuration files! Continue? [confirm]</w:t>
            </w:r>
          </w:p>
          <w:p w14:paraId="22E2FFE2" w14:textId="77777777" w:rsidR="000B68DB" w:rsidRPr="000B68DB" w:rsidRDefault="000B68DB" w:rsidP="000B68D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0B68DB">
              <w:rPr>
                <w:rFonts w:ascii="Consolas" w:eastAsia="Arial MT" w:hAnsi="Consolas" w:cs="Arial MT"/>
                <w:spacing w:val="-8"/>
                <w:sz w:val="20"/>
                <w:szCs w:val="20"/>
                <w:lang w:val="en-GB"/>
              </w:rPr>
              <w:t>[OK]</w:t>
            </w:r>
          </w:p>
          <w:p w14:paraId="79BE2E46" w14:textId="6C0747A8" w:rsidR="000B68DB" w:rsidRPr="000B68DB" w:rsidRDefault="000B68DB" w:rsidP="000B68D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urier New" w:hAnsi="Courier New"/>
                <w:sz w:val="20"/>
              </w:rPr>
            </w:pPr>
            <w:r w:rsidRPr="000B68DB">
              <w:rPr>
                <w:rFonts w:ascii="Consolas" w:eastAsia="Arial MT" w:hAnsi="Consolas" w:cs="Arial MT"/>
                <w:spacing w:val="-8"/>
                <w:sz w:val="20"/>
                <w:szCs w:val="20"/>
                <w:lang w:val="en-GB"/>
              </w:rPr>
              <w:t xml:space="preserve">Erase of </w:t>
            </w:r>
            <w:proofErr w:type="spellStart"/>
            <w:r w:rsidRPr="000B68DB">
              <w:rPr>
                <w:rFonts w:ascii="Consolas" w:eastAsia="Arial MT" w:hAnsi="Consolas" w:cs="Arial MT"/>
                <w:spacing w:val="-8"/>
                <w:sz w:val="20"/>
                <w:szCs w:val="20"/>
                <w:lang w:val="en-GB"/>
              </w:rPr>
              <w:t>nvram</w:t>
            </w:r>
            <w:proofErr w:type="spellEnd"/>
            <w:r w:rsidRPr="000B68DB">
              <w:rPr>
                <w:rFonts w:ascii="Consolas" w:eastAsia="Arial MT" w:hAnsi="Consolas" w:cs="Arial MT"/>
                <w:spacing w:val="-8"/>
                <w:sz w:val="20"/>
                <w:szCs w:val="20"/>
                <w:lang w:val="en-GB"/>
              </w:rPr>
              <w:t>: complete</w:t>
            </w:r>
          </w:p>
        </w:tc>
      </w:tr>
      <w:tr w:rsidR="00C02413" w:rsidRPr="00E111B1" w14:paraId="6C7624E3" w14:textId="77777777" w:rsidTr="008466CA">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74CA05E0" w14:textId="6E194301" w:rsidR="00C02413" w:rsidRPr="000B68DB" w:rsidRDefault="00C02413" w:rsidP="00833E93">
            <w:pPr>
              <w:spacing w:before="0" w:after="0" w:line="240" w:lineRule="auto"/>
              <w:ind w:right="38"/>
              <w:rPr>
                <w:rFonts w:ascii="Arial MT" w:eastAsia="Arial MT" w:hAnsi="Arial MT" w:cs="Arial MT"/>
                <w:lang w:val="en-GB"/>
              </w:rPr>
            </w:pPr>
            <w:r>
              <w:rPr>
                <w:rFonts w:ascii="Arial MT" w:eastAsia="Arial MT" w:hAnsi="Arial MT" w:cs="Arial MT"/>
                <w:lang w:val="en-GB"/>
              </w:rPr>
              <w:t>reload</w:t>
            </w:r>
          </w:p>
        </w:tc>
        <w:tc>
          <w:tcPr>
            <w:tcW w:w="1731" w:type="dxa"/>
          </w:tcPr>
          <w:p w14:paraId="0550697A" w14:textId="00104397" w:rsidR="00C02413" w:rsidRDefault="00C02413" w:rsidP="00E111B1">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Pr>
                <w:rFonts w:ascii="Arial MT" w:eastAsia="Arial MT" w:hAnsi="Arial MT" w:cs="Arial MT"/>
              </w:rPr>
              <w:t>Reiniciar el switch</w:t>
            </w:r>
          </w:p>
        </w:tc>
        <w:tc>
          <w:tcPr>
            <w:tcW w:w="4418" w:type="dxa"/>
          </w:tcPr>
          <w:p w14:paraId="556262C5" w14:textId="3FDAFD51" w:rsidR="00C02413" w:rsidRPr="00C02413" w:rsidRDefault="00C02413" w:rsidP="00C02413">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C02413">
              <w:rPr>
                <w:rFonts w:ascii="Consolas" w:eastAsia="Arial MT" w:hAnsi="Consolas" w:cs="Arial MT"/>
                <w:spacing w:val="-8"/>
                <w:sz w:val="20"/>
                <w:szCs w:val="20"/>
                <w:lang w:val="en-GB"/>
              </w:rPr>
              <w:t>S99#reload</w:t>
            </w:r>
          </w:p>
          <w:p w14:paraId="78EB0D9C" w14:textId="7712A3D9" w:rsidR="00C02413" w:rsidRPr="00C02413" w:rsidRDefault="00C02413" w:rsidP="00C02413">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urier New" w:hAnsi="Courier New"/>
                <w:sz w:val="20"/>
              </w:rPr>
            </w:pPr>
            <w:r w:rsidRPr="00C02413">
              <w:rPr>
                <w:rFonts w:ascii="Consolas" w:eastAsia="Arial MT" w:hAnsi="Consolas" w:cs="Arial MT"/>
                <w:spacing w:val="-8"/>
                <w:sz w:val="20"/>
                <w:szCs w:val="20"/>
                <w:lang w:val="en-GB"/>
              </w:rPr>
              <w:t>Proceed with reload? [confirm]</w:t>
            </w:r>
          </w:p>
        </w:tc>
      </w:tr>
    </w:tbl>
    <w:p w14:paraId="71E54601" w14:textId="77777777" w:rsidR="00E111B1" w:rsidRPr="008B6CFE" w:rsidRDefault="00E111B1" w:rsidP="00156AB1">
      <w:pPr>
        <w:pStyle w:val="DevConfigs"/>
        <w:rPr>
          <w:rStyle w:val="DevConfigGray"/>
        </w:rPr>
      </w:pPr>
    </w:p>
    <w:sectPr w:rsidR="00E111B1" w:rsidRPr="008B6CFE" w:rsidSect="000D449F">
      <w:footerReference w:type="even" r:id="rId14"/>
      <w:footerReference w:type="default" r:id="rId15"/>
      <w:headerReference w:type="first" r:id="rId16"/>
      <w:pgSz w:w="12240" w:h="15840" w:code="1"/>
      <w:pgMar w:top="1525" w:right="1077" w:bottom="129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E14A" w14:textId="77777777" w:rsidR="00593D80" w:rsidRPr="00CE26C8" w:rsidRDefault="00593D80" w:rsidP="00710659">
      <w:pPr>
        <w:spacing w:after="0" w:line="240" w:lineRule="auto"/>
      </w:pPr>
      <w:r w:rsidRPr="00CE26C8">
        <w:separator/>
      </w:r>
    </w:p>
    <w:p w14:paraId="3F97A362" w14:textId="77777777" w:rsidR="00593D80" w:rsidRPr="00CE26C8" w:rsidRDefault="00593D80"/>
  </w:endnote>
  <w:endnote w:type="continuationSeparator" w:id="0">
    <w:p w14:paraId="073F7338" w14:textId="77777777" w:rsidR="00593D80" w:rsidRPr="00CE26C8" w:rsidRDefault="00593D80" w:rsidP="00710659">
      <w:pPr>
        <w:spacing w:after="0" w:line="240" w:lineRule="auto"/>
      </w:pPr>
      <w:r w:rsidRPr="00CE26C8">
        <w:continuationSeparator/>
      </w:r>
    </w:p>
    <w:p w14:paraId="2833EC3C" w14:textId="77777777" w:rsidR="00593D80" w:rsidRPr="00CE26C8" w:rsidRDefault="0059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9E14" w14:textId="57ADC0BA" w:rsidR="000D449F" w:rsidRDefault="000D449F" w:rsidP="00781857">
    <w:pPr>
      <w:pStyle w:val="Piedepgina"/>
    </w:pPr>
    <w:r w:rsidRPr="00CE26C8">
      <w:t xml:space="preserve">Página </w:t>
    </w:r>
    <w:r w:rsidRPr="00CE26C8">
      <w:fldChar w:fldCharType="begin"/>
    </w:r>
    <w:r w:rsidRPr="00CE26C8">
      <w:instrText xml:space="preserve"> PAGE </w:instrText>
    </w:r>
    <w:r w:rsidRPr="00CE26C8">
      <w:fldChar w:fldCharType="separate"/>
    </w:r>
    <w:r>
      <w:t>1</w:t>
    </w:r>
    <w:r w:rsidRPr="00CE26C8">
      <w:fldChar w:fldCharType="end"/>
    </w:r>
    <w:r w:rsidRPr="00CE26C8">
      <w:t xml:space="preserve"> de </w:t>
    </w:r>
    <w:r w:rsidRPr="00CE26C8">
      <w:fldChar w:fldCharType="begin"/>
    </w:r>
    <w:r w:rsidRPr="00CE26C8">
      <w:instrText xml:space="preserve"> NUMPAGES  </w:instrText>
    </w:r>
    <w:r w:rsidRPr="00CE26C8">
      <w:fldChar w:fldCharType="separate"/>
    </w:r>
    <w:r>
      <w:t>34</w:t>
    </w:r>
    <w:r w:rsidRPr="00CE26C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F842" w14:textId="54C9A02E" w:rsidR="00AE2138" w:rsidRPr="00CE26C8" w:rsidRDefault="00AE2138" w:rsidP="00781857">
    <w:pPr>
      <w:pStyle w:val="Piedepgina"/>
    </w:pPr>
    <w:r w:rsidRPr="00CE26C8">
      <w:t xml:space="preserve">Página </w:t>
    </w:r>
    <w:r w:rsidRPr="00CE26C8">
      <w:fldChar w:fldCharType="begin"/>
    </w:r>
    <w:r w:rsidRPr="00CE26C8">
      <w:instrText xml:space="preserve"> PAGE </w:instrText>
    </w:r>
    <w:r w:rsidRPr="00CE26C8">
      <w:fldChar w:fldCharType="separate"/>
    </w:r>
    <w:r w:rsidR="009E47A8" w:rsidRPr="00CE26C8">
      <w:t>18</w:t>
    </w:r>
    <w:r w:rsidRPr="00CE26C8">
      <w:fldChar w:fldCharType="end"/>
    </w:r>
    <w:r w:rsidRPr="00CE26C8">
      <w:t xml:space="preserve"> de </w:t>
    </w:r>
    <w:r w:rsidRPr="00CE26C8">
      <w:fldChar w:fldCharType="begin"/>
    </w:r>
    <w:r w:rsidRPr="00CE26C8">
      <w:instrText xml:space="preserve"> NUMPAGES  </w:instrText>
    </w:r>
    <w:r w:rsidRPr="00CE26C8">
      <w:fldChar w:fldCharType="separate"/>
    </w:r>
    <w:r w:rsidR="009E47A8" w:rsidRPr="00CE26C8">
      <w:t>18</w:t>
    </w:r>
    <w:r w:rsidRPr="00CE26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1E6C" w14:textId="77777777" w:rsidR="00593D80" w:rsidRPr="00CE26C8" w:rsidRDefault="00593D80" w:rsidP="00710659">
      <w:pPr>
        <w:spacing w:after="0" w:line="240" w:lineRule="auto"/>
      </w:pPr>
      <w:r w:rsidRPr="00CE26C8">
        <w:separator/>
      </w:r>
    </w:p>
    <w:p w14:paraId="3A95D8E5" w14:textId="77777777" w:rsidR="00593D80" w:rsidRPr="00CE26C8" w:rsidRDefault="00593D80"/>
  </w:footnote>
  <w:footnote w:type="continuationSeparator" w:id="0">
    <w:p w14:paraId="43D0DA28" w14:textId="77777777" w:rsidR="00593D80" w:rsidRPr="00CE26C8" w:rsidRDefault="00593D80" w:rsidP="00710659">
      <w:pPr>
        <w:spacing w:after="0" w:line="240" w:lineRule="auto"/>
      </w:pPr>
      <w:r w:rsidRPr="00CE26C8">
        <w:continuationSeparator/>
      </w:r>
    </w:p>
    <w:p w14:paraId="3E4E02F4" w14:textId="77777777" w:rsidR="00593D80" w:rsidRPr="00CE26C8" w:rsidRDefault="0059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30AE" w14:textId="6B5AE497" w:rsidR="00AE2138" w:rsidRPr="00CE26C8" w:rsidRDefault="00AE2138" w:rsidP="006C3FCF">
    <w:pPr>
      <w:ind w:left="-2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469C512E"/>
    <w:styleLink w:val="SectionList"/>
    <w:lvl w:ilvl="0">
      <w:start w:val="1"/>
      <w:numFmt w:val="none"/>
      <w:pStyle w:val="Ttulo1"/>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B3410E"/>
    <w:multiLevelType w:val="multilevel"/>
    <w:tmpl w:val="1258F7AC"/>
    <w:lvl w:ilvl="0">
      <w:start w:val="1"/>
      <w:numFmt w:val="decimal"/>
      <w:lvlText w:val="Parte %1:"/>
      <w:lvlJc w:val="left"/>
      <w:pPr>
        <w:tabs>
          <w:tab w:val="num" w:pos="1080"/>
        </w:tabs>
        <w:ind w:left="1080" w:hanging="1080"/>
      </w:pPr>
      <w:rPr>
        <w:rFonts w:hint="default"/>
      </w:rPr>
    </w:lvl>
    <w:lvl w:ilvl="1">
      <w:start w:val="1"/>
      <w:numFmt w:val="decimal"/>
      <w:lvlText w:val="Paso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F612DD"/>
    <w:multiLevelType w:val="multilevel"/>
    <w:tmpl w:val="428C4030"/>
    <w:styleLink w:val="LabList"/>
    <w:lvl w:ilvl="0">
      <w:start w:val="1"/>
      <w:numFmt w:val="none"/>
      <w:suff w:val="nothing"/>
      <w:lvlText w:val=""/>
      <w:lvlJc w:val="left"/>
      <w:pPr>
        <w:ind w:left="0" w:firstLine="0"/>
      </w:pPr>
      <w:rPr>
        <w:rFonts w:hint="default"/>
      </w:rPr>
    </w:lvl>
    <w:lvl w:ilvl="1">
      <w:start w:val="1"/>
      <w:numFmt w:val="decimal"/>
      <w:pStyle w:val="Ttulo2"/>
      <w:suff w:val="space"/>
      <w:lvlText w:val="Parte %2:"/>
      <w:lvlJc w:val="left"/>
      <w:pPr>
        <w:ind w:left="0" w:firstLine="0"/>
      </w:pPr>
      <w:rPr>
        <w:rFonts w:hint="default"/>
      </w:rPr>
    </w:lvl>
    <w:lvl w:ilvl="2">
      <w:start w:val="1"/>
      <w:numFmt w:val="decimal"/>
      <w:pStyle w:val="Ttulo3"/>
      <w:suff w:val="space"/>
      <w:lvlText w:val="Paso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e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763B062C"/>
    <w:multiLevelType w:val="multilevel"/>
    <w:tmpl w:val="CA44437A"/>
    <w:lvl w:ilvl="0">
      <w:start w:val="1"/>
      <w:numFmt w:val="decimal"/>
      <w:lvlText w:val="%1)"/>
      <w:lvlJc w:val="left"/>
      <w:pPr>
        <w:tabs>
          <w:tab w:val="num" w:pos="1080"/>
        </w:tabs>
        <w:ind w:left="1080" w:hanging="360"/>
      </w:pPr>
      <w:rPr>
        <w:rFonts w:hint="default"/>
      </w:rPr>
    </w:lvl>
    <w:lvl w:ilvl="1">
      <w:start w:val="1"/>
      <w:numFmt w:val="none"/>
      <w:lvlText w:val="-"/>
      <w:lvlJc w:val="left"/>
      <w:pPr>
        <w:tabs>
          <w:tab w:val="num" w:pos="1440"/>
        </w:tabs>
        <w:ind w:left="1440" w:hanging="360"/>
      </w:pPr>
      <w:rPr>
        <w:rFonts w:hint="default"/>
        <w:color w:val="auto"/>
      </w:rPr>
    </w:lvl>
    <w:lvl w:ilvl="2">
      <w:start w:val="1"/>
      <w:numFmt w:val="none"/>
      <w:lvlText w:val=""/>
      <w:lvlJc w:val="left"/>
      <w:pPr>
        <w:tabs>
          <w:tab w:val="num" w:pos="1080"/>
        </w:tabs>
        <w:ind w:left="1080" w:hanging="360"/>
      </w:pPr>
      <w:rPr>
        <w:rFonts w:hint="default"/>
        <w:color w:val="auto"/>
      </w:rPr>
    </w:lvl>
    <w:lvl w:ilvl="3">
      <w:start w:val="1"/>
      <w:numFmt w:val="none"/>
      <w:lvlText w:val=""/>
      <w:lvlJc w:val="left"/>
      <w:pPr>
        <w:tabs>
          <w:tab w:val="num" w:pos="1440"/>
        </w:tabs>
        <w:ind w:left="144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16cid:durableId="41029207">
    <w:abstractNumId w:val="6"/>
  </w:num>
  <w:num w:numId="2" w16cid:durableId="1143893429">
    <w:abstractNumId w:val="4"/>
    <w:lvlOverride w:ilvl="0">
      <w:lvl w:ilvl="0">
        <w:start w:val="1"/>
        <w:numFmt w:val="decimal"/>
        <w:suff w:val="space"/>
        <w:lvlText w:val="Parte %1:"/>
        <w:lvlJc w:val="left"/>
        <w:pPr>
          <w:ind w:left="0" w:firstLine="0"/>
        </w:pPr>
        <w:rPr>
          <w:rFonts w:hint="default"/>
        </w:rPr>
      </w:lvl>
    </w:lvlOverride>
    <w:lvlOverride w:ilvl="1">
      <w:lvl w:ilvl="1">
        <w:start w:val="1"/>
        <w:numFmt w:val="decimal"/>
        <w:pStyle w:val="Ttulo2"/>
        <w:suff w:val="space"/>
        <w:lvlText w:val="Tarea %2:"/>
        <w:lvlJc w:val="left"/>
        <w:pPr>
          <w:ind w:left="0" w:firstLine="0"/>
        </w:pPr>
        <w:rPr>
          <w:rFonts w:hint="default"/>
        </w:rPr>
      </w:lvl>
    </w:lvlOverride>
    <w:lvlOverride w:ilvl="2">
      <w:lvl w:ilvl="2">
        <w:start w:val="1"/>
        <w:numFmt w:val="decimal"/>
        <w:pStyle w:val="Ttulo3"/>
        <w:suff w:val="space"/>
        <w:lvlText w:val="Paso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994915992">
    <w:abstractNumId w:val="2"/>
  </w:num>
  <w:num w:numId="4" w16cid:durableId="88165550">
    <w:abstractNumId w:val="4"/>
    <w:lvlOverride w:ilvl="0">
      <w:startOverride w:val="1"/>
      <w:lvl w:ilvl="0">
        <w:start w:val="1"/>
        <w:numFmt w:val="decimal"/>
        <w:suff w:val="space"/>
        <w:lvlText w:val="Parte %1:"/>
        <w:lvlJc w:val="left"/>
        <w:pPr>
          <w:ind w:left="0" w:firstLine="0"/>
        </w:pPr>
        <w:rPr>
          <w:rFonts w:hint="default"/>
        </w:rPr>
      </w:lvl>
    </w:lvlOverride>
    <w:lvlOverride w:ilvl="1">
      <w:startOverride w:val="1"/>
      <w:lvl w:ilvl="1">
        <w:start w:val="1"/>
        <w:numFmt w:val="decimal"/>
        <w:pStyle w:val="Ttulo2"/>
        <w:suff w:val="space"/>
        <w:lvlText w:val="Tarea %2:"/>
        <w:lvlJc w:val="left"/>
        <w:pPr>
          <w:ind w:left="0" w:firstLine="0"/>
        </w:pPr>
        <w:rPr>
          <w:rFonts w:hint="default"/>
        </w:rPr>
      </w:lvl>
    </w:lvlOverride>
    <w:lvlOverride w:ilvl="2">
      <w:startOverride w:val="1"/>
      <w:lvl w:ilvl="2">
        <w:start w:val="1"/>
        <w:numFmt w:val="decimal"/>
        <w:pStyle w:val="Ttulo3"/>
        <w:suff w:val="space"/>
        <w:lvlText w:val="Paso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16cid:durableId="8337546">
    <w:abstractNumId w:val="4"/>
  </w:num>
  <w:num w:numId="6" w16cid:durableId="373434497">
    <w:abstractNumId w:val="0"/>
  </w:num>
  <w:num w:numId="7" w16cid:durableId="875045292">
    <w:abstractNumId w:val="1"/>
  </w:num>
  <w:num w:numId="8" w16cid:durableId="588927322">
    <w:abstractNumId w:val="5"/>
    <w:lvlOverride w:ilvl="0">
      <w:lvl w:ilvl="0">
        <w:start w:val="1"/>
        <w:numFmt w:val="decimal"/>
        <w:lvlText w:val="Parte %1:"/>
        <w:lvlJc w:val="left"/>
        <w:pPr>
          <w:tabs>
            <w:tab w:val="num" w:pos="1152"/>
          </w:tabs>
          <w:ind w:left="1152" w:hanging="792"/>
        </w:pPr>
        <w:rPr>
          <w:rFonts w:hint="default"/>
        </w:rPr>
      </w:lvl>
    </w:lvlOverride>
  </w:num>
  <w:num w:numId="9" w16cid:durableId="1241452343">
    <w:abstractNumId w:val="4"/>
    <w:lvlOverride w:ilvl="2">
      <w:lvl w:ilvl="2">
        <w:start w:val="1"/>
        <w:numFmt w:val="lowerLetter"/>
        <w:pStyle w:val="Ttulo3"/>
        <w:lvlText w:val="%3."/>
        <w:lvlJc w:val="left"/>
        <w:pPr>
          <w:tabs>
            <w:tab w:val="num" w:pos="720"/>
          </w:tabs>
          <w:ind w:left="720" w:hanging="360"/>
        </w:pPr>
        <w:rPr>
          <w:rFonts w:hint="default"/>
          <w:b w:val="0"/>
        </w:rPr>
      </w:lvl>
    </w:lvlOverride>
  </w:num>
  <w:num w:numId="10" w16cid:durableId="771634108">
    <w:abstractNumId w:val="3"/>
  </w:num>
  <w:num w:numId="11" w16cid:durableId="1405564396">
    <w:abstractNumId w:val="7"/>
  </w:num>
  <w:num w:numId="12" w16cid:durableId="1420979809">
    <w:abstractNumId w:val="3"/>
    <w:lvlOverride w:ilvl="0">
      <w:lvl w:ilvl="0">
        <w:start w:val="1"/>
        <w:numFmt w:val="decimal"/>
        <w:lvlText w:val="Parte %1:"/>
        <w:lvlJc w:val="left"/>
        <w:pPr>
          <w:tabs>
            <w:tab w:val="num" w:pos="1080"/>
          </w:tabs>
          <w:ind w:left="1080" w:hanging="108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1">
      <w:lvl w:ilvl="1">
        <w:start w:val="1"/>
        <w:numFmt w:val="decimal"/>
        <w:lvlText w:val="Paso %2:"/>
        <w:lvlJc w:val="left"/>
        <w:pPr>
          <w:tabs>
            <w:tab w:val="num" w:pos="936"/>
          </w:tabs>
          <w:ind w:left="936" w:hanging="936"/>
        </w:pPr>
        <w:rPr>
          <w:rFonts w:hint="default"/>
        </w:rPr>
      </w:lvl>
    </w:lvlOverride>
    <w:lvlOverride w:ilvl="2">
      <w:lvl w:ilvl="2">
        <w:start w:val="1"/>
        <w:numFmt w:val="lowerLetter"/>
        <w:lvlText w:val="%3."/>
        <w:lvlJc w:val="left"/>
        <w:pPr>
          <w:tabs>
            <w:tab w:val="num" w:pos="720"/>
          </w:tabs>
          <w:ind w:left="720" w:hanging="360"/>
        </w:pPr>
        <w:rPr>
          <w:rFonts w:hint="default"/>
        </w:rPr>
      </w:lvl>
    </w:lvlOverride>
    <w:lvlOverride w:ilvl="3">
      <w:lvl w:ilvl="3">
        <w:start w:val="1"/>
        <w:numFmt w:val="decimal"/>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9961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263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788"/>
    <w:rsid w:val="00001BDF"/>
    <w:rsid w:val="00002322"/>
    <w:rsid w:val="0000380F"/>
    <w:rsid w:val="00004175"/>
    <w:rsid w:val="000049CA"/>
    <w:rsid w:val="000059C9"/>
    <w:rsid w:val="000063D9"/>
    <w:rsid w:val="00012C22"/>
    <w:rsid w:val="000160F7"/>
    <w:rsid w:val="00016D5B"/>
    <w:rsid w:val="00016F30"/>
    <w:rsid w:val="0001750E"/>
    <w:rsid w:val="0002047C"/>
    <w:rsid w:val="00021B9A"/>
    <w:rsid w:val="000242D6"/>
    <w:rsid w:val="00024EE5"/>
    <w:rsid w:val="00026622"/>
    <w:rsid w:val="00030BD6"/>
    <w:rsid w:val="000374D4"/>
    <w:rsid w:val="000414B2"/>
    <w:rsid w:val="00041AF6"/>
    <w:rsid w:val="0004259C"/>
    <w:rsid w:val="00042EAF"/>
    <w:rsid w:val="0004406A"/>
    <w:rsid w:val="00044E62"/>
    <w:rsid w:val="00045748"/>
    <w:rsid w:val="00045A3A"/>
    <w:rsid w:val="00050BA4"/>
    <w:rsid w:val="0005141D"/>
    <w:rsid w:val="00051738"/>
    <w:rsid w:val="0005242B"/>
    <w:rsid w:val="00052548"/>
    <w:rsid w:val="00056CFA"/>
    <w:rsid w:val="00060696"/>
    <w:rsid w:val="00062D89"/>
    <w:rsid w:val="00067A67"/>
    <w:rsid w:val="00070C16"/>
    <w:rsid w:val="000726DB"/>
    <w:rsid w:val="00075EA9"/>
    <w:rsid w:val="000769CF"/>
    <w:rsid w:val="00080A09"/>
    <w:rsid w:val="000815D8"/>
    <w:rsid w:val="00084C99"/>
    <w:rsid w:val="00085CC6"/>
    <w:rsid w:val="00090C07"/>
    <w:rsid w:val="0009147A"/>
    <w:rsid w:val="00091E8D"/>
    <w:rsid w:val="0009378D"/>
    <w:rsid w:val="00097163"/>
    <w:rsid w:val="000A22C8"/>
    <w:rsid w:val="000A63ED"/>
    <w:rsid w:val="000A67A4"/>
    <w:rsid w:val="000B00BE"/>
    <w:rsid w:val="000B2344"/>
    <w:rsid w:val="000B68DB"/>
    <w:rsid w:val="000B7DE5"/>
    <w:rsid w:val="000C2118"/>
    <w:rsid w:val="000C6425"/>
    <w:rsid w:val="000C6E6E"/>
    <w:rsid w:val="000C7B7D"/>
    <w:rsid w:val="000D0D2C"/>
    <w:rsid w:val="000D1ED1"/>
    <w:rsid w:val="000D449F"/>
    <w:rsid w:val="000D55B4"/>
    <w:rsid w:val="000E429B"/>
    <w:rsid w:val="000E5E5C"/>
    <w:rsid w:val="000E65F0"/>
    <w:rsid w:val="000F072C"/>
    <w:rsid w:val="000F2074"/>
    <w:rsid w:val="000F31D7"/>
    <w:rsid w:val="000F6743"/>
    <w:rsid w:val="001006C2"/>
    <w:rsid w:val="00101BE8"/>
    <w:rsid w:val="00103401"/>
    <w:rsid w:val="00103A44"/>
    <w:rsid w:val="00103D36"/>
    <w:rsid w:val="0010436E"/>
    <w:rsid w:val="00105CCB"/>
    <w:rsid w:val="00107B2B"/>
    <w:rsid w:val="00112AC5"/>
    <w:rsid w:val="001133DD"/>
    <w:rsid w:val="001171D2"/>
    <w:rsid w:val="00120CBE"/>
    <w:rsid w:val="00121BAE"/>
    <w:rsid w:val="00125806"/>
    <w:rsid w:val="001261C4"/>
    <w:rsid w:val="00127A8A"/>
    <w:rsid w:val="00130A20"/>
    <w:rsid w:val="001314FB"/>
    <w:rsid w:val="001366EC"/>
    <w:rsid w:val="001412E5"/>
    <w:rsid w:val="0014219C"/>
    <w:rsid w:val="001425ED"/>
    <w:rsid w:val="00142724"/>
    <w:rsid w:val="00143450"/>
    <w:rsid w:val="001437CE"/>
    <w:rsid w:val="00143DEA"/>
    <w:rsid w:val="00144997"/>
    <w:rsid w:val="001523C0"/>
    <w:rsid w:val="001535FE"/>
    <w:rsid w:val="00154885"/>
    <w:rsid w:val="00154E3A"/>
    <w:rsid w:val="00155352"/>
    <w:rsid w:val="00156AB1"/>
    <w:rsid w:val="00157902"/>
    <w:rsid w:val="00162105"/>
    <w:rsid w:val="00162EEA"/>
    <w:rsid w:val="00163164"/>
    <w:rsid w:val="00166253"/>
    <w:rsid w:val="00166861"/>
    <w:rsid w:val="0016718B"/>
    <w:rsid w:val="001704B7"/>
    <w:rsid w:val="00170647"/>
    <w:rsid w:val="001708A6"/>
    <w:rsid w:val="001710C0"/>
    <w:rsid w:val="00172AFB"/>
    <w:rsid w:val="00176A1F"/>
    <w:rsid w:val="001772B8"/>
    <w:rsid w:val="00180FBF"/>
    <w:rsid w:val="001813C3"/>
    <w:rsid w:val="00182CF4"/>
    <w:rsid w:val="00186CE1"/>
    <w:rsid w:val="00187073"/>
    <w:rsid w:val="00191691"/>
    <w:rsid w:val="00191F00"/>
    <w:rsid w:val="00192F12"/>
    <w:rsid w:val="00193F14"/>
    <w:rsid w:val="00195D08"/>
    <w:rsid w:val="00196CBC"/>
    <w:rsid w:val="0019753E"/>
    <w:rsid w:val="00197614"/>
    <w:rsid w:val="001A0312"/>
    <w:rsid w:val="001A15DA"/>
    <w:rsid w:val="001A2694"/>
    <w:rsid w:val="001A2F36"/>
    <w:rsid w:val="001A3CC7"/>
    <w:rsid w:val="001A67A4"/>
    <w:rsid w:val="001A69AC"/>
    <w:rsid w:val="001B0232"/>
    <w:rsid w:val="001B67D8"/>
    <w:rsid w:val="001B6910"/>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3965"/>
    <w:rsid w:val="00203E26"/>
    <w:rsid w:val="0020449C"/>
    <w:rsid w:val="002113B8"/>
    <w:rsid w:val="00214ABB"/>
    <w:rsid w:val="00215665"/>
    <w:rsid w:val="002163BB"/>
    <w:rsid w:val="0021792C"/>
    <w:rsid w:val="002240AB"/>
    <w:rsid w:val="00224B8D"/>
    <w:rsid w:val="00225E37"/>
    <w:rsid w:val="002306CE"/>
    <w:rsid w:val="00231DCA"/>
    <w:rsid w:val="00235792"/>
    <w:rsid w:val="00237E9F"/>
    <w:rsid w:val="00242E3A"/>
    <w:rsid w:val="00246492"/>
    <w:rsid w:val="002506CF"/>
    <w:rsid w:val="0025107F"/>
    <w:rsid w:val="00260CD4"/>
    <w:rsid w:val="00260D84"/>
    <w:rsid w:val="0026290C"/>
    <w:rsid w:val="002639D8"/>
    <w:rsid w:val="00265F77"/>
    <w:rsid w:val="00266C83"/>
    <w:rsid w:val="00270FCC"/>
    <w:rsid w:val="00276862"/>
    <w:rsid w:val="002768DC"/>
    <w:rsid w:val="002937CF"/>
    <w:rsid w:val="00294C8F"/>
    <w:rsid w:val="002A0B2E"/>
    <w:rsid w:val="002A0DC1"/>
    <w:rsid w:val="002A50BB"/>
    <w:rsid w:val="002A6C56"/>
    <w:rsid w:val="002A6E02"/>
    <w:rsid w:val="002A79BC"/>
    <w:rsid w:val="002B3708"/>
    <w:rsid w:val="002C04C4"/>
    <w:rsid w:val="002C090C"/>
    <w:rsid w:val="002C1243"/>
    <w:rsid w:val="002C1815"/>
    <w:rsid w:val="002C475E"/>
    <w:rsid w:val="002C6AD6"/>
    <w:rsid w:val="002D6C2A"/>
    <w:rsid w:val="002D7A86"/>
    <w:rsid w:val="002F1978"/>
    <w:rsid w:val="002F39F8"/>
    <w:rsid w:val="002F45FF"/>
    <w:rsid w:val="002F5A84"/>
    <w:rsid w:val="002F65A1"/>
    <w:rsid w:val="002F66D3"/>
    <w:rsid w:val="002F6D17"/>
    <w:rsid w:val="00302887"/>
    <w:rsid w:val="003056EB"/>
    <w:rsid w:val="003071FF"/>
    <w:rsid w:val="0030789A"/>
    <w:rsid w:val="00310652"/>
    <w:rsid w:val="00311065"/>
    <w:rsid w:val="00311B00"/>
    <w:rsid w:val="0031350F"/>
    <w:rsid w:val="0031371D"/>
    <w:rsid w:val="00314FCB"/>
    <w:rsid w:val="0031789F"/>
    <w:rsid w:val="00320788"/>
    <w:rsid w:val="003233A3"/>
    <w:rsid w:val="00327FC7"/>
    <w:rsid w:val="00334C33"/>
    <w:rsid w:val="0034218C"/>
    <w:rsid w:val="0034455D"/>
    <w:rsid w:val="0034604B"/>
    <w:rsid w:val="00346D17"/>
    <w:rsid w:val="00347972"/>
    <w:rsid w:val="003507AA"/>
    <w:rsid w:val="00352CEB"/>
    <w:rsid w:val="0035469B"/>
    <w:rsid w:val="003559CC"/>
    <w:rsid w:val="00355D4B"/>
    <w:rsid w:val="003569D7"/>
    <w:rsid w:val="003608AC"/>
    <w:rsid w:val="00363A23"/>
    <w:rsid w:val="0036440C"/>
    <w:rsid w:val="0036465A"/>
    <w:rsid w:val="00365DD7"/>
    <w:rsid w:val="003720BA"/>
    <w:rsid w:val="00390B96"/>
    <w:rsid w:val="00390C38"/>
    <w:rsid w:val="00392748"/>
    <w:rsid w:val="00392C65"/>
    <w:rsid w:val="00392ED5"/>
    <w:rsid w:val="003A19DC"/>
    <w:rsid w:val="003A1B45"/>
    <w:rsid w:val="003A220C"/>
    <w:rsid w:val="003B256A"/>
    <w:rsid w:val="003B46FC"/>
    <w:rsid w:val="003B5767"/>
    <w:rsid w:val="003B5F95"/>
    <w:rsid w:val="003B7381"/>
    <w:rsid w:val="003B7605"/>
    <w:rsid w:val="003C08AA"/>
    <w:rsid w:val="003C2A7B"/>
    <w:rsid w:val="003C49EF"/>
    <w:rsid w:val="003C6BCA"/>
    <w:rsid w:val="003C7902"/>
    <w:rsid w:val="003D0BFF"/>
    <w:rsid w:val="003D6EF1"/>
    <w:rsid w:val="003E39A3"/>
    <w:rsid w:val="003E5BE5"/>
    <w:rsid w:val="003F18D1"/>
    <w:rsid w:val="003F20EC"/>
    <w:rsid w:val="003F4F0E"/>
    <w:rsid w:val="003F6096"/>
    <w:rsid w:val="003F6E06"/>
    <w:rsid w:val="003F72F7"/>
    <w:rsid w:val="00403C7A"/>
    <w:rsid w:val="004057A6"/>
    <w:rsid w:val="00406554"/>
    <w:rsid w:val="00407755"/>
    <w:rsid w:val="00411845"/>
    <w:rsid w:val="0041293B"/>
    <w:rsid w:val="004131B0"/>
    <w:rsid w:val="0041459F"/>
    <w:rsid w:val="00416680"/>
    <w:rsid w:val="00416C42"/>
    <w:rsid w:val="004205B4"/>
    <w:rsid w:val="00422476"/>
    <w:rsid w:val="0042385C"/>
    <w:rsid w:val="00426FA5"/>
    <w:rsid w:val="00431210"/>
    <w:rsid w:val="00431654"/>
    <w:rsid w:val="00431E44"/>
    <w:rsid w:val="00434926"/>
    <w:rsid w:val="00435C8F"/>
    <w:rsid w:val="004372CE"/>
    <w:rsid w:val="00443ACE"/>
    <w:rsid w:val="00444217"/>
    <w:rsid w:val="004478F4"/>
    <w:rsid w:val="00450E61"/>
    <w:rsid w:val="00450F7A"/>
    <w:rsid w:val="00452044"/>
    <w:rsid w:val="004525CB"/>
    <w:rsid w:val="00452C6D"/>
    <w:rsid w:val="004541CF"/>
    <w:rsid w:val="00454408"/>
    <w:rsid w:val="00455E0B"/>
    <w:rsid w:val="004569B5"/>
    <w:rsid w:val="0045724D"/>
    <w:rsid w:val="00457934"/>
    <w:rsid w:val="00462B9F"/>
    <w:rsid w:val="004659EE"/>
    <w:rsid w:val="00465EFB"/>
    <w:rsid w:val="004738CD"/>
    <w:rsid w:val="00473E34"/>
    <w:rsid w:val="00475EA2"/>
    <w:rsid w:val="00476BA9"/>
    <w:rsid w:val="00481650"/>
    <w:rsid w:val="00491CA7"/>
    <w:rsid w:val="004936C2"/>
    <w:rsid w:val="0049379C"/>
    <w:rsid w:val="004A101F"/>
    <w:rsid w:val="004A1CA0"/>
    <w:rsid w:val="004A22E9"/>
    <w:rsid w:val="004A4ACD"/>
    <w:rsid w:val="004A506C"/>
    <w:rsid w:val="004A5BC5"/>
    <w:rsid w:val="004A5C72"/>
    <w:rsid w:val="004B023D"/>
    <w:rsid w:val="004C0909"/>
    <w:rsid w:val="004C3F97"/>
    <w:rsid w:val="004C7163"/>
    <w:rsid w:val="004C735B"/>
    <w:rsid w:val="004D01F2"/>
    <w:rsid w:val="004D2CED"/>
    <w:rsid w:val="004D3339"/>
    <w:rsid w:val="004D353F"/>
    <w:rsid w:val="004D36D7"/>
    <w:rsid w:val="004D476A"/>
    <w:rsid w:val="004D5229"/>
    <w:rsid w:val="004D682B"/>
    <w:rsid w:val="004E4368"/>
    <w:rsid w:val="004E4933"/>
    <w:rsid w:val="004E6152"/>
    <w:rsid w:val="004F344A"/>
    <w:rsid w:val="004F4EC3"/>
    <w:rsid w:val="004F58FE"/>
    <w:rsid w:val="004F67BB"/>
    <w:rsid w:val="004F7868"/>
    <w:rsid w:val="00502333"/>
    <w:rsid w:val="00503C0B"/>
    <w:rsid w:val="00504B5E"/>
    <w:rsid w:val="00504ED4"/>
    <w:rsid w:val="00510639"/>
    <w:rsid w:val="00511791"/>
    <w:rsid w:val="005139BE"/>
    <w:rsid w:val="00515284"/>
    <w:rsid w:val="00516142"/>
    <w:rsid w:val="0051681C"/>
    <w:rsid w:val="00520027"/>
    <w:rsid w:val="0052093C"/>
    <w:rsid w:val="00521B31"/>
    <w:rsid w:val="00522469"/>
    <w:rsid w:val="0052400A"/>
    <w:rsid w:val="005314DC"/>
    <w:rsid w:val="00536277"/>
    <w:rsid w:val="00536F43"/>
    <w:rsid w:val="005425A2"/>
    <w:rsid w:val="00545009"/>
    <w:rsid w:val="005466F7"/>
    <w:rsid w:val="005510BA"/>
    <w:rsid w:val="00551F2B"/>
    <w:rsid w:val="005538C8"/>
    <w:rsid w:val="00554B4E"/>
    <w:rsid w:val="005554EA"/>
    <w:rsid w:val="00556C02"/>
    <w:rsid w:val="00561BB2"/>
    <w:rsid w:val="00561BD1"/>
    <w:rsid w:val="00563249"/>
    <w:rsid w:val="00570A65"/>
    <w:rsid w:val="005762B1"/>
    <w:rsid w:val="00580456"/>
    <w:rsid w:val="00580E73"/>
    <w:rsid w:val="0058372A"/>
    <w:rsid w:val="00592329"/>
    <w:rsid w:val="00593386"/>
    <w:rsid w:val="00593D80"/>
    <w:rsid w:val="00596998"/>
    <w:rsid w:val="0059790F"/>
    <w:rsid w:val="005A2C22"/>
    <w:rsid w:val="005A6E62"/>
    <w:rsid w:val="005A75B5"/>
    <w:rsid w:val="005B2FB3"/>
    <w:rsid w:val="005C066A"/>
    <w:rsid w:val="005C6DE5"/>
    <w:rsid w:val="005D2A23"/>
    <w:rsid w:val="005D2B29"/>
    <w:rsid w:val="005D354A"/>
    <w:rsid w:val="005D3E53"/>
    <w:rsid w:val="005D506C"/>
    <w:rsid w:val="005D7ABE"/>
    <w:rsid w:val="005E1213"/>
    <w:rsid w:val="005E3235"/>
    <w:rsid w:val="005E38E4"/>
    <w:rsid w:val="005E4176"/>
    <w:rsid w:val="005E4876"/>
    <w:rsid w:val="005E4F62"/>
    <w:rsid w:val="005E6129"/>
    <w:rsid w:val="005E65B5"/>
    <w:rsid w:val="005F0301"/>
    <w:rsid w:val="005F3AE9"/>
    <w:rsid w:val="005F774E"/>
    <w:rsid w:val="006007BB"/>
    <w:rsid w:val="00601DC0"/>
    <w:rsid w:val="006034CB"/>
    <w:rsid w:val="00603503"/>
    <w:rsid w:val="0060374B"/>
    <w:rsid w:val="00603C52"/>
    <w:rsid w:val="006131CE"/>
    <w:rsid w:val="0061336B"/>
    <w:rsid w:val="00617D6E"/>
    <w:rsid w:val="00620ED5"/>
    <w:rsid w:val="00622D61"/>
    <w:rsid w:val="00624198"/>
    <w:rsid w:val="006249A6"/>
    <w:rsid w:val="00634D90"/>
    <w:rsid w:val="00636C28"/>
    <w:rsid w:val="006428E5"/>
    <w:rsid w:val="00644958"/>
    <w:rsid w:val="006513FB"/>
    <w:rsid w:val="00655AAC"/>
    <w:rsid w:val="00656EEF"/>
    <w:rsid w:val="006576AF"/>
    <w:rsid w:val="00672919"/>
    <w:rsid w:val="006743BA"/>
    <w:rsid w:val="00677544"/>
    <w:rsid w:val="006800A0"/>
    <w:rsid w:val="0068044E"/>
    <w:rsid w:val="00681687"/>
    <w:rsid w:val="00686295"/>
    <w:rsid w:val="00686587"/>
    <w:rsid w:val="00687425"/>
    <w:rsid w:val="006904CF"/>
    <w:rsid w:val="00695EE2"/>
    <w:rsid w:val="0069660B"/>
    <w:rsid w:val="00697115"/>
    <w:rsid w:val="006A1B33"/>
    <w:rsid w:val="006A48F1"/>
    <w:rsid w:val="006A5F47"/>
    <w:rsid w:val="006A71A3"/>
    <w:rsid w:val="006B03F2"/>
    <w:rsid w:val="006B0E81"/>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6149"/>
    <w:rsid w:val="006D7590"/>
    <w:rsid w:val="006E03DC"/>
    <w:rsid w:val="006E1D5D"/>
    <w:rsid w:val="006E372B"/>
    <w:rsid w:val="006E43FF"/>
    <w:rsid w:val="006E5FE9"/>
    <w:rsid w:val="006E6581"/>
    <w:rsid w:val="006E67E5"/>
    <w:rsid w:val="006E71DF"/>
    <w:rsid w:val="006F1616"/>
    <w:rsid w:val="006F183F"/>
    <w:rsid w:val="006F1CC4"/>
    <w:rsid w:val="006F2A86"/>
    <w:rsid w:val="006F3163"/>
    <w:rsid w:val="007053E0"/>
    <w:rsid w:val="00705FEC"/>
    <w:rsid w:val="00710659"/>
    <w:rsid w:val="00710D61"/>
    <w:rsid w:val="0071147A"/>
    <w:rsid w:val="0071185D"/>
    <w:rsid w:val="00721E01"/>
    <w:rsid w:val="007222AD"/>
    <w:rsid w:val="007267CF"/>
    <w:rsid w:val="00731F3F"/>
    <w:rsid w:val="00733BAB"/>
    <w:rsid w:val="0073604C"/>
    <w:rsid w:val="00740D4E"/>
    <w:rsid w:val="007436BF"/>
    <w:rsid w:val="007443E9"/>
    <w:rsid w:val="00745DCE"/>
    <w:rsid w:val="00746EA1"/>
    <w:rsid w:val="00752CB7"/>
    <w:rsid w:val="00753D89"/>
    <w:rsid w:val="00753DDA"/>
    <w:rsid w:val="00754A6E"/>
    <w:rsid w:val="007550F9"/>
    <w:rsid w:val="007553D8"/>
    <w:rsid w:val="00755C9B"/>
    <w:rsid w:val="00760EFB"/>
    <w:rsid w:val="00760FE4"/>
    <w:rsid w:val="007625DE"/>
    <w:rsid w:val="007636C2"/>
    <w:rsid w:val="00763D8B"/>
    <w:rsid w:val="00764CDD"/>
    <w:rsid w:val="007657F6"/>
    <w:rsid w:val="00765E47"/>
    <w:rsid w:val="0076736B"/>
    <w:rsid w:val="0077125A"/>
    <w:rsid w:val="00781857"/>
    <w:rsid w:val="0078405B"/>
    <w:rsid w:val="0078451B"/>
    <w:rsid w:val="00786F58"/>
    <w:rsid w:val="00787CC1"/>
    <w:rsid w:val="00790D82"/>
    <w:rsid w:val="00792F4E"/>
    <w:rsid w:val="0079398D"/>
    <w:rsid w:val="00794517"/>
    <w:rsid w:val="00796C25"/>
    <w:rsid w:val="007A0007"/>
    <w:rsid w:val="007A01A0"/>
    <w:rsid w:val="007A26BD"/>
    <w:rsid w:val="007A287C"/>
    <w:rsid w:val="007A3B2A"/>
    <w:rsid w:val="007B0C9D"/>
    <w:rsid w:val="007B38F2"/>
    <w:rsid w:val="007B5522"/>
    <w:rsid w:val="007B6636"/>
    <w:rsid w:val="007B6F46"/>
    <w:rsid w:val="007C0EE0"/>
    <w:rsid w:val="007C1B71"/>
    <w:rsid w:val="007C2FBB"/>
    <w:rsid w:val="007C55F1"/>
    <w:rsid w:val="007C7164"/>
    <w:rsid w:val="007C7413"/>
    <w:rsid w:val="007D1984"/>
    <w:rsid w:val="007D2AFE"/>
    <w:rsid w:val="007D3F64"/>
    <w:rsid w:val="007D5B76"/>
    <w:rsid w:val="007E3264"/>
    <w:rsid w:val="007E3FEA"/>
    <w:rsid w:val="007E6402"/>
    <w:rsid w:val="007E7D39"/>
    <w:rsid w:val="007F0A0B"/>
    <w:rsid w:val="007F3A60"/>
    <w:rsid w:val="007F3D0B"/>
    <w:rsid w:val="007F65A5"/>
    <w:rsid w:val="007F7C94"/>
    <w:rsid w:val="00801921"/>
    <w:rsid w:val="0080251F"/>
    <w:rsid w:val="00802FFA"/>
    <w:rsid w:val="00807ABC"/>
    <w:rsid w:val="00810E4B"/>
    <w:rsid w:val="00814BAA"/>
    <w:rsid w:val="00816F0C"/>
    <w:rsid w:val="0082211C"/>
    <w:rsid w:val="00824295"/>
    <w:rsid w:val="00827A65"/>
    <w:rsid w:val="00830473"/>
    <w:rsid w:val="008313F3"/>
    <w:rsid w:val="0083366F"/>
    <w:rsid w:val="00833E93"/>
    <w:rsid w:val="00840149"/>
    <w:rsid w:val="008402F2"/>
    <w:rsid w:val="00840469"/>
    <w:rsid w:val="008405BB"/>
    <w:rsid w:val="0084564F"/>
    <w:rsid w:val="00846494"/>
    <w:rsid w:val="008466CA"/>
    <w:rsid w:val="00847B20"/>
    <w:rsid w:val="008509D3"/>
    <w:rsid w:val="00853418"/>
    <w:rsid w:val="00856EBD"/>
    <w:rsid w:val="00857CF6"/>
    <w:rsid w:val="00860DF0"/>
    <w:rsid w:val="008610ED"/>
    <w:rsid w:val="00861C6A"/>
    <w:rsid w:val="00862ACF"/>
    <w:rsid w:val="00863E48"/>
    <w:rsid w:val="00865199"/>
    <w:rsid w:val="00867EAF"/>
    <w:rsid w:val="00870763"/>
    <w:rsid w:val="008713EA"/>
    <w:rsid w:val="0087344A"/>
    <w:rsid w:val="00873C6B"/>
    <w:rsid w:val="008827F6"/>
    <w:rsid w:val="00882B63"/>
    <w:rsid w:val="00883500"/>
    <w:rsid w:val="0088426A"/>
    <w:rsid w:val="008852BA"/>
    <w:rsid w:val="00890108"/>
    <w:rsid w:val="00893877"/>
    <w:rsid w:val="0089532C"/>
    <w:rsid w:val="00896165"/>
    <w:rsid w:val="00896681"/>
    <w:rsid w:val="00897ABE"/>
    <w:rsid w:val="008A2749"/>
    <w:rsid w:val="008A3A90"/>
    <w:rsid w:val="008B06D4"/>
    <w:rsid w:val="008B2910"/>
    <w:rsid w:val="008B4F20"/>
    <w:rsid w:val="008B68E7"/>
    <w:rsid w:val="008B6CFE"/>
    <w:rsid w:val="008B7FFD"/>
    <w:rsid w:val="008C286A"/>
    <w:rsid w:val="008C2920"/>
    <w:rsid w:val="008C4307"/>
    <w:rsid w:val="008D23DF"/>
    <w:rsid w:val="008D73BF"/>
    <w:rsid w:val="008D7648"/>
    <w:rsid w:val="008D7F09"/>
    <w:rsid w:val="008E00D5"/>
    <w:rsid w:val="008E35C3"/>
    <w:rsid w:val="008E4169"/>
    <w:rsid w:val="008E545E"/>
    <w:rsid w:val="008E5B64"/>
    <w:rsid w:val="008E7DAA"/>
    <w:rsid w:val="008F0094"/>
    <w:rsid w:val="008F03EF"/>
    <w:rsid w:val="008F340F"/>
    <w:rsid w:val="008F4BDD"/>
    <w:rsid w:val="008F7861"/>
    <w:rsid w:val="00903523"/>
    <w:rsid w:val="00903C19"/>
    <w:rsid w:val="00903EB2"/>
    <w:rsid w:val="00906281"/>
    <w:rsid w:val="0090659A"/>
    <w:rsid w:val="00910345"/>
    <w:rsid w:val="00911080"/>
    <w:rsid w:val="00911D41"/>
    <w:rsid w:val="00912500"/>
    <w:rsid w:val="0091350B"/>
    <w:rsid w:val="0091400E"/>
    <w:rsid w:val="00914897"/>
    <w:rsid w:val="00915986"/>
    <w:rsid w:val="009173C1"/>
    <w:rsid w:val="00917624"/>
    <w:rsid w:val="00926CB2"/>
    <w:rsid w:val="00930386"/>
    <w:rsid w:val="009309F5"/>
    <w:rsid w:val="00933237"/>
    <w:rsid w:val="00933F28"/>
    <w:rsid w:val="00934A05"/>
    <w:rsid w:val="009400C3"/>
    <w:rsid w:val="00942299"/>
    <w:rsid w:val="00943CEE"/>
    <w:rsid w:val="009453F7"/>
    <w:rsid w:val="009476C0"/>
    <w:rsid w:val="009550C5"/>
    <w:rsid w:val="00963E34"/>
    <w:rsid w:val="00964DFA"/>
    <w:rsid w:val="0096531C"/>
    <w:rsid w:val="00970A69"/>
    <w:rsid w:val="00970D09"/>
    <w:rsid w:val="0098155C"/>
    <w:rsid w:val="00981CCA"/>
    <w:rsid w:val="00982361"/>
    <w:rsid w:val="00983B77"/>
    <w:rsid w:val="00985B1A"/>
    <w:rsid w:val="00994C38"/>
    <w:rsid w:val="00996053"/>
    <w:rsid w:val="00997E71"/>
    <w:rsid w:val="009A058E"/>
    <w:rsid w:val="009A0B2F"/>
    <w:rsid w:val="009A1CF4"/>
    <w:rsid w:val="009A37D7"/>
    <w:rsid w:val="009A4E17"/>
    <w:rsid w:val="009A6955"/>
    <w:rsid w:val="009B341C"/>
    <w:rsid w:val="009B5747"/>
    <w:rsid w:val="009C0B81"/>
    <w:rsid w:val="009C0F9D"/>
    <w:rsid w:val="009C125C"/>
    <w:rsid w:val="009C3182"/>
    <w:rsid w:val="009C5580"/>
    <w:rsid w:val="009D2C27"/>
    <w:rsid w:val="009D475F"/>
    <w:rsid w:val="009D503E"/>
    <w:rsid w:val="009E2309"/>
    <w:rsid w:val="009E42B9"/>
    <w:rsid w:val="009E47A8"/>
    <w:rsid w:val="009E4E17"/>
    <w:rsid w:val="009E54B9"/>
    <w:rsid w:val="009F19BA"/>
    <w:rsid w:val="009F4C2E"/>
    <w:rsid w:val="00A003AF"/>
    <w:rsid w:val="00A014A3"/>
    <w:rsid w:val="00A01788"/>
    <w:rsid w:val="00A01872"/>
    <w:rsid w:val="00A027CC"/>
    <w:rsid w:val="00A03FF1"/>
    <w:rsid w:val="00A0412D"/>
    <w:rsid w:val="00A07964"/>
    <w:rsid w:val="00A15DF0"/>
    <w:rsid w:val="00A16C6F"/>
    <w:rsid w:val="00A21211"/>
    <w:rsid w:val="00A22F4F"/>
    <w:rsid w:val="00A23536"/>
    <w:rsid w:val="00A27BDD"/>
    <w:rsid w:val="00A309C2"/>
    <w:rsid w:val="00A30F8A"/>
    <w:rsid w:val="00A33890"/>
    <w:rsid w:val="00A34E7F"/>
    <w:rsid w:val="00A373CD"/>
    <w:rsid w:val="00A4683C"/>
    <w:rsid w:val="00A46F0A"/>
    <w:rsid w:val="00A46F25"/>
    <w:rsid w:val="00A47CC2"/>
    <w:rsid w:val="00A502BA"/>
    <w:rsid w:val="00A52A53"/>
    <w:rsid w:val="00A5719E"/>
    <w:rsid w:val="00A60146"/>
    <w:rsid w:val="00A601A9"/>
    <w:rsid w:val="00A60F6F"/>
    <w:rsid w:val="00A622C4"/>
    <w:rsid w:val="00A6283D"/>
    <w:rsid w:val="00A676FF"/>
    <w:rsid w:val="00A67CC4"/>
    <w:rsid w:val="00A73EBA"/>
    <w:rsid w:val="00A754B4"/>
    <w:rsid w:val="00A76665"/>
    <w:rsid w:val="00A76749"/>
    <w:rsid w:val="00A807C1"/>
    <w:rsid w:val="00A82658"/>
    <w:rsid w:val="00A8269C"/>
    <w:rsid w:val="00A83374"/>
    <w:rsid w:val="00A932EA"/>
    <w:rsid w:val="00A942AE"/>
    <w:rsid w:val="00A96172"/>
    <w:rsid w:val="00A96D52"/>
    <w:rsid w:val="00A970D0"/>
    <w:rsid w:val="00A97C5E"/>
    <w:rsid w:val="00A97C5F"/>
    <w:rsid w:val="00AA2541"/>
    <w:rsid w:val="00AB0D6A"/>
    <w:rsid w:val="00AB43B3"/>
    <w:rsid w:val="00AB49B9"/>
    <w:rsid w:val="00AB501D"/>
    <w:rsid w:val="00AB758A"/>
    <w:rsid w:val="00AC027E"/>
    <w:rsid w:val="00AC05AB"/>
    <w:rsid w:val="00AC1E7E"/>
    <w:rsid w:val="00AC507D"/>
    <w:rsid w:val="00AC66E4"/>
    <w:rsid w:val="00AD04F2"/>
    <w:rsid w:val="00AD05F9"/>
    <w:rsid w:val="00AD4578"/>
    <w:rsid w:val="00AD68E9"/>
    <w:rsid w:val="00AE2138"/>
    <w:rsid w:val="00AE56C0"/>
    <w:rsid w:val="00AE7896"/>
    <w:rsid w:val="00AF7ACC"/>
    <w:rsid w:val="00B00914"/>
    <w:rsid w:val="00B02A8E"/>
    <w:rsid w:val="00B052EE"/>
    <w:rsid w:val="00B1081F"/>
    <w:rsid w:val="00B17438"/>
    <w:rsid w:val="00B2496B"/>
    <w:rsid w:val="00B27499"/>
    <w:rsid w:val="00B3010D"/>
    <w:rsid w:val="00B33783"/>
    <w:rsid w:val="00B35151"/>
    <w:rsid w:val="00B366ED"/>
    <w:rsid w:val="00B433F2"/>
    <w:rsid w:val="00B43794"/>
    <w:rsid w:val="00B458E8"/>
    <w:rsid w:val="00B477D4"/>
    <w:rsid w:val="00B5397B"/>
    <w:rsid w:val="00B53EE9"/>
    <w:rsid w:val="00B60F99"/>
    <w:rsid w:val="00B6183E"/>
    <w:rsid w:val="00B6224A"/>
    <w:rsid w:val="00B62809"/>
    <w:rsid w:val="00B65878"/>
    <w:rsid w:val="00B717C2"/>
    <w:rsid w:val="00B72F2A"/>
    <w:rsid w:val="00B743A7"/>
    <w:rsid w:val="00B74716"/>
    <w:rsid w:val="00B74D80"/>
    <w:rsid w:val="00B7675A"/>
    <w:rsid w:val="00B8130E"/>
    <w:rsid w:val="00B81898"/>
    <w:rsid w:val="00B82DED"/>
    <w:rsid w:val="00B8606B"/>
    <w:rsid w:val="00B878E7"/>
    <w:rsid w:val="00B879CC"/>
    <w:rsid w:val="00B91B6F"/>
    <w:rsid w:val="00B92D8A"/>
    <w:rsid w:val="00B96CA4"/>
    <w:rsid w:val="00B97278"/>
    <w:rsid w:val="00B97943"/>
    <w:rsid w:val="00BA1D0B"/>
    <w:rsid w:val="00BA2B50"/>
    <w:rsid w:val="00BA425F"/>
    <w:rsid w:val="00BA6972"/>
    <w:rsid w:val="00BB1E0D"/>
    <w:rsid w:val="00BB26C8"/>
    <w:rsid w:val="00BB48B1"/>
    <w:rsid w:val="00BB490D"/>
    <w:rsid w:val="00BB4D9B"/>
    <w:rsid w:val="00BB673D"/>
    <w:rsid w:val="00BB73FF"/>
    <w:rsid w:val="00BB7688"/>
    <w:rsid w:val="00BC7423"/>
    <w:rsid w:val="00BC7CAC"/>
    <w:rsid w:val="00BD6D76"/>
    <w:rsid w:val="00BE56B3"/>
    <w:rsid w:val="00BE676D"/>
    <w:rsid w:val="00BF04E8"/>
    <w:rsid w:val="00BF16BF"/>
    <w:rsid w:val="00BF20D1"/>
    <w:rsid w:val="00BF4D1F"/>
    <w:rsid w:val="00BF57D0"/>
    <w:rsid w:val="00BF76BE"/>
    <w:rsid w:val="00C02413"/>
    <w:rsid w:val="00C02A73"/>
    <w:rsid w:val="00C063D2"/>
    <w:rsid w:val="00C07FD9"/>
    <w:rsid w:val="00C10955"/>
    <w:rsid w:val="00C11C4D"/>
    <w:rsid w:val="00C14B2F"/>
    <w:rsid w:val="00C162C0"/>
    <w:rsid w:val="00C1712C"/>
    <w:rsid w:val="00C20634"/>
    <w:rsid w:val="00C212E0"/>
    <w:rsid w:val="00C23E16"/>
    <w:rsid w:val="00C24395"/>
    <w:rsid w:val="00C27E37"/>
    <w:rsid w:val="00C32713"/>
    <w:rsid w:val="00C34A09"/>
    <w:rsid w:val="00C351B8"/>
    <w:rsid w:val="00C35F8E"/>
    <w:rsid w:val="00C369FB"/>
    <w:rsid w:val="00C410D9"/>
    <w:rsid w:val="00C44DB7"/>
    <w:rsid w:val="00C4510A"/>
    <w:rsid w:val="00C47F2E"/>
    <w:rsid w:val="00C51276"/>
    <w:rsid w:val="00C52BA6"/>
    <w:rsid w:val="00C533DA"/>
    <w:rsid w:val="00C572D1"/>
    <w:rsid w:val="00C57A1A"/>
    <w:rsid w:val="00C60BBD"/>
    <w:rsid w:val="00C6258F"/>
    <w:rsid w:val="00C62C41"/>
    <w:rsid w:val="00C63DF6"/>
    <w:rsid w:val="00C63E58"/>
    <w:rsid w:val="00C6495E"/>
    <w:rsid w:val="00C665A2"/>
    <w:rsid w:val="00C670EE"/>
    <w:rsid w:val="00C67E3B"/>
    <w:rsid w:val="00C71F4C"/>
    <w:rsid w:val="00C73E03"/>
    <w:rsid w:val="00C77B29"/>
    <w:rsid w:val="00C807BB"/>
    <w:rsid w:val="00C87039"/>
    <w:rsid w:val="00C8718B"/>
    <w:rsid w:val="00C872E4"/>
    <w:rsid w:val="00C878D9"/>
    <w:rsid w:val="00C90311"/>
    <w:rsid w:val="00C91C26"/>
    <w:rsid w:val="00CA2BB2"/>
    <w:rsid w:val="00CA2E1B"/>
    <w:rsid w:val="00CA5A5C"/>
    <w:rsid w:val="00CA73D5"/>
    <w:rsid w:val="00CB03D7"/>
    <w:rsid w:val="00CB2FC9"/>
    <w:rsid w:val="00CB5068"/>
    <w:rsid w:val="00CB7D2B"/>
    <w:rsid w:val="00CC1986"/>
    <w:rsid w:val="00CC1C87"/>
    <w:rsid w:val="00CC3000"/>
    <w:rsid w:val="00CC4859"/>
    <w:rsid w:val="00CC7A35"/>
    <w:rsid w:val="00CD072A"/>
    <w:rsid w:val="00CD40B1"/>
    <w:rsid w:val="00CD51E0"/>
    <w:rsid w:val="00CD5D48"/>
    <w:rsid w:val="00CD7F73"/>
    <w:rsid w:val="00CE0432"/>
    <w:rsid w:val="00CE26C5"/>
    <w:rsid w:val="00CE26C8"/>
    <w:rsid w:val="00CE36AF"/>
    <w:rsid w:val="00CE47F3"/>
    <w:rsid w:val="00CE54DD"/>
    <w:rsid w:val="00CF0DA5"/>
    <w:rsid w:val="00CF5D31"/>
    <w:rsid w:val="00CF5F3B"/>
    <w:rsid w:val="00CF7733"/>
    <w:rsid w:val="00CF791A"/>
    <w:rsid w:val="00D00513"/>
    <w:rsid w:val="00D00D7D"/>
    <w:rsid w:val="00D030AE"/>
    <w:rsid w:val="00D12426"/>
    <w:rsid w:val="00D139C8"/>
    <w:rsid w:val="00D15F89"/>
    <w:rsid w:val="00D17F81"/>
    <w:rsid w:val="00D24751"/>
    <w:rsid w:val="00D2758C"/>
    <w:rsid w:val="00D275CA"/>
    <w:rsid w:val="00D2789B"/>
    <w:rsid w:val="00D345AB"/>
    <w:rsid w:val="00D34BB2"/>
    <w:rsid w:val="00D40C40"/>
    <w:rsid w:val="00D41566"/>
    <w:rsid w:val="00D452F4"/>
    <w:rsid w:val="00D458EC"/>
    <w:rsid w:val="00D501B0"/>
    <w:rsid w:val="00D52582"/>
    <w:rsid w:val="00D52BD7"/>
    <w:rsid w:val="00D531D0"/>
    <w:rsid w:val="00D53DB3"/>
    <w:rsid w:val="00D56A0E"/>
    <w:rsid w:val="00D57AD3"/>
    <w:rsid w:val="00D57DA5"/>
    <w:rsid w:val="00D62205"/>
    <w:rsid w:val="00D62F25"/>
    <w:rsid w:val="00D635FE"/>
    <w:rsid w:val="00D66A7B"/>
    <w:rsid w:val="00D729DE"/>
    <w:rsid w:val="00D75B6A"/>
    <w:rsid w:val="00D778DF"/>
    <w:rsid w:val="00D84BDA"/>
    <w:rsid w:val="00D85384"/>
    <w:rsid w:val="00D86D9E"/>
    <w:rsid w:val="00D87013"/>
    <w:rsid w:val="00D876A8"/>
    <w:rsid w:val="00D87F26"/>
    <w:rsid w:val="00D913F0"/>
    <w:rsid w:val="00D93063"/>
    <w:rsid w:val="00D933B0"/>
    <w:rsid w:val="00D951FC"/>
    <w:rsid w:val="00D975B1"/>
    <w:rsid w:val="00D977E8"/>
    <w:rsid w:val="00D97B16"/>
    <w:rsid w:val="00DA119B"/>
    <w:rsid w:val="00DA58D8"/>
    <w:rsid w:val="00DB1C89"/>
    <w:rsid w:val="00DB24B6"/>
    <w:rsid w:val="00DB3763"/>
    <w:rsid w:val="00DB3D10"/>
    <w:rsid w:val="00DB4029"/>
    <w:rsid w:val="00DB5F4D"/>
    <w:rsid w:val="00DB66F2"/>
    <w:rsid w:val="00DB6DA5"/>
    <w:rsid w:val="00DC076B"/>
    <w:rsid w:val="00DC1432"/>
    <w:rsid w:val="00DC186F"/>
    <w:rsid w:val="00DC252F"/>
    <w:rsid w:val="00DC6050"/>
    <w:rsid w:val="00DC6445"/>
    <w:rsid w:val="00DC7B77"/>
    <w:rsid w:val="00DD35E1"/>
    <w:rsid w:val="00DD43EA"/>
    <w:rsid w:val="00DD6FA1"/>
    <w:rsid w:val="00DE1915"/>
    <w:rsid w:val="00DE6F44"/>
    <w:rsid w:val="00DF1B58"/>
    <w:rsid w:val="00DF2E9A"/>
    <w:rsid w:val="00DF6108"/>
    <w:rsid w:val="00E009DA"/>
    <w:rsid w:val="00E037D9"/>
    <w:rsid w:val="00E04927"/>
    <w:rsid w:val="00E07B7D"/>
    <w:rsid w:val="00E111B1"/>
    <w:rsid w:val="00E11A48"/>
    <w:rsid w:val="00E130EB"/>
    <w:rsid w:val="00E162CD"/>
    <w:rsid w:val="00E17FA5"/>
    <w:rsid w:val="00E2130D"/>
    <w:rsid w:val="00E21BFE"/>
    <w:rsid w:val="00E21C88"/>
    <w:rsid w:val="00E223AC"/>
    <w:rsid w:val="00E252D1"/>
    <w:rsid w:val="00E26930"/>
    <w:rsid w:val="00E27257"/>
    <w:rsid w:val="00E27F4F"/>
    <w:rsid w:val="00E30B78"/>
    <w:rsid w:val="00E33C65"/>
    <w:rsid w:val="00E414DA"/>
    <w:rsid w:val="00E4409F"/>
    <w:rsid w:val="00E449D0"/>
    <w:rsid w:val="00E44A34"/>
    <w:rsid w:val="00E4506A"/>
    <w:rsid w:val="00E53F99"/>
    <w:rsid w:val="00E56510"/>
    <w:rsid w:val="00E572DE"/>
    <w:rsid w:val="00E62EA8"/>
    <w:rsid w:val="00E67A6E"/>
    <w:rsid w:val="00E70096"/>
    <w:rsid w:val="00E71B43"/>
    <w:rsid w:val="00E81612"/>
    <w:rsid w:val="00E82BD7"/>
    <w:rsid w:val="00E84BAC"/>
    <w:rsid w:val="00E859E3"/>
    <w:rsid w:val="00E87D18"/>
    <w:rsid w:val="00E87D62"/>
    <w:rsid w:val="00E97333"/>
    <w:rsid w:val="00E9739A"/>
    <w:rsid w:val="00EA2CA7"/>
    <w:rsid w:val="00EA486E"/>
    <w:rsid w:val="00EA4FA3"/>
    <w:rsid w:val="00EA78F8"/>
    <w:rsid w:val="00EB001B"/>
    <w:rsid w:val="00EB3082"/>
    <w:rsid w:val="00EB6C33"/>
    <w:rsid w:val="00EC6F62"/>
    <w:rsid w:val="00ED2EA2"/>
    <w:rsid w:val="00ED6019"/>
    <w:rsid w:val="00ED7830"/>
    <w:rsid w:val="00EE2BFF"/>
    <w:rsid w:val="00EE3909"/>
    <w:rsid w:val="00EF013B"/>
    <w:rsid w:val="00EF4205"/>
    <w:rsid w:val="00EF5939"/>
    <w:rsid w:val="00F01714"/>
    <w:rsid w:val="00F019E0"/>
    <w:rsid w:val="00F0258F"/>
    <w:rsid w:val="00F02D06"/>
    <w:rsid w:val="00F056E5"/>
    <w:rsid w:val="00F06FDD"/>
    <w:rsid w:val="00F10819"/>
    <w:rsid w:val="00F11219"/>
    <w:rsid w:val="00F12A6C"/>
    <w:rsid w:val="00F16516"/>
    <w:rsid w:val="00F16F35"/>
    <w:rsid w:val="00F17559"/>
    <w:rsid w:val="00F21C79"/>
    <w:rsid w:val="00F2229D"/>
    <w:rsid w:val="00F239C4"/>
    <w:rsid w:val="00F25ABB"/>
    <w:rsid w:val="00F266F0"/>
    <w:rsid w:val="00F26F62"/>
    <w:rsid w:val="00F26FB9"/>
    <w:rsid w:val="00F27963"/>
    <w:rsid w:val="00F30103"/>
    <w:rsid w:val="00F30446"/>
    <w:rsid w:val="00F30A93"/>
    <w:rsid w:val="00F315EF"/>
    <w:rsid w:val="00F31E6F"/>
    <w:rsid w:val="00F4135D"/>
    <w:rsid w:val="00F41F1B"/>
    <w:rsid w:val="00F46BD9"/>
    <w:rsid w:val="00F60BE0"/>
    <w:rsid w:val="00F6280E"/>
    <w:rsid w:val="00F65215"/>
    <w:rsid w:val="00F666EC"/>
    <w:rsid w:val="00F7050A"/>
    <w:rsid w:val="00F75533"/>
    <w:rsid w:val="00F8036D"/>
    <w:rsid w:val="00F809DC"/>
    <w:rsid w:val="00F82E77"/>
    <w:rsid w:val="00F86EB0"/>
    <w:rsid w:val="00F90B13"/>
    <w:rsid w:val="00F914A3"/>
    <w:rsid w:val="00F925D5"/>
    <w:rsid w:val="00FA154B"/>
    <w:rsid w:val="00FA1992"/>
    <w:rsid w:val="00FA3811"/>
    <w:rsid w:val="00FA3B9F"/>
    <w:rsid w:val="00FA3F06"/>
    <w:rsid w:val="00FA42CC"/>
    <w:rsid w:val="00FA4A26"/>
    <w:rsid w:val="00FA6F53"/>
    <w:rsid w:val="00FA7084"/>
    <w:rsid w:val="00FA7BEF"/>
    <w:rsid w:val="00FB0BBE"/>
    <w:rsid w:val="00FB1105"/>
    <w:rsid w:val="00FB1929"/>
    <w:rsid w:val="00FB485A"/>
    <w:rsid w:val="00FB5FD9"/>
    <w:rsid w:val="00FB6713"/>
    <w:rsid w:val="00FB7FFE"/>
    <w:rsid w:val="00FC4C69"/>
    <w:rsid w:val="00FC50CE"/>
    <w:rsid w:val="00FC7995"/>
    <w:rsid w:val="00FD1398"/>
    <w:rsid w:val="00FD186E"/>
    <w:rsid w:val="00FD1A52"/>
    <w:rsid w:val="00FD33AB"/>
    <w:rsid w:val="00FD3BA4"/>
    <w:rsid w:val="00FD4724"/>
    <w:rsid w:val="00FD4A68"/>
    <w:rsid w:val="00FD68ED"/>
    <w:rsid w:val="00FD726A"/>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37E9A"/>
  <w15:docId w15:val="{721FF293-14B6-45CF-857B-393544A0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EA78F8"/>
    <w:pPr>
      <w:spacing w:before="60" w:after="60" w:line="276" w:lineRule="auto"/>
    </w:pPr>
    <w:rPr>
      <w:sz w:val="22"/>
      <w:szCs w:val="22"/>
      <w:lang w:val="es-ES"/>
    </w:rPr>
  </w:style>
  <w:style w:type="paragraph" w:styleId="Ttulo1">
    <w:name w:val="heading 1"/>
    <w:basedOn w:val="Normal"/>
    <w:next w:val="BodyTextL25"/>
    <w:link w:val="Ttulo1Car"/>
    <w:uiPriority w:val="9"/>
    <w:unhideWhenUsed/>
    <w:qFormat/>
    <w:rsid w:val="00515284"/>
    <w:pPr>
      <w:keepNext/>
      <w:keepLines/>
      <w:numPr>
        <w:numId w:val="3"/>
      </w:numPr>
      <w:spacing w:before="240" w:after="120" w:line="240" w:lineRule="auto"/>
      <w:outlineLvl w:val="0"/>
    </w:pPr>
    <w:rPr>
      <w:b/>
      <w:bCs/>
      <w:noProof/>
      <w:sz w:val="26"/>
      <w:szCs w:val="26"/>
    </w:rPr>
  </w:style>
  <w:style w:type="paragraph" w:styleId="Ttulo2">
    <w:name w:val="heading 2"/>
    <w:basedOn w:val="Normal"/>
    <w:next w:val="BodyTextL25"/>
    <w:link w:val="Ttulo2Car"/>
    <w:autoRedefine/>
    <w:uiPriority w:val="9"/>
    <w:unhideWhenUsed/>
    <w:qFormat/>
    <w:rsid w:val="00515284"/>
    <w:pPr>
      <w:keepNext/>
      <w:numPr>
        <w:ilvl w:val="1"/>
        <w:numId w:val="5"/>
      </w:numPr>
      <w:spacing w:before="240" w:after="120" w:line="240" w:lineRule="auto"/>
      <w:outlineLvl w:val="1"/>
    </w:pPr>
    <w:rPr>
      <w:rFonts w:eastAsia="Times New Roman"/>
      <w:b/>
      <w:bCs/>
      <w:sz w:val="26"/>
      <w:szCs w:val="26"/>
    </w:rPr>
  </w:style>
  <w:style w:type="paragraph" w:styleId="Ttulo3">
    <w:name w:val="heading 3"/>
    <w:basedOn w:val="Normal"/>
    <w:next w:val="Normal"/>
    <w:link w:val="Ttulo3Car"/>
    <w:uiPriority w:val="9"/>
    <w:unhideWhenUsed/>
    <w:qFormat/>
    <w:rsid w:val="00515284"/>
    <w:pPr>
      <w:keepNext/>
      <w:numPr>
        <w:ilvl w:val="2"/>
        <w:numId w:val="5"/>
      </w:numPr>
      <w:spacing w:before="240" w:after="120" w:line="240" w:lineRule="auto"/>
      <w:outlineLvl w:val="2"/>
    </w:pPr>
    <w:rPr>
      <w:rFonts w:eastAsia="Times New Roman"/>
      <w:b/>
      <w:bCs/>
      <w:szCs w:val="26"/>
    </w:rPr>
  </w:style>
  <w:style w:type="paragraph" w:styleId="Ttulo4">
    <w:name w:val="heading 4"/>
    <w:basedOn w:val="BodyTextL25"/>
    <w:next w:val="BodyTextL25"/>
    <w:link w:val="Ttulo4Car"/>
    <w:unhideWhenUsed/>
    <w:qFormat/>
    <w:rsid w:val="00840149"/>
    <w:pPr>
      <w:keepNext/>
      <w:spacing w:before="0" w:after="0"/>
      <w:ind w:left="720"/>
      <w:outlineLvl w:val="3"/>
    </w:pPr>
    <w:rPr>
      <w:rFonts w:eastAsia="Times New Roman"/>
      <w:bCs/>
      <w:color w:val="FFFFFF" w:themeColor="background1"/>
      <w:sz w:val="6"/>
      <w:szCs w:val="28"/>
    </w:rPr>
  </w:style>
  <w:style w:type="paragraph" w:styleId="Ttulo5">
    <w:name w:val="heading 5"/>
    <w:basedOn w:val="Normal"/>
    <w:next w:val="Normal"/>
    <w:link w:val="Ttulo5Car"/>
    <w:semiHidden/>
    <w:unhideWhenUsed/>
    <w:qFormat/>
    <w:rsid w:val="00231DCA"/>
    <w:pPr>
      <w:spacing w:before="24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231DCA"/>
    <w:pPr>
      <w:spacing w:before="240" w:line="240" w:lineRule="auto"/>
      <w:outlineLvl w:val="5"/>
    </w:pPr>
    <w:rPr>
      <w:rFonts w:eastAsia="Times New Roman"/>
      <w:b/>
      <w:bCs/>
    </w:rPr>
  </w:style>
  <w:style w:type="paragraph" w:styleId="Ttulo7">
    <w:name w:val="heading 7"/>
    <w:basedOn w:val="Normal"/>
    <w:next w:val="Normal"/>
    <w:link w:val="Ttulo7Car"/>
    <w:semiHidden/>
    <w:unhideWhenUsed/>
    <w:qFormat/>
    <w:rsid w:val="00231DCA"/>
    <w:pPr>
      <w:spacing w:before="240" w:line="240" w:lineRule="auto"/>
      <w:outlineLvl w:val="6"/>
    </w:pPr>
    <w:rPr>
      <w:rFonts w:eastAsia="Times New Roman"/>
      <w:sz w:val="20"/>
      <w:szCs w:val="24"/>
    </w:rPr>
  </w:style>
  <w:style w:type="paragraph" w:styleId="Ttulo8">
    <w:name w:val="heading 8"/>
    <w:basedOn w:val="Normal"/>
    <w:next w:val="Normal"/>
    <w:link w:val="Ttulo8Car"/>
    <w:semiHidden/>
    <w:unhideWhenUsed/>
    <w:qFormat/>
    <w:rsid w:val="00231DCA"/>
    <w:pPr>
      <w:spacing w:before="240" w:line="240" w:lineRule="auto"/>
      <w:outlineLvl w:val="7"/>
    </w:pPr>
    <w:rPr>
      <w:rFonts w:eastAsia="Times New Roman"/>
      <w:i/>
      <w:iCs/>
      <w:sz w:val="20"/>
      <w:szCs w:val="24"/>
    </w:rPr>
  </w:style>
  <w:style w:type="paragraph" w:styleId="Ttulo9">
    <w:name w:val="heading 9"/>
    <w:basedOn w:val="Normal"/>
    <w:next w:val="Normal"/>
    <w:link w:val="Ttulo9Car"/>
    <w:semiHidden/>
    <w:unhideWhenUsed/>
    <w:qFormat/>
    <w:rsid w:val="00231DCA"/>
    <w:pPr>
      <w:spacing w:before="240" w:line="240" w:lineRule="auto"/>
      <w:outlineLvl w:val="8"/>
    </w:pPr>
    <w:rPr>
      <w:rFonts w:eastAsia="Times New Roman"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515284"/>
    <w:rPr>
      <w:b/>
      <w:bCs/>
      <w:noProof/>
      <w:sz w:val="26"/>
      <w:szCs w:val="26"/>
    </w:rPr>
  </w:style>
  <w:style w:type="character" w:customStyle="1" w:styleId="Ttulo2Car">
    <w:name w:val="Título 2 Car"/>
    <w:link w:val="Ttulo2"/>
    <w:uiPriority w:val="9"/>
    <w:rsid w:val="00515284"/>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515284"/>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515284"/>
    <w:pPr>
      <w:ind w:left="720"/>
    </w:pPr>
  </w:style>
  <w:style w:type="paragraph" w:styleId="Encabezado">
    <w:name w:val="header"/>
    <w:basedOn w:val="Normal"/>
    <w:link w:val="EncabezadoCar"/>
    <w:uiPriority w:val="99"/>
    <w:unhideWhenUsed/>
    <w:rsid w:val="008402F2"/>
    <w:pPr>
      <w:tabs>
        <w:tab w:val="center" w:pos="4680"/>
        <w:tab w:val="right" w:pos="9360"/>
      </w:tabs>
    </w:pPr>
  </w:style>
  <w:style w:type="character" w:customStyle="1" w:styleId="EncabezadoCar">
    <w:name w:val="Encabezado Car"/>
    <w:basedOn w:val="Fuentedeprrafopredeter"/>
    <w:link w:val="Encabezado"/>
    <w:uiPriority w:val="99"/>
    <w:rsid w:val="008402F2"/>
    <w:rPr>
      <w:sz w:val="22"/>
      <w:szCs w:val="22"/>
    </w:rPr>
  </w:style>
  <w:style w:type="paragraph" w:styleId="Piedepgina">
    <w:name w:val="footer"/>
    <w:basedOn w:val="Normal"/>
    <w:link w:val="PiedepginaCar"/>
    <w:autoRedefine/>
    <w:uiPriority w:val="99"/>
    <w:unhideWhenUsed/>
    <w:rsid w:val="00781857"/>
    <w:pPr>
      <w:tabs>
        <w:tab w:val="left" w:pos="6570"/>
        <w:tab w:val="right" w:pos="10080"/>
        <w:tab w:val="right" w:pos="10800"/>
      </w:tabs>
      <w:spacing w:after="0" w:line="240" w:lineRule="auto"/>
      <w:jc w:val="right"/>
    </w:pPr>
    <w:rPr>
      <w:sz w:val="16"/>
    </w:rPr>
  </w:style>
  <w:style w:type="character" w:customStyle="1" w:styleId="PiedepginaCar">
    <w:name w:val="Pie de página Car"/>
    <w:link w:val="Piedepgina"/>
    <w:uiPriority w:val="99"/>
    <w:rsid w:val="00781857"/>
    <w:rPr>
      <w:sz w:val="16"/>
      <w:szCs w:val="22"/>
      <w:lang w:val="es-ES"/>
    </w:rPr>
  </w:style>
  <w:style w:type="paragraph" w:styleId="Textodeglobo">
    <w:name w:val="Balloon Text"/>
    <w:basedOn w:val="Normal"/>
    <w:link w:val="TextodegloboCar"/>
    <w:uiPriority w:val="99"/>
    <w:semiHidden/>
    <w:unhideWhenUsed/>
    <w:rsid w:val="0090659A"/>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aconcuadrcula">
    <w:name w:val="Table Grid"/>
    <w:basedOn w:val="Tabla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Textoindependiente"/>
    <w:next w:val="BodyTextL25"/>
    <w:qFormat/>
    <w:rsid w:val="00515284"/>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9C0F9D"/>
    <w:pPr>
      <w:spacing w:before="120" w:after="120" w:line="240" w:lineRule="auto"/>
      <w:ind w:left="720"/>
      <w:jc w:val="both"/>
    </w:pPr>
    <w:rPr>
      <w:sz w:val="20"/>
    </w:rPr>
  </w:style>
  <w:style w:type="paragraph" w:customStyle="1" w:styleId="BodyTextL25">
    <w:name w:val="Body Text L25"/>
    <w:basedOn w:val="Normal"/>
    <w:qFormat/>
    <w:rsid w:val="009C0F9D"/>
    <w:pPr>
      <w:spacing w:before="120" w:after="120" w:line="240" w:lineRule="auto"/>
      <w:ind w:left="360"/>
      <w:jc w:val="both"/>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Mapadeldocumento">
    <w:name w:val="Document Map"/>
    <w:basedOn w:val="Normal"/>
    <w:link w:val="MapadeldocumentoCar"/>
    <w:uiPriority w:val="99"/>
    <w:semiHidden/>
    <w:unhideWhenUsed/>
    <w:rsid w:val="00AB758A"/>
    <w:pPr>
      <w:spacing w:after="0" w:line="240" w:lineRule="auto"/>
    </w:pPr>
    <w:rPr>
      <w:rFonts w:ascii="Tahoma" w:hAnsi="Tahoma"/>
      <w:sz w:val="16"/>
      <w:szCs w:val="16"/>
    </w:rPr>
  </w:style>
  <w:style w:type="character" w:customStyle="1" w:styleId="MapadeldocumentoCar">
    <w:name w:val="Mapa del documento Car"/>
    <w:link w:val="Mapadeldocumento"/>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DC1432"/>
    <w:rPr>
      <w:lang w:val="en-GB"/>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a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a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Sinlista"/>
    <w:uiPriority w:val="99"/>
    <w:rsid w:val="00457934"/>
    <w:pPr>
      <w:numPr>
        <w:numId w:val="1"/>
      </w:numPr>
    </w:pPr>
  </w:style>
  <w:style w:type="numbering" w:customStyle="1" w:styleId="LabList">
    <w:name w:val="Lab List"/>
    <w:basedOn w:val="Sinlista"/>
    <w:uiPriority w:val="99"/>
    <w:rsid w:val="00A76665"/>
    <w:pPr>
      <w:numPr>
        <w:numId w:val="5"/>
      </w:numPr>
    </w:pPr>
  </w:style>
  <w:style w:type="paragraph" w:customStyle="1" w:styleId="CMDOutput">
    <w:name w:val="CMD Output"/>
    <w:basedOn w:val="BodyTextL25"/>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conformatoprevio">
    <w:name w:val="HTML Preformatted"/>
    <w:basedOn w:val="Normal"/>
    <w:link w:val="HTMLconformatoprevioCar"/>
    <w:uiPriority w:val="99"/>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conformatoprevioCar">
    <w:name w:val="HTML con formato previo Car"/>
    <w:link w:val="HTMLconformatoprevio"/>
    <w:uiPriority w:val="99"/>
    <w:semiHidden/>
    <w:rsid w:val="00C6495E"/>
    <w:rPr>
      <w:rFonts w:ascii="Courier New" w:eastAsia="Times New Roman" w:hAnsi="Courier New" w:cs="Courier New"/>
    </w:rPr>
  </w:style>
  <w:style w:type="character" w:styleId="Refdecomentario">
    <w:name w:val="annotation reference"/>
    <w:uiPriority w:val="99"/>
    <w:semiHidden/>
    <w:unhideWhenUsed/>
    <w:rsid w:val="000B2344"/>
    <w:rPr>
      <w:sz w:val="16"/>
      <w:szCs w:val="16"/>
    </w:rPr>
  </w:style>
  <w:style w:type="paragraph" w:styleId="Textocomentario">
    <w:name w:val="annotation text"/>
    <w:basedOn w:val="Normal"/>
    <w:link w:val="TextocomentarioCar"/>
    <w:uiPriority w:val="99"/>
    <w:unhideWhenUsed/>
    <w:rsid w:val="000B2344"/>
    <w:rPr>
      <w:sz w:val="20"/>
      <w:szCs w:val="20"/>
    </w:rPr>
  </w:style>
  <w:style w:type="character" w:customStyle="1" w:styleId="TextocomentarioCar">
    <w:name w:val="Texto comentario Car"/>
    <w:basedOn w:val="Fuentedeprrafopredeter"/>
    <w:link w:val="Textocomentario"/>
    <w:uiPriority w:val="99"/>
    <w:rsid w:val="000B2344"/>
  </w:style>
  <w:style w:type="paragraph" w:styleId="Asuntodelcomentario">
    <w:name w:val="annotation subject"/>
    <w:basedOn w:val="Textocomentario"/>
    <w:next w:val="Textocomentario"/>
    <w:link w:val="AsuntodelcomentarioCar"/>
    <w:uiPriority w:val="99"/>
    <w:semiHidden/>
    <w:unhideWhenUsed/>
    <w:rsid w:val="000B2344"/>
    <w:rPr>
      <w:b/>
      <w:bCs/>
    </w:rPr>
  </w:style>
  <w:style w:type="character" w:customStyle="1" w:styleId="AsuntodelcomentarioCar">
    <w:name w:val="Asunto del comentario Car"/>
    <w:link w:val="Asuntodelcomentario"/>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Sinlista"/>
    <w:uiPriority w:val="99"/>
    <w:rsid w:val="00596998"/>
    <w:pPr>
      <w:numPr>
        <w:numId w:val="3"/>
      </w:numPr>
    </w:pPr>
  </w:style>
  <w:style w:type="character" w:customStyle="1" w:styleId="Ttulo4Car">
    <w:name w:val="Título 4 Car"/>
    <w:basedOn w:val="Fuentedeprrafopredeter"/>
    <w:link w:val="Ttulo4"/>
    <w:rsid w:val="00840149"/>
    <w:rPr>
      <w:rFonts w:eastAsia="Times New Roman"/>
      <w:bCs/>
      <w:color w:val="FFFFFF" w:themeColor="background1"/>
      <w:sz w:val="6"/>
      <w:szCs w:val="28"/>
    </w:rPr>
  </w:style>
  <w:style w:type="character" w:customStyle="1" w:styleId="Ttulo5Car">
    <w:name w:val="Título 5 Car"/>
    <w:basedOn w:val="Fuentedeprrafopredeter"/>
    <w:link w:val="Ttulo5"/>
    <w:semiHidden/>
    <w:rsid w:val="00BF76BE"/>
    <w:rPr>
      <w:rFonts w:eastAsia="Times New Roman"/>
      <w:b/>
      <w:bCs/>
      <w:i/>
      <w:iCs/>
      <w:sz w:val="26"/>
      <w:szCs w:val="26"/>
    </w:rPr>
  </w:style>
  <w:style w:type="character" w:customStyle="1" w:styleId="Ttulo6Car">
    <w:name w:val="Título 6 Car"/>
    <w:basedOn w:val="Fuentedeprrafopredeter"/>
    <w:link w:val="Ttulo6"/>
    <w:semiHidden/>
    <w:rsid w:val="00BF76BE"/>
    <w:rPr>
      <w:rFonts w:eastAsia="Times New Roman"/>
      <w:b/>
      <w:bCs/>
      <w:sz w:val="22"/>
      <w:szCs w:val="22"/>
    </w:rPr>
  </w:style>
  <w:style w:type="character" w:customStyle="1" w:styleId="Ttulo7Car">
    <w:name w:val="Título 7 Car"/>
    <w:basedOn w:val="Fuentedeprrafopredeter"/>
    <w:link w:val="Ttulo7"/>
    <w:semiHidden/>
    <w:rsid w:val="00BF76BE"/>
    <w:rPr>
      <w:rFonts w:eastAsia="Times New Roman"/>
      <w:szCs w:val="24"/>
    </w:rPr>
  </w:style>
  <w:style w:type="character" w:customStyle="1" w:styleId="Ttulo8Car">
    <w:name w:val="Título 8 Car"/>
    <w:basedOn w:val="Fuentedeprrafopredeter"/>
    <w:link w:val="Ttulo8"/>
    <w:semiHidden/>
    <w:rsid w:val="00BF76BE"/>
    <w:rPr>
      <w:rFonts w:eastAsia="Times New Roman"/>
      <w:i/>
      <w:iCs/>
      <w:szCs w:val="24"/>
    </w:rPr>
  </w:style>
  <w:style w:type="character" w:customStyle="1" w:styleId="Ttulo9Car">
    <w:name w:val="Título 9 Car"/>
    <w:basedOn w:val="Fuentedeprrafopredeter"/>
    <w:link w:val="Ttulo9"/>
    <w:semiHidden/>
    <w:rsid w:val="00BF76BE"/>
    <w:rPr>
      <w:rFonts w:eastAsia="Times New Roman" w:cs="Arial"/>
      <w:sz w:val="22"/>
      <w:szCs w:val="22"/>
    </w:rPr>
  </w:style>
  <w:style w:type="character" w:customStyle="1" w:styleId="Ttulo3Car">
    <w:name w:val="Título 3 Car"/>
    <w:link w:val="Ttulo3"/>
    <w:uiPriority w:val="9"/>
    <w:rsid w:val="00515284"/>
    <w:rPr>
      <w:rFonts w:eastAsia="Times New Roman"/>
      <w:b/>
      <w:bCs/>
      <w:sz w:val="22"/>
      <w:szCs w:val="26"/>
    </w:rPr>
  </w:style>
  <w:style w:type="paragraph" w:styleId="Textonotaalfinal">
    <w:name w:val="endnote text"/>
    <w:basedOn w:val="Normal"/>
    <w:link w:val="TextonotaalfinalCar"/>
    <w:semiHidden/>
    <w:rsid w:val="00231DCA"/>
    <w:pPr>
      <w:spacing w:before="0" w:after="0" w:line="240" w:lineRule="auto"/>
    </w:pPr>
    <w:rPr>
      <w:rFonts w:eastAsia="Times New Roman"/>
      <w:sz w:val="20"/>
      <w:szCs w:val="20"/>
    </w:rPr>
  </w:style>
  <w:style w:type="character" w:customStyle="1" w:styleId="TextonotaalfinalCar">
    <w:name w:val="Texto nota al final Car"/>
    <w:basedOn w:val="Fuentedeprrafopredeter"/>
    <w:link w:val="Textonotaalfinal"/>
    <w:semiHidden/>
    <w:rsid w:val="00231DCA"/>
    <w:rPr>
      <w:rFonts w:eastAsia="Times New Roman"/>
    </w:rPr>
  </w:style>
  <w:style w:type="paragraph" w:styleId="Textonotapie">
    <w:name w:val="footnote text"/>
    <w:basedOn w:val="Normal"/>
    <w:link w:val="TextonotapieCar"/>
    <w:semiHidden/>
    <w:rsid w:val="00231DCA"/>
    <w:pPr>
      <w:spacing w:before="0" w:after="0" w:line="240" w:lineRule="auto"/>
    </w:pPr>
    <w:rPr>
      <w:rFonts w:eastAsia="Times New Roman"/>
      <w:sz w:val="20"/>
      <w:szCs w:val="20"/>
    </w:rPr>
  </w:style>
  <w:style w:type="character" w:customStyle="1" w:styleId="TextonotapieCar">
    <w:name w:val="Texto nota pie Car"/>
    <w:basedOn w:val="Fuentedeprrafopredeter"/>
    <w:link w:val="Textonotapie"/>
    <w:semiHidden/>
    <w:rsid w:val="00231DCA"/>
    <w:rPr>
      <w:rFonts w:eastAsia="Times New Roman"/>
    </w:rPr>
  </w:style>
  <w:style w:type="paragraph" w:styleId="ndice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ndice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ndice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ndice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ndice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ndice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ndice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ndice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ndice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Ttulodendice">
    <w:name w:val="index heading"/>
    <w:basedOn w:val="Normal"/>
    <w:next w:val="ndice1"/>
    <w:semiHidden/>
    <w:rsid w:val="00231DCA"/>
    <w:pPr>
      <w:spacing w:before="0" w:after="0" w:line="240" w:lineRule="auto"/>
    </w:pPr>
    <w:rPr>
      <w:rFonts w:eastAsia="Times New Roman" w:cs="Arial"/>
      <w:b/>
      <w:bCs/>
      <w:sz w:val="20"/>
      <w:szCs w:val="24"/>
    </w:rPr>
  </w:style>
  <w:style w:type="paragraph" w:styleId="Textomacro">
    <w:name w:val="macro"/>
    <w:link w:val="TextomacroC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TextomacroCar">
    <w:name w:val="Texto macro Car"/>
    <w:basedOn w:val="Fuentedeprrafopredeter"/>
    <w:link w:val="Textomacro"/>
    <w:semiHidden/>
    <w:rsid w:val="00231DCA"/>
    <w:rPr>
      <w:rFonts w:ascii="Courier New" w:eastAsia="Times New Roman" w:hAnsi="Courier New" w:cs="Courier New"/>
      <w:lang w:val="es-419" w:eastAsia="en-US" w:bidi="ar-SA"/>
    </w:rPr>
  </w:style>
  <w:style w:type="paragraph" w:styleId="Textoconsangra">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adeilustracion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Encabezadodelista">
    <w:name w:val="toa heading"/>
    <w:basedOn w:val="Normal"/>
    <w:next w:val="Normal"/>
    <w:semiHidden/>
    <w:rsid w:val="00231DCA"/>
    <w:pPr>
      <w:spacing w:before="120" w:after="0" w:line="240" w:lineRule="auto"/>
    </w:pPr>
    <w:rPr>
      <w:rFonts w:eastAsia="Times New Roman" w:cs="Arial"/>
      <w:b/>
      <w:bCs/>
      <w:sz w:val="20"/>
      <w:szCs w:val="24"/>
    </w:rPr>
  </w:style>
  <w:style w:type="paragraph" w:styleId="TDC1">
    <w:name w:val="toc 1"/>
    <w:basedOn w:val="Normal"/>
    <w:next w:val="Normal"/>
    <w:autoRedefine/>
    <w:semiHidden/>
    <w:rsid w:val="00231DCA"/>
    <w:pPr>
      <w:spacing w:before="0" w:after="0" w:line="240" w:lineRule="auto"/>
    </w:pPr>
    <w:rPr>
      <w:rFonts w:eastAsia="Times New Roman"/>
      <w:sz w:val="20"/>
      <w:szCs w:val="24"/>
    </w:rPr>
  </w:style>
  <w:style w:type="paragraph" w:styleId="TDC2">
    <w:name w:val="toc 2"/>
    <w:basedOn w:val="Normal"/>
    <w:next w:val="Normal"/>
    <w:autoRedefine/>
    <w:semiHidden/>
    <w:rsid w:val="00231DCA"/>
    <w:pPr>
      <w:spacing w:before="0" w:after="0" w:line="240" w:lineRule="auto"/>
      <w:ind w:left="240"/>
    </w:pPr>
    <w:rPr>
      <w:rFonts w:eastAsia="Times New Roman"/>
      <w:sz w:val="20"/>
      <w:szCs w:val="24"/>
    </w:rPr>
  </w:style>
  <w:style w:type="paragraph" w:styleId="TDC3">
    <w:name w:val="toc 3"/>
    <w:basedOn w:val="Normal"/>
    <w:next w:val="Normal"/>
    <w:autoRedefine/>
    <w:semiHidden/>
    <w:rsid w:val="00231DCA"/>
    <w:pPr>
      <w:spacing w:before="0" w:after="0" w:line="240" w:lineRule="auto"/>
      <w:ind w:left="480"/>
    </w:pPr>
    <w:rPr>
      <w:rFonts w:eastAsia="Times New Roman"/>
      <w:sz w:val="20"/>
      <w:szCs w:val="24"/>
    </w:rPr>
  </w:style>
  <w:style w:type="paragraph" w:styleId="TDC4">
    <w:name w:val="toc 4"/>
    <w:basedOn w:val="Normal"/>
    <w:next w:val="Normal"/>
    <w:autoRedefine/>
    <w:semiHidden/>
    <w:rsid w:val="00231DCA"/>
    <w:pPr>
      <w:spacing w:before="0" w:after="0" w:line="240" w:lineRule="auto"/>
      <w:ind w:left="720"/>
    </w:pPr>
    <w:rPr>
      <w:rFonts w:eastAsia="Times New Roman"/>
      <w:sz w:val="20"/>
      <w:szCs w:val="24"/>
    </w:rPr>
  </w:style>
  <w:style w:type="paragraph" w:styleId="TDC5">
    <w:name w:val="toc 5"/>
    <w:basedOn w:val="Normal"/>
    <w:next w:val="Normal"/>
    <w:autoRedefine/>
    <w:semiHidden/>
    <w:rsid w:val="00231DCA"/>
    <w:pPr>
      <w:spacing w:before="0" w:after="0" w:line="240" w:lineRule="auto"/>
      <w:ind w:left="960"/>
    </w:pPr>
    <w:rPr>
      <w:rFonts w:eastAsia="Times New Roman"/>
      <w:sz w:val="20"/>
      <w:szCs w:val="24"/>
    </w:rPr>
  </w:style>
  <w:style w:type="paragraph" w:styleId="TD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D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D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DC9">
    <w:name w:val="toc 9"/>
    <w:basedOn w:val="Normal"/>
    <w:next w:val="Normal"/>
    <w:autoRedefine/>
    <w:semiHidden/>
    <w:rsid w:val="00231DCA"/>
    <w:pPr>
      <w:spacing w:before="0" w:after="0" w:line="240" w:lineRule="auto"/>
      <w:ind w:left="1920"/>
    </w:pPr>
    <w:rPr>
      <w:rFonts w:eastAsia="Times New Roman"/>
      <w:sz w:val="20"/>
      <w:szCs w:val="24"/>
    </w:rPr>
  </w:style>
  <w:style w:type="paragraph" w:styleId="Textoindependiente">
    <w:name w:val="Body Text"/>
    <w:basedOn w:val="Normal"/>
    <w:link w:val="TextoindependienteCar"/>
    <w:rsid w:val="00603503"/>
    <w:pPr>
      <w:spacing w:before="120" w:after="120" w:line="240" w:lineRule="auto"/>
    </w:pPr>
    <w:rPr>
      <w:rFonts w:eastAsia="Times New Roman"/>
      <w:sz w:val="20"/>
      <w:szCs w:val="24"/>
    </w:rPr>
  </w:style>
  <w:style w:type="character" w:customStyle="1" w:styleId="TextoindependienteCar">
    <w:name w:val="Texto independiente Car"/>
    <w:link w:val="Textoindependiente"/>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Textoindependiente"/>
    <w:next w:val="BodyTextL25"/>
    <w:link w:val="BodyTextBoldChar"/>
    <w:qFormat/>
    <w:rsid w:val="00C73E03"/>
    <w:rPr>
      <w:b/>
    </w:rPr>
  </w:style>
  <w:style w:type="character" w:customStyle="1" w:styleId="CMDChar">
    <w:name w:val="CMD Char"/>
    <w:basedOn w:val="Fuentedeprrafopredeter"/>
    <w:link w:val="CMD"/>
    <w:rsid w:val="0010436E"/>
    <w:rPr>
      <w:rFonts w:ascii="Courier New" w:hAnsi="Courier New"/>
      <w:szCs w:val="22"/>
    </w:rPr>
  </w:style>
  <w:style w:type="character" w:customStyle="1" w:styleId="BodyTextBoldChar">
    <w:name w:val="Body Text Bold Char"/>
    <w:basedOn w:val="TextoindependienteCar"/>
    <w:link w:val="BodyTextBold"/>
    <w:rsid w:val="00C73E03"/>
    <w:rPr>
      <w:rFonts w:eastAsia="Times New Roman" w:cs="Arial"/>
      <w:b/>
      <w:szCs w:val="24"/>
    </w:rPr>
  </w:style>
  <w:style w:type="paragraph" w:styleId="Ttulo">
    <w:name w:val="Title"/>
    <w:basedOn w:val="Normal"/>
    <w:next w:val="BodyTextL25"/>
    <w:link w:val="TtuloCar"/>
    <w:qFormat/>
    <w:rsid w:val="00A33890"/>
    <w:pPr>
      <w:spacing w:before="0" w:after="120" w:line="240" w:lineRule="auto"/>
      <w:contextualSpacing/>
    </w:pPr>
    <w:rPr>
      <w:rFonts w:eastAsiaTheme="majorEastAsia" w:cstheme="majorBidi"/>
      <w:b/>
      <w:kern w:val="28"/>
      <w:sz w:val="32"/>
      <w:szCs w:val="56"/>
    </w:rPr>
  </w:style>
  <w:style w:type="character" w:customStyle="1" w:styleId="TtuloCar">
    <w:name w:val="Título Car"/>
    <w:basedOn w:val="Fuentedeprrafopredeter"/>
    <w:link w:val="Ttulo"/>
    <w:rsid w:val="00A33890"/>
    <w:rPr>
      <w:rFonts w:eastAsiaTheme="majorEastAsia" w:cstheme="majorBidi"/>
      <w:b/>
      <w:kern w:val="28"/>
      <w:sz w:val="32"/>
      <w:szCs w:val="56"/>
    </w:rPr>
  </w:style>
  <w:style w:type="table" w:customStyle="1" w:styleId="LabTableStyle1">
    <w:name w:val="Lab_Table_Style1"/>
    <w:basedOn w:val="Tabla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Textodelmarcadordeposicin">
    <w:name w:val="Placeholder Text"/>
    <w:basedOn w:val="Fuentedeprrafopredeter"/>
    <w:uiPriority w:val="99"/>
    <w:semiHidden/>
    <w:rsid w:val="00FA154B"/>
    <w:rPr>
      <w:color w:val="808080"/>
    </w:rPr>
  </w:style>
  <w:style w:type="paragraph" w:customStyle="1" w:styleId="LabTitle">
    <w:name w:val="Lab Title"/>
    <w:basedOn w:val="Normal"/>
    <w:qFormat/>
    <w:rsid w:val="00B65878"/>
    <w:rPr>
      <w:b/>
      <w:sz w:val="32"/>
    </w:rPr>
  </w:style>
  <w:style w:type="paragraph" w:customStyle="1" w:styleId="CMDOutputRed">
    <w:name w:val="CMD Output Red"/>
    <w:basedOn w:val="CMDOutput"/>
    <w:qFormat/>
    <w:rsid w:val="00EA78F8"/>
    <w:rPr>
      <w:color w:val="EE0000"/>
    </w:rPr>
  </w:style>
  <w:style w:type="paragraph" w:customStyle="1" w:styleId="BodyText1">
    <w:name w:val="Body Text1"/>
    <w:basedOn w:val="Normal"/>
    <w:qFormat/>
    <w:rsid w:val="00B65878"/>
    <w:pPr>
      <w:spacing w:line="240" w:lineRule="auto"/>
    </w:pPr>
    <w:rPr>
      <w:sz w:val="20"/>
    </w:rPr>
  </w:style>
  <w:style w:type="paragraph" w:customStyle="1" w:styleId="CMDRed">
    <w:name w:val="CMD Red"/>
    <w:basedOn w:val="CMD"/>
    <w:qFormat/>
    <w:rsid w:val="00EA78F8"/>
    <w:rPr>
      <w:color w:val="EE0000"/>
    </w:rPr>
  </w:style>
  <w:style w:type="paragraph" w:styleId="Prrafodelista">
    <w:name w:val="List Paragraph"/>
    <w:basedOn w:val="Normal"/>
    <w:uiPriority w:val="34"/>
    <w:unhideWhenUsed/>
    <w:qFormat/>
    <w:rsid w:val="00B65878"/>
    <w:pPr>
      <w:ind w:left="720"/>
    </w:pPr>
  </w:style>
  <w:style w:type="paragraph" w:styleId="NormalWeb">
    <w:name w:val="Normal (Web)"/>
    <w:basedOn w:val="Normal"/>
    <w:uiPriority w:val="99"/>
    <w:unhideWhenUsed/>
    <w:rsid w:val="00B65878"/>
    <w:pPr>
      <w:spacing w:before="100" w:beforeAutospacing="1" w:after="100" w:afterAutospacing="1" w:line="240" w:lineRule="auto"/>
    </w:pPr>
    <w:rPr>
      <w:rFonts w:ascii="Times New Roman" w:eastAsia="Times New Roman" w:hAnsi="Times New Roman"/>
      <w:sz w:val="24"/>
      <w:szCs w:val="24"/>
    </w:rPr>
  </w:style>
  <w:style w:type="paragraph" w:styleId="Revisin">
    <w:name w:val="Revision"/>
    <w:hidden/>
    <w:uiPriority w:val="99"/>
    <w:semiHidden/>
    <w:rsid w:val="00B65878"/>
    <w:rPr>
      <w:sz w:val="22"/>
      <w:szCs w:val="22"/>
    </w:rPr>
  </w:style>
  <w:style w:type="character" w:styleId="Hipervnculovisitado">
    <w:name w:val="FollowedHyperlink"/>
    <w:rsid w:val="00B65878"/>
    <w:rPr>
      <w:color w:val="800080"/>
      <w:u w:val="single"/>
    </w:rPr>
  </w:style>
  <w:style w:type="paragraph" w:customStyle="1" w:styleId="Respuesta">
    <w:name w:val="Respuesta"/>
    <w:basedOn w:val="CMD"/>
    <w:link w:val="RespuestaCar"/>
    <w:qFormat/>
    <w:rsid w:val="009C0F9D"/>
    <w:pPr>
      <w:spacing w:before="0" w:after="0"/>
    </w:pPr>
    <w:rPr>
      <w:color w:val="00B050"/>
    </w:rPr>
  </w:style>
  <w:style w:type="character" w:customStyle="1" w:styleId="RespuestaCar">
    <w:name w:val="Respuesta Car"/>
    <w:basedOn w:val="CMDChar"/>
    <w:link w:val="Respuesta"/>
    <w:rsid w:val="009C0F9D"/>
    <w:rPr>
      <w:rFonts w:ascii="Courier New" w:hAnsi="Courier New"/>
      <w:color w:val="00B050"/>
      <w:szCs w:val="22"/>
      <w:lang w:val="es-ES"/>
    </w:rPr>
  </w:style>
  <w:style w:type="table" w:customStyle="1" w:styleId="Tablaconcuadrcula4-nfasis11">
    <w:name w:val="Tabla con cuadrícula 4 - Énfasis 11"/>
    <w:basedOn w:val="Tablanormal"/>
    <w:next w:val="Tablaconcuadrcula4-nfasis1"/>
    <w:uiPriority w:val="49"/>
    <w:rsid w:val="004C7163"/>
    <w:pPr>
      <w:widowControl w:val="0"/>
      <w:autoSpaceDE w:val="0"/>
      <w:autoSpaceDN w:val="0"/>
    </w:pPr>
    <w:rPr>
      <w:rFonts w:ascii="Calibri" w:hAnsi="Calibri"/>
      <w:sz w:val="22"/>
      <w:szCs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concuadrcula4-nfasis1">
    <w:name w:val="Grid Table 4 Accent 1"/>
    <w:basedOn w:val="Tablanormal"/>
    <w:uiPriority w:val="49"/>
    <w:rsid w:val="00E111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22E640B8BE4CA9AD5598A3F8E71F06"/>
        <w:category>
          <w:name w:val="General"/>
          <w:gallery w:val="placeholder"/>
        </w:category>
        <w:types>
          <w:type w:val="bbPlcHdr"/>
        </w:types>
        <w:behaviors>
          <w:behavior w:val="content"/>
        </w:behaviors>
        <w:guid w:val="{B1BC6854-E03B-4B2C-BF27-268D2DC90C8A}"/>
      </w:docPartPr>
      <w:docPartBody>
        <w:p w:rsidR="00666E41" w:rsidRDefault="00C95FF5">
          <w:pPr>
            <w:pStyle w:val="E122E640B8BE4CA9AD5598A3F8E71F06"/>
          </w:pPr>
          <w:r>
            <w:rPr>
              <w:rStyle w:val="Textodelmarcadordeposicin"/>
              <w:lang w:val="es-419"/>
            </w:rPr>
            <w:t>[Cargo]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FF5"/>
    <w:rsid w:val="00091140"/>
    <w:rsid w:val="000C1F48"/>
    <w:rsid w:val="001171D2"/>
    <w:rsid w:val="00217FFB"/>
    <w:rsid w:val="002306CE"/>
    <w:rsid w:val="00250316"/>
    <w:rsid w:val="002A527D"/>
    <w:rsid w:val="00343EE7"/>
    <w:rsid w:val="003507AA"/>
    <w:rsid w:val="003E39A3"/>
    <w:rsid w:val="0041459F"/>
    <w:rsid w:val="004519A0"/>
    <w:rsid w:val="00465EFB"/>
    <w:rsid w:val="004C2871"/>
    <w:rsid w:val="004F7E14"/>
    <w:rsid w:val="005A75B5"/>
    <w:rsid w:val="005E38E4"/>
    <w:rsid w:val="005E6129"/>
    <w:rsid w:val="00620E15"/>
    <w:rsid w:val="006249A6"/>
    <w:rsid w:val="00666E41"/>
    <w:rsid w:val="00687425"/>
    <w:rsid w:val="007432E6"/>
    <w:rsid w:val="00760EFB"/>
    <w:rsid w:val="007C0908"/>
    <w:rsid w:val="00801921"/>
    <w:rsid w:val="00807ABC"/>
    <w:rsid w:val="008F7861"/>
    <w:rsid w:val="00941F7C"/>
    <w:rsid w:val="00960AC1"/>
    <w:rsid w:val="009D0909"/>
    <w:rsid w:val="009D6D95"/>
    <w:rsid w:val="00A03A27"/>
    <w:rsid w:val="00AB49DC"/>
    <w:rsid w:val="00BA5E13"/>
    <w:rsid w:val="00C95FF5"/>
    <w:rsid w:val="00D222E5"/>
    <w:rsid w:val="00D43954"/>
    <w:rsid w:val="00D74AEF"/>
    <w:rsid w:val="00E0434F"/>
    <w:rsid w:val="00EB6F0F"/>
    <w:rsid w:val="00ED1641"/>
    <w:rsid w:val="00F16ACF"/>
    <w:rsid w:val="00F27DD9"/>
    <w:rsid w:val="00F803F9"/>
    <w:rsid w:val="00FA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E122E640B8BE4CA9AD5598A3F8E71F06">
    <w:name w:val="E122E640B8BE4CA9AD5598A3F8E71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DF64A-3361-47F7-AA49-5A03EB87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1306</TotalTime>
  <Pages>19</Pages>
  <Words>4251</Words>
  <Characters>24150</Characters>
  <Application>Microsoft Office Word</Application>
  <DocSecurity>0</DocSecurity>
  <Lines>1006</Lines>
  <Paragraphs>916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Laboratorio: Configuración básica de un switch</vt:lpstr>
      <vt:lpstr>Lab - Basic Switch Configuration</vt:lpstr>
    </vt:vector>
  </TitlesOfParts>
  <Company>Cisco Systems, Inc.</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Laboratorio: Configuración básica de un switch</dc:title>
  <dc:creator>SP</dc:creator>
  <dc:description>2013</dc:description>
  <cp:lastModifiedBy>labredes@usal.es</cp:lastModifiedBy>
  <cp:revision>239</cp:revision>
  <cp:lastPrinted>2019-10-15T14:59:00Z</cp:lastPrinted>
  <dcterms:created xsi:type="dcterms:W3CDTF">2019-10-15T14:59:00Z</dcterms:created>
  <dcterms:modified xsi:type="dcterms:W3CDTF">2025-12-12T08:35:00Z</dcterms:modified>
</cp:coreProperties>
</file>